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20.xml" ContentType="application/vnd.openxmlformats-officedocument.drawingml.chart+xml"/>
  <Override PartName="/word/charts/colors20.xml" ContentType="application/vnd.ms-office.chartcolorstyle+xml"/>
  <Override PartName="/word/charts/style2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7" w:type="dxa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285"/>
      </w:tblGrid>
      <w:tr w:rsidR="001736B4" w14:paraId="4F701DEE" w14:textId="77777777" w:rsidTr="001736B4">
        <w:trPr>
          <w:trHeight w:val="1061"/>
        </w:trPr>
        <w:tc>
          <w:tcPr>
            <w:tcW w:w="9102" w:type="dxa"/>
            <w:shd w:val="clear" w:color="auto" w:fill="D9D9D9"/>
          </w:tcPr>
          <w:p w14:paraId="33489809" w14:textId="63304A53" w:rsidR="001736B4" w:rsidRPr="00C32BBA" w:rsidRDefault="001736B4" w:rsidP="001736B4">
            <w:pPr>
              <w:jc w:val="center"/>
              <w:rPr>
                <w:rFonts w:ascii="Bookman Old Style" w:hAnsi="Bookman Old Style"/>
                <w:color w:val="336600"/>
                <w:sz w:val="44"/>
                <w:szCs w:val="44"/>
              </w:rPr>
            </w:pPr>
            <w:r w:rsidRPr="00C32BBA">
              <w:rPr>
                <w:rFonts w:ascii="Bookman Old Style" w:hAnsi="Bookman Old Style"/>
                <w:color w:val="4472C4" w:themeColor="accent1"/>
                <w:sz w:val="44"/>
                <w:szCs w:val="44"/>
              </w:rPr>
              <w:t>Bulletin Mensuel des Immatriculations d’entreprises au Bénin</w:t>
            </w:r>
          </w:p>
        </w:tc>
        <w:tc>
          <w:tcPr>
            <w:tcW w:w="285" w:type="dxa"/>
            <w:shd w:val="clear" w:color="auto" w:fill="D9D9D9"/>
          </w:tcPr>
          <w:p w14:paraId="02FD6DF6" w14:textId="77777777" w:rsidR="001736B4" w:rsidRPr="00CB7BC3" w:rsidRDefault="001736B4" w:rsidP="00960FB4">
            <w:pPr>
              <w:rPr>
                <w:rFonts w:ascii="Trebuchet MS" w:hAnsi="Trebuchet MS"/>
              </w:rPr>
            </w:pPr>
          </w:p>
        </w:tc>
      </w:tr>
    </w:tbl>
    <w:p w14:paraId="248B3DE0" w14:textId="0CD1903F" w:rsidR="001736B4" w:rsidRPr="004C5484" w:rsidRDefault="001736B4">
      <w:pPr>
        <w:rPr>
          <w:sz w:val="6"/>
          <w:szCs w:val="6"/>
        </w:rPr>
      </w:pPr>
    </w:p>
    <w:p w14:paraId="74BD992D" w14:textId="02A7F915" w:rsidR="004C5484" w:rsidRPr="00C32BBA" w:rsidRDefault="00793939" w:rsidP="004C5484">
      <w:pPr>
        <w:pStyle w:val="Titre6"/>
        <w:pBdr>
          <w:bottom w:val="double" w:sz="6" w:space="0" w:color="auto" w:shadow="1"/>
        </w:pBdr>
        <w:rPr>
          <w:rFonts w:ascii="Bookman Old Style" w:hAnsi="Bookman Old Style"/>
          <w:sz w:val="22"/>
          <w:szCs w:val="23"/>
        </w:rPr>
        <w:sectPr w:rsidR="004C5484" w:rsidRPr="00C32BBA" w:rsidSect="00F640A3">
          <w:headerReference w:type="default" r:id="rId8"/>
          <w:footerReference w:type="default" r:id="rId9"/>
          <w:pgSz w:w="11906" w:h="16838"/>
          <w:pgMar w:top="1251" w:right="1417" w:bottom="851" w:left="1417" w:header="142" w:footer="242" w:gutter="0"/>
          <w:pgNumType w:start="1"/>
          <w:cols w:space="720"/>
        </w:sectPr>
      </w:pPr>
      <w:r>
        <w:rPr>
          <w:rFonts w:ascii="Bookman Old Style" w:hAnsi="Bookman Old Style"/>
          <w:sz w:val="28"/>
        </w:rPr>
        <w:t>Août</w:t>
      </w:r>
      <w:r w:rsidR="009E5911" w:rsidRPr="00C32BBA">
        <w:rPr>
          <w:rFonts w:ascii="Bookman Old Style" w:hAnsi="Bookman Old Style"/>
          <w:sz w:val="28"/>
        </w:rPr>
        <w:t xml:space="preserve"> </w:t>
      </w:r>
      <w:r w:rsidR="002F45AC" w:rsidRPr="00C32BBA">
        <w:rPr>
          <w:rFonts w:ascii="Bookman Old Style" w:hAnsi="Bookman Old Style"/>
          <w:sz w:val="28"/>
        </w:rPr>
        <w:t>202</w:t>
      </w:r>
      <w:r w:rsidR="003F1412">
        <w:rPr>
          <w:rFonts w:ascii="Bookman Old Style" w:hAnsi="Bookman Old Style"/>
          <w:sz w:val="28"/>
        </w:rPr>
        <w:t>5</w:t>
      </w:r>
    </w:p>
    <w:p w14:paraId="11618153" w14:textId="16C1FD39" w:rsidR="004C5484" w:rsidRPr="004C5484" w:rsidRDefault="004C5484" w:rsidP="004C5484">
      <w:pPr>
        <w:tabs>
          <w:tab w:val="left" w:pos="5415"/>
          <w:tab w:val="left" w:pos="5625"/>
        </w:tabs>
        <w:rPr>
          <w:sz w:val="4"/>
          <w:szCs w:val="4"/>
        </w:rPr>
      </w:pPr>
    </w:p>
    <w:p w14:paraId="64AB18D4" w14:textId="77777777" w:rsidR="004C5484" w:rsidRPr="00C32BBA" w:rsidRDefault="004C5484" w:rsidP="004C5484">
      <w:pPr>
        <w:pBdr>
          <w:top w:val="double" w:sz="12" w:space="3" w:color="auto" w:shadow="1"/>
          <w:left w:val="double" w:sz="12" w:space="1" w:color="auto" w:shadow="1"/>
          <w:bottom w:val="double" w:sz="12" w:space="7" w:color="auto" w:shadow="1"/>
          <w:right w:val="double" w:sz="12" w:space="4" w:color="auto" w:shadow="1"/>
        </w:pBdr>
        <w:shd w:val="pct25" w:color="auto" w:fill="auto"/>
        <w:spacing w:after="60"/>
        <w:jc w:val="center"/>
        <w:outlineLvl w:val="0"/>
        <w:rPr>
          <w:rFonts w:ascii="Bookman Old Style" w:hAnsi="Bookman Old Style"/>
          <w:b/>
          <w:sz w:val="19"/>
          <w:szCs w:val="19"/>
        </w:rPr>
      </w:pPr>
      <w:bookmarkStart w:id="0" w:name="_Hlk96446241"/>
      <w:r w:rsidRPr="00C32BBA">
        <w:rPr>
          <w:rFonts w:ascii="Bookman Old Style" w:hAnsi="Bookman Old Style"/>
          <w:b/>
          <w:sz w:val="19"/>
          <w:szCs w:val="19"/>
        </w:rPr>
        <w:t>NOTE</w:t>
      </w:r>
    </w:p>
    <w:p w14:paraId="12E46864" w14:textId="3C294FF6" w:rsidR="004C5484" w:rsidRPr="00C32BBA" w:rsidRDefault="004C5484" w:rsidP="004C5484">
      <w:pPr>
        <w:pBdr>
          <w:top w:val="double" w:sz="12" w:space="3" w:color="auto" w:shadow="1"/>
          <w:left w:val="double" w:sz="12" w:space="1" w:color="auto" w:shadow="1"/>
          <w:bottom w:val="double" w:sz="12" w:space="7" w:color="auto" w:shadow="1"/>
          <w:right w:val="double" w:sz="12" w:space="4" w:color="auto" w:shadow="1"/>
        </w:pBdr>
        <w:shd w:val="pct25" w:color="auto" w:fill="auto"/>
        <w:spacing w:after="0"/>
        <w:jc w:val="both"/>
        <w:rPr>
          <w:rFonts w:ascii="Bookman Old Style" w:hAnsi="Bookman Old Style"/>
          <w:sz w:val="19"/>
          <w:szCs w:val="19"/>
        </w:rPr>
        <w:sectPr w:rsidR="004C5484" w:rsidRPr="00C32BBA" w:rsidSect="00F640A3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426" w:right="1106" w:bottom="1134" w:left="964" w:header="720" w:footer="284" w:gutter="0"/>
          <w:cols w:space="720"/>
          <w:titlePg/>
          <w:docGrid w:linePitch="326"/>
        </w:sectPr>
      </w:pPr>
      <w:r w:rsidRPr="00C32BBA">
        <w:rPr>
          <w:rFonts w:ascii="Bookman Old Style" w:hAnsi="Bookman Old Style"/>
          <w:sz w:val="19"/>
          <w:szCs w:val="19"/>
        </w:rPr>
        <w:t>L’Institut National de la Statistique et de la Démographie (</w:t>
      </w:r>
      <w:proofErr w:type="spellStart"/>
      <w:r w:rsidRPr="00C32BBA">
        <w:rPr>
          <w:rFonts w:ascii="Bookman Old Style" w:hAnsi="Bookman Old Style"/>
          <w:sz w:val="19"/>
          <w:szCs w:val="19"/>
        </w:rPr>
        <w:t>INStaD</w:t>
      </w:r>
      <w:proofErr w:type="spellEnd"/>
      <w:r w:rsidRPr="00C32BBA">
        <w:rPr>
          <w:rFonts w:ascii="Bookman Old Style" w:hAnsi="Bookman Old Style"/>
          <w:sz w:val="19"/>
          <w:szCs w:val="19"/>
        </w:rPr>
        <w:t xml:space="preserve">) </w:t>
      </w:r>
      <w:r w:rsidR="003F7903">
        <w:rPr>
          <w:rFonts w:ascii="Bookman Old Style" w:hAnsi="Bookman Old Style"/>
          <w:sz w:val="19"/>
          <w:szCs w:val="19"/>
        </w:rPr>
        <w:t>met</w:t>
      </w:r>
      <w:r w:rsidRPr="00C32BBA">
        <w:rPr>
          <w:rFonts w:ascii="Bookman Old Style" w:hAnsi="Bookman Old Style"/>
          <w:sz w:val="19"/>
          <w:szCs w:val="19"/>
        </w:rPr>
        <w:t xml:space="preserve"> à la disposition des utilisateurs, le Bulletin mensuel des Immatriculations d’entreprises au Bénin. Ce document présente chaque mois</w:t>
      </w:r>
      <w:r w:rsidR="000B252F">
        <w:rPr>
          <w:rFonts w:ascii="Bookman Old Style" w:hAnsi="Bookman Old Style"/>
          <w:sz w:val="19"/>
          <w:szCs w:val="19"/>
        </w:rPr>
        <w:t>,</w:t>
      </w:r>
      <w:r w:rsidRPr="00C32BBA">
        <w:rPr>
          <w:rFonts w:ascii="Bookman Old Style" w:hAnsi="Bookman Old Style"/>
          <w:sz w:val="19"/>
          <w:szCs w:val="19"/>
        </w:rPr>
        <w:t xml:space="preserve"> l’ensemble des entreprises formelles créées sur le territoire national ainsi que leurs caractéristiques. Il vise à apprécier la dynamique de la création d’entreprises au niveau national. Les données sont collectées mensuellement auprès de la Direction Générale des Impôts.</w:t>
      </w:r>
    </w:p>
    <w:p w14:paraId="76C05552" w14:textId="7D02518A" w:rsidR="004C5484" w:rsidRPr="005B2AB9" w:rsidRDefault="004C5484" w:rsidP="004C5484">
      <w:pPr>
        <w:autoSpaceDE w:val="0"/>
        <w:adjustRightInd w:val="0"/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5B2AB9">
        <w:rPr>
          <w:rFonts w:ascii="Bookman Old Style" w:hAnsi="Bookman Old Style"/>
          <w:b/>
          <w:sz w:val="18"/>
          <w:szCs w:val="18"/>
        </w:rPr>
        <w:t>Avertissement</w:t>
      </w:r>
      <w:r w:rsidR="0042135F">
        <w:rPr>
          <w:rFonts w:ascii="Bookman Old Style" w:hAnsi="Bookman Old Style"/>
          <w:b/>
          <w:sz w:val="18"/>
          <w:szCs w:val="18"/>
        </w:rPr>
        <w:t> </w:t>
      </w:r>
      <w:r w:rsidRPr="005B2AB9">
        <w:rPr>
          <w:rFonts w:ascii="Bookman Old Style" w:hAnsi="Bookman Old Style"/>
          <w:b/>
          <w:sz w:val="18"/>
          <w:szCs w:val="18"/>
        </w:rPr>
        <w:t xml:space="preserve">: Les analyses faites dans cette publication sont relatives aux données corrigées de variations saisonnières. </w:t>
      </w:r>
    </w:p>
    <w:p w14:paraId="6E1691B2" w14:textId="77777777" w:rsidR="005408E0" w:rsidRPr="00342976" w:rsidRDefault="005408E0" w:rsidP="004C5484">
      <w:pPr>
        <w:autoSpaceDE w:val="0"/>
        <w:adjustRightInd w:val="0"/>
        <w:spacing w:after="0"/>
        <w:jc w:val="both"/>
        <w:rPr>
          <w:rFonts w:ascii="Bookman Old Style" w:hAnsi="Bookman Old Style"/>
          <w:b/>
          <w:sz w:val="4"/>
          <w:szCs w:val="8"/>
        </w:rPr>
      </w:pPr>
    </w:p>
    <w:bookmarkEnd w:id="0"/>
    <w:p w14:paraId="7414633C" w14:textId="77777777" w:rsidR="005932A0" w:rsidRDefault="005932A0" w:rsidP="00344B9D">
      <w:pPr>
        <w:tabs>
          <w:tab w:val="left" w:pos="765"/>
        </w:tabs>
        <w:autoSpaceDE w:val="0"/>
        <w:adjustRightInd w:val="0"/>
        <w:spacing w:after="0"/>
        <w:rPr>
          <w:rFonts w:ascii="Bookman Old Style" w:hAnsi="Bookman Old Style"/>
          <w:b/>
          <w:sz w:val="10"/>
          <w:szCs w:val="14"/>
        </w:rPr>
      </w:pPr>
    </w:p>
    <w:p w14:paraId="7FF8D4D7" w14:textId="65DD4106" w:rsidR="00040572" w:rsidRPr="00C32BBA" w:rsidRDefault="004C5484" w:rsidP="005932A0">
      <w:pPr>
        <w:tabs>
          <w:tab w:val="left" w:pos="765"/>
        </w:tabs>
        <w:autoSpaceDE w:val="0"/>
        <w:adjustRightInd w:val="0"/>
        <w:spacing w:after="0"/>
        <w:ind w:hanging="426"/>
        <w:rPr>
          <w:rFonts w:ascii="Bookman Old Style" w:hAnsi="Bookman Old Style"/>
          <w:sz w:val="18"/>
          <w:szCs w:val="21"/>
        </w:rPr>
      </w:pPr>
      <w:r w:rsidRPr="00C32BBA">
        <w:rPr>
          <w:rFonts w:ascii="Bookman Old Style" w:hAnsi="Bookman Old Style"/>
          <w:b/>
          <w:sz w:val="18"/>
          <w:szCs w:val="21"/>
        </w:rPr>
        <w:t>Tableau 1</w:t>
      </w:r>
      <w:r w:rsidR="0042135F">
        <w:rPr>
          <w:rFonts w:ascii="Bookman Old Style" w:hAnsi="Bookman Old Style"/>
          <w:b/>
          <w:sz w:val="18"/>
          <w:szCs w:val="21"/>
        </w:rPr>
        <w:t> </w:t>
      </w:r>
      <w:r w:rsidRPr="00C32BBA">
        <w:rPr>
          <w:rFonts w:ascii="Bookman Old Style" w:hAnsi="Bookman Old Style"/>
          <w:b/>
          <w:sz w:val="18"/>
          <w:szCs w:val="21"/>
        </w:rPr>
        <w:t>:</w:t>
      </w:r>
      <w:r w:rsidRPr="00C32BBA">
        <w:rPr>
          <w:rFonts w:ascii="Bookman Old Style" w:hAnsi="Bookman Old Style"/>
          <w:sz w:val="18"/>
          <w:szCs w:val="21"/>
        </w:rPr>
        <w:t xml:space="preserve"> </w:t>
      </w:r>
      <w:r w:rsidR="00F50518">
        <w:rPr>
          <w:rFonts w:ascii="Bookman Old Style" w:hAnsi="Bookman Old Style"/>
          <w:sz w:val="18"/>
          <w:szCs w:val="21"/>
        </w:rPr>
        <w:t>É</w:t>
      </w:r>
      <w:r w:rsidR="00F50518" w:rsidRPr="00C32BBA">
        <w:rPr>
          <w:rFonts w:ascii="Bookman Old Style" w:hAnsi="Bookman Old Style"/>
          <w:sz w:val="18"/>
          <w:szCs w:val="21"/>
        </w:rPr>
        <w:t>volution</w:t>
      </w:r>
      <w:r w:rsidRPr="00C32BBA">
        <w:rPr>
          <w:rFonts w:ascii="Bookman Old Style" w:hAnsi="Bookman Old Style"/>
          <w:sz w:val="18"/>
          <w:szCs w:val="21"/>
        </w:rPr>
        <w:t xml:space="preserve"> du nombre de créations d</w:t>
      </w:r>
      <w:r w:rsidR="00F8702A">
        <w:rPr>
          <w:rFonts w:ascii="Bookman Old Style" w:hAnsi="Bookman Old Style"/>
          <w:sz w:val="18"/>
          <w:szCs w:val="21"/>
        </w:rPr>
        <w:t>’</w:t>
      </w:r>
      <w:r w:rsidRPr="00C32BBA">
        <w:rPr>
          <w:rFonts w:ascii="Bookman Old Style" w:hAnsi="Bookman Old Style"/>
          <w:sz w:val="18"/>
          <w:szCs w:val="21"/>
        </w:rPr>
        <w:t>entreprises</w:t>
      </w:r>
    </w:p>
    <w:tbl>
      <w:tblPr>
        <w:tblW w:w="10834" w:type="dxa"/>
        <w:tblInd w:w="-431" w:type="dxa"/>
        <w:tblLook w:val="04A0" w:firstRow="1" w:lastRow="0" w:firstColumn="1" w:lastColumn="0" w:noHBand="0" w:noVBand="1"/>
      </w:tblPr>
      <w:tblGrid>
        <w:gridCol w:w="1173"/>
        <w:gridCol w:w="622"/>
        <w:gridCol w:w="653"/>
        <w:gridCol w:w="618"/>
        <w:gridCol w:w="618"/>
        <w:gridCol w:w="616"/>
        <w:gridCol w:w="655"/>
        <w:gridCol w:w="655"/>
        <w:gridCol w:w="658"/>
        <w:gridCol w:w="655"/>
        <w:gridCol w:w="689"/>
        <w:gridCol w:w="655"/>
        <w:gridCol w:w="689"/>
        <w:gridCol w:w="689"/>
        <w:gridCol w:w="594"/>
        <w:gridCol w:w="595"/>
      </w:tblGrid>
      <w:tr w:rsidR="00B00B5D" w:rsidRPr="00B00B5D" w14:paraId="69652996" w14:textId="77777777" w:rsidTr="005932A0">
        <w:trPr>
          <w:trHeight w:val="262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2086" w14:textId="19E9360E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5F77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août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-24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52735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sept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-24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DE0F6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oct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-24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C2CDC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nov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D88C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déc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-24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70E3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janv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-25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A263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févr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-25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756D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mars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-25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BA22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avr</w:t>
            </w:r>
            <w:proofErr w:type="spellEnd"/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</w:t>
            </w:r>
          </w:p>
          <w:p w14:paraId="6B1F98AF" w14:textId="171E867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A637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mai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</w:t>
            </w:r>
          </w:p>
          <w:p w14:paraId="3631535B" w14:textId="3B066C9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7A58C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juin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-25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68B0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juil</w:t>
            </w:r>
            <w:proofErr w:type="spellEnd"/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</w:t>
            </w:r>
          </w:p>
          <w:p w14:paraId="4676BD62" w14:textId="627538C9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C240E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août</w:t>
            </w:r>
            <w:proofErr w:type="gramEnd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-25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038F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Variation en glissement (%)</w:t>
            </w:r>
          </w:p>
        </w:tc>
      </w:tr>
      <w:tr w:rsidR="00B00B5D" w:rsidRPr="00B00B5D" w14:paraId="73095F9E" w14:textId="77777777" w:rsidTr="005932A0">
        <w:trPr>
          <w:trHeight w:val="242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8E0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36D1B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7596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A7A0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F7E70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7C4F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7B292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7D02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73C5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0F54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DD49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61636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BD2E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C63F3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90C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 xml:space="preserve">1 </w:t>
            </w:r>
          </w:p>
          <w:p w14:paraId="0CB3641B" w14:textId="75EF6A0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mois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18D4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12 mois</w:t>
            </w:r>
          </w:p>
        </w:tc>
      </w:tr>
      <w:tr w:rsidR="00B00B5D" w:rsidRPr="00B00B5D" w14:paraId="2F53C8C0" w14:textId="77777777" w:rsidTr="005932A0">
        <w:trPr>
          <w:trHeight w:val="29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9A63219" w14:textId="72A3F26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EI (BRUTE)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7DCD31C" w14:textId="2ADF224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1 328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D9B8D79" w14:textId="2E8501B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38F2C8F" w14:textId="49BC2960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905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6AD1601" w14:textId="67494061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2 241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9321D12" w14:textId="75CAB62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1 564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2922D5B" w14:textId="1DEBB77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2 083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CE2D286" w14:textId="6ED58860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1 845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4B3500C" w14:textId="2654A091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2 389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E12AF75" w14:textId="0AC422EE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DE1DFD6" w14:textId="4AEB09DD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D5507C1" w14:textId="5F0B4C0B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1 890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217706D" w14:textId="42510663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840BBFE" w14:textId="6D3D19A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1 481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678FA87" w14:textId="45E4BBC3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-30,3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A30059A" w14:textId="7303F7EF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11,5</w:t>
            </w:r>
          </w:p>
        </w:tc>
      </w:tr>
      <w:tr w:rsidR="00B00B5D" w:rsidRPr="00B00B5D" w14:paraId="3979ABBF" w14:textId="77777777" w:rsidTr="005932A0">
        <w:trPr>
          <w:trHeight w:val="29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457E" w14:textId="5C0D5FB9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EI*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C126" w14:textId="09346E83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1 390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A87F" w14:textId="44CF513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1 841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D3DE" w14:textId="0E2B2D2F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880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F3A6" w14:textId="74C3755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2 696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CE7F" w14:textId="77A35FF4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918A" w14:textId="415C60CE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2 035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3157" w14:textId="1ACBA184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1 576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9C67" w14:textId="4799BDBE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E9AE" w14:textId="591C221E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9AA1" w14:textId="1DEA8C0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2 009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EF8C" w14:textId="77A204F0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EA1" w14:textId="479BEE5E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E821" w14:textId="5F00BC6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1 550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F1F5" w14:textId="7A4B92B1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-26,5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3825" w14:textId="40478EB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11,5</w:t>
            </w:r>
          </w:p>
        </w:tc>
      </w:tr>
      <w:tr w:rsidR="005932A0" w:rsidRPr="00B00B5D" w14:paraId="3A22CCCE" w14:textId="77777777" w:rsidTr="005932A0">
        <w:trPr>
          <w:trHeight w:val="29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BBEA318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SOCIETE (BRUTE)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B8387FE" w14:textId="220B0AE4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004DE8E" w14:textId="4808D788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2EAF1"/>
            <w:noWrap/>
            <w:vAlign w:val="center"/>
            <w:hideMark/>
          </w:tcPr>
          <w:p w14:paraId="05DAF223" w14:textId="653D0D8C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B87E8A1" w14:textId="3F9430A3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7F44001" w14:textId="23BC5C73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368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0484633" w14:textId="2AB64D79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FB9D238" w14:textId="21CC863B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6C270F4" w14:textId="2B07260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429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C742CD6" w14:textId="5AC588BD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FE8F2AC" w14:textId="2C895138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446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6B27DA9" w14:textId="5EAE91FD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88B99AE" w14:textId="6F5568A4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496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E938785" w14:textId="1826FFB0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CC2D4F4" w14:textId="143A79B8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-14,3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970741A" w14:textId="225C31A8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4,9</w:t>
            </w:r>
          </w:p>
        </w:tc>
      </w:tr>
      <w:tr w:rsidR="00B00B5D" w:rsidRPr="00B00B5D" w14:paraId="2D15FEF1" w14:textId="77777777" w:rsidTr="005932A0">
        <w:trPr>
          <w:trHeight w:val="29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DFFD" w14:textId="2B2BB524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SOCIETE*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CEFF" w14:textId="593BFFF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B733" w14:textId="76FA93F6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5D999" w14:textId="7804F5C9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9AAA7" w14:textId="0DFFB4F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4D456" w14:textId="7E3BE20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543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B0E7" w14:textId="068E3F7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655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03D" w14:textId="39B5EBB9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EFB" w14:textId="6FA5428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C8B7" w14:textId="5EB31C44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E84A" w14:textId="5AE1464B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389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2BE8" w14:textId="6CC8432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58FE" w14:textId="796CE739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EFE7" w14:textId="398B68F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424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2C69" w14:textId="45E9BB2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9A87" w14:textId="32BD4E5D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5,0</w:t>
            </w:r>
          </w:p>
        </w:tc>
      </w:tr>
      <w:tr w:rsidR="005932A0" w:rsidRPr="00B00B5D" w14:paraId="74614E77" w14:textId="77777777" w:rsidTr="005932A0">
        <w:trPr>
          <w:trHeight w:val="29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FE22B7B" w14:textId="7777777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TOTAL (BRUTE)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2AAF5E8" w14:textId="260882E3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1 733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3A8B885" w14:textId="11B5A5C8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2 433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ABBAE18" w14:textId="6B2E22AB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1 065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D129826" w14:textId="4820004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2 654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D63C3F2" w14:textId="233578F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1 932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760E218" w14:textId="085C6254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2 693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ACEA1FE" w14:textId="17D6308B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42936A3" w14:textId="190E7CBE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2 818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C21C8E2" w14:textId="7B5C8C1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2 753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7244C63" w14:textId="639D2B64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2 567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69333FA" w14:textId="6E163661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83DD8A2" w14:textId="28EB556C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7AC9E64" w14:textId="0DBAC99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4450626" w14:textId="23740A0C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-27,3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7098C89" w14:textId="35B2340B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10,0</w:t>
            </w:r>
          </w:p>
        </w:tc>
      </w:tr>
      <w:tr w:rsidR="00B00B5D" w:rsidRPr="00B00B5D" w14:paraId="7EA41696" w14:textId="77777777" w:rsidTr="005932A0">
        <w:trPr>
          <w:trHeight w:val="29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1E3F" w14:textId="51D4E047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5932A0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TOTAL*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29D4" w14:textId="784C66B1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1 794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AD25" w14:textId="4D535778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1320" w14:textId="3128B20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1 042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6C52" w14:textId="667DB1F3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3 230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5A61" w14:textId="2470EF3A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2 857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3E36" w14:textId="714494D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2 690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8AEF" w14:textId="20C080E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F3A1" w14:textId="503FEEB3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2 554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442" w14:textId="2454E15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2 498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B75E" w14:textId="3B82B17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2 398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5E41" w14:textId="3CE295AD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2 378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9F07" w14:textId="79A8E6B2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2 561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D152" w14:textId="29E6D24C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1 974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0158" w14:textId="108360FE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-22,9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5C8B" w14:textId="1B2C9F55" w:rsidR="00793939" w:rsidRPr="005932A0" w:rsidRDefault="00793939" w:rsidP="0079393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</w:pPr>
            <w:r w:rsidRPr="005932A0"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</w:rPr>
              <w:t>10,0</w:t>
            </w:r>
          </w:p>
        </w:tc>
      </w:tr>
    </w:tbl>
    <w:p w14:paraId="2B96228D" w14:textId="77777777" w:rsidR="005932A0" w:rsidRDefault="00B02129" w:rsidP="005932A0">
      <w:pPr>
        <w:autoSpaceDE w:val="0"/>
        <w:adjustRightInd w:val="0"/>
        <w:spacing w:after="0"/>
        <w:ind w:left="-426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bCs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bCs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C32BBA">
        <w:rPr>
          <w:rFonts w:ascii="Bookman Old Style" w:hAnsi="Bookman Old Style"/>
          <w:sz w:val="18"/>
          <w:szCs w:val="18"/>
        </w:rPr>
        <w:t>INStaD</w:t>
      </w:r>
      <w:proofErr w:type="spellEnd"/>
      <w:r w:rsidRPr="00C32BBA">
        <w:rPr>
          <w:rFonts w:ascii="Bookman Old Style" w:hAnsi="Bookman Old Style"/>
          <w:sz w:val="18"/>
          <w:szCs w:val="18"/>
        </w:rPr>
        <w:t xml:space="preserve">, Direction Générale des Impôts (DGI) </w:t>
      </w:r>
    </w:p>
    <w:p w14:paraId="3C2102EA" w14:textId="42D61FFE" w:rsidR="00597D14" w:rsidRDefault="00B02129" w:rsidP="005932A0">
      <w:pPr>
        <w:autoSpaceDE w:val="0"/>
        <w:adjustRightInd w:val="0"/>
        <w:spacing w:after="0"/>
        <w:ind w:left="-426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 xml:space="preserve">*Données corrigées des variations saisonnières (CVS) </w:t>
      </w:r>
    </w:p>
    <w:p w14:paraId="30956ADE" w14:textId="073093CF" w:rsidR="00B02129" w:rsidRDefault="00B02129" w:rsidP="00B02129">
      <w:pPr>
        <w:autoSpaceDE w:val="0"/>
        <w:adjustRightInd w:val="0"/>
        <w:spacing w:after="0"/>
        <w:ind w:firstLine="708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 xml:space="preserve">   </w:t>
      </w:r>
    </w:p>
    <w:p w14:paraId="2A86E801" w14:textId="77777777" w:rsidR="005408E0" w:rsidRPr="00342976" w:rsidRDefault="005408E0" w:rsidP="004C5484">
      <w:pPr>
        <w:autoSpaceDE w:val="0"/>
        <w:adjustRightInd w:val="0"/>
        <w:jc w:val="both"/>
        <w:rPr>
          <w:rFonts w:ascii="Trebuchet MS" w:hAnsi="Trebuchet MS" w:cs="Arial,BoldItalic"/>
          <w:b/>
          <w:bCs/>
          <w:i/>
          <w:iCs/>
          <w:color w:val="44546A" w:themeColor="text2"/>
          <w:sz w:val="2"/>
          <w:szCs w:val="8"/>
        </w:rPr>
      </w:pPr>
    </w:p>
    <w:p w14:paraId="04157D13" w14:textId="15331B5D" w:rsidR="004C5484" w:rsidRPr="00C32BBA" w:rsidRDefault="00FC0649" w:rsidP="00412575">
      <w:pPr>
        <w:autoSpaceDE w:val="0"/>
        <w:adjustRightInd w:val="0"/>
        <w:jc w:val="both"/>
        <w:rPr>
          <w:rFonts w:ascii="Bookman Old Style" w:hAnsi="Bookman Old Style"/>
          <w:sz w:val="20"/>
        </w:rPr>
        <w:sectPr w:rsidR="004C5484" w:rsidRPr="00C32BBA" w:rsidSect="00F640A3">
          <w:footerReference w:type="default" r:id="rId14"/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  <w:r w:rsidRPr="00FC0649">
        <w:rPr>
          <w:rFonts w:ascii="Bookman Old Style" w:hAnsi="Bookman Old Style" w:cs="Arial,BoldItalic"/>
          <w:b/>
          <w:bCs/>
          <w:i/>
          <w:iCs/>
          <w:color w:val="44546A" w:themeColor="text2"/>
        </w:rPr>
        <w:t>Nette progression des créations d'entreprises en août 2025</w:t>
      </w:r>
      <w:r w:rsidR="00F22BC9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en </w:t>
      </w:r>
      <w:r w:rsidR="002A4128">
        <w:rPr>
          <w:rFonts w:ascii="Bookman Old Style" w:hAnsi="Bookman Old Style" w:cs="Arial,BoldItalic"/>
          <w:b/>
          <w:bCs/>
          <w:i/>
          <w:iCs/>
          <w:color w:val="44546A" w:themeColor="text2"/>
        </w:rPr>
        <w:t>glissement annuel</w:t>
      </w:r>
      <w:r w:rsidR="006A2546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</w:t>
      </w:r>
      <w:r w:rsidR="00A43A9C">
        <w:rPr>
          <w:rFonts w:ascii="Bookman Old Style" w:hAnsi="Bookman Old Style" w:cs="Arial,BoldItalic"/>
          <w:b/>
          <w:bCs/>
          <w:i/>
          <w:iCs/>
          <w:color w:val="44546A" w:themeColor="text2"/>
        </w:rPr>
        <w:t>…</w:t>
      </w:r>
    </w:p>
    <w:p w14:paraId="4F6DC42A" w14:textId="431AFC45" w:rsidR="009B6626" w:rsidRDefault="009019B1" w:rsidP="005932A0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</w:rPr>
      </w:pPr>
      <w:r w:rsidRPr="009019B1">
        <w:rPr>
          <w:rFonts w:ascii="Bookman Old Style" w:hAnsi="Bookman Old Style"/>
          <w:sz w:val="20"/>
        </w:rPr>
        <w:t xml:space="preserve">En août 2025, la dynamique entrepreneuriale a ralenti : 1 974 entreprises ont été créées, contre 2 561 </w:t>
      </w:r>
      <w:r w:rsidR="00E51FE1" w:rsidRPr="009019B1">
        <w:rPr>
          <w:rFonts w:ascii="Bookman Old Style" w:hAnsi="Bookman Old Style"/>
          <w:sz w:val="20"/>
        </w:rPr>
        <w:t>en données corrigées des variations saisonnières</w:t>
      </w:r>
      <w:r w:rsidRPr="009019B1">
        <w:rPr>
          <w:rFonts w:ascii="Bookman Old Style" w:hAnsi="Bookman Old Style"/>
          <w:sz w:val="20"/>
        </w:rPr>
        <w:t>, ce qui correspond à une diminution de 22,9 %</w:t>
      </w:r>
      <w:r w:rsidR="00E51FE1" w:rsidRPr="00E51FE1">
        <w:rPr>
          <w:rFonts w:ascii="Bookman Old Style" w:hAnsi="Bookman Old Style"/>
          <w:sz w:val="20"/>
        </w:rPr>
        <w:t xml:space="preserve"> </w:t>
      </w:r>
      <w:r w:rsidR="00E51FE1">
        <w:rPr>
          <w:rFonts w:ascii="Bookman Old Style" w:hAnsi="Bookman Old Style"/>
          <w:sz w:val="20"/>
        </w:rPr>
        <w:t>par rapport au</w:t>
      </w:r>
      <w:r w:rsidR="00E51FE1" w:rsidRPr="009019B1">
        <w:rPr>
          <w:rFonts w:ascii="Bookman Old Style" w:hAnsi="Bookman Old Style"/>
          <w:sz w:val="20"/>
        </w:rPr>
        <w:t xml:space="preserve"> mois précédent</w:t>
      </w:r>
      <w:r w:rsidR="00FE154D">
        <w:rPr>
          <w:rFonts w:ascii="Bookman Old Style" w:hAnsi="Bookman Old Style"/>
          <w:sz w:val="20"/>
        </w:rPr>
        <w:t>.</w:t>
      </w:r>
      <w:r w:rsidR="009B6626">
        <w:rPr>
          <w:rFonts w:ascii="Bookman Old Style" w:hAnsi="Bookman Old Style"/>
          <w:sz w:val="20"/>
        </w:rPr>
        <w:t xml:space="preserve"> </w:t>
      </w:r>
    </w:p>
    <w:p w14:paraId="2F8777E5" w14:textId="7078DFB4" w:rsidR="000C794E" w:rsidRDefault="00183637" w:rsidP="005932A0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</w:rPr>
      </w:pPr>
      <w:r w:rsidRPr="00275581">
        <w:rPr>
          <w:rFonts w:ascii="Bookman Old Style" w:hAnsi="Bookman Old Style"/>
          <w:sz w:val="20"/>
        </w:rPr>
        <w:t>En revanche</w:t>
      </w:r>
      <w:r w:rsidR="00275581" w:rsidRPr="00275581">
        <w:rPr>
          <w:rFonts w:ascii="Bookman Old Style" w:hAnsi="Bookman Old Style"/>
          <w:sz w:val="20"/>
        </w:rPr>
        <w:t xml:space="preserve">, </w:t>
      </w:r>
      <w:r w:rsidR="009B6626">
        <w:rPr>
          <w:rFonts w:ascii="Bookman Old Style" w:hAnsi="Bookman Old Style"/>
          <w:sz w:val="20"/>
        </w:rPr>
        <w:t xml:space="preserve">la tendance inverse s’observe en glissement annuel. Les </w:t>
      </w:r>
      <w:r w:rsidR="00275581" w:rsidRPr="00275581">
        <w:rPr>
          <w:rFonts w:ascii="Bookman Old Style" w:hAnsi="Bookman Old Style"/>
          <w:sz w:val="20"/>
        </w:rPr>
        <w:t xml:space="preserve">créations d'entreprises </w:t>
      </w:r>
      <w:r w:rsidR="00D33D55">
        <w:rPr>
          <w:rFonts w:ascii="Bookman Old Style" w:hAnsi="Bookman Old Style"/>
          <w:sz w:val="20"/>
        </w:rPr>
        <w:t>enregistre</w:t>
      </w:r>
      <w:r w:rsidR="009B6626">
        <w:rPr>
          <w:rFonts w:ascii="Bookman Old Style" w:hAnsi="Bookman Old Style"/>
          <w:sz w:val="20"/>
        </w:rPr>
        <w:t xml:space="preserve">nt une hausse de 10,0% par rapport à août 2024. </w:t>
      </w:r>
      <w:r w:rsidR="00D33D55">
        <w:rPr>
          <w:rFonts w:ascii="Bookman Old Style" w:hAnsi="Bookman Old Style"/>
          <w:sz w:val="20"/>
        </w:rPr>
        <w:t xml:space="preserve"> </w:t>
      </w:r>
    </w:p>
    <w:p w14:paraId="2FBEA658" w14:textId="77777777" w:rsidR="00321A27" w:rsidRDefault="00321A27" w:rsidP="000C794E">
      <w:pPr>
        <w:autoSpaceDE w:val="0"/>
        <w:adjustRightInd w:val="0"/>
        <w:spacing w:after="0" w:line="276" w:lineRule="auto"/>
        <w:jc w:val="both"/>
        <w:rPr>
          <w:rFonts w:ascii="Bookman Old Style" w:hAnsi="Bookman Old Style"/>
          <w:sz w:val="20"/>
        </w:rPr>
        <w:sectPr w:rsidR="00321A27" w:rsidSect="005932A0">
          <w:type w:val="continuous"/>
          <w:pgSz w:w="11906" w:h="16838"/>
          <w:pgMar w:top="851" w:right="1106" w:bottom="244" w:left="964" w:header="720" w:footer="130" w:gutter="0"/>
          <w:cols w:num="2" w:space="428"/>
          <w:docGrid w:linePitch="326"/>
        </w:sectPr>
      </w:pPr>
    </w:p>
    <w:p w14:paraId="7B0F547E" w14:textId="2C732144" w:rsidR="000C794E" w:rsidRDefault="000C794E" w:rsidP="000C794E">
      <w:pPr>
        <w:autoSpaceDE w:val="0"/>
        <w:adjustRightInd w:val="0"/>
        <w:spacing w:after="0" w:line="276" w:lineRule="auto"/>
        <w:jc w:val="both"/>
        <w:rPr>
          <w:rFonts w:ascii="Bookman Old Style" w:hAnsi="Bookman Old Style"/>
          <w:sz w:val="20"/>
        </w:rPr>
      </w:pPr>
    </w:p>
    <w:p w14:paraId="50C3D9E7" w14:textId="77777777" w:rsidR="00A9343D" w:rsidRDefault="00A9343D" w:rsidP="00BE0910">
      <w:pPr>
        <w:autoSpaceDE w:val="0"/>
        <w:adjustRightInd w:val="0"/>
        <w:spacing w:after="0" w:line="240" w:lineRule="auto"/>
        <w:contextualSpacing/>
        <w:jc w:val="both"/>
        <w:rPr>
          <w:rFonts w:ascii="Bookman Old Style" w:hAnsi="Bookman Old Style"/>
          <w:sz w:val="20"/>
        </w:rPr>
      </w:pPr>
    </w:p>
    <w:p w14:paraId="0BCD5585" w14:textId="114F7A37" w:rsidR="00642CEF" w:rsidRDefault="00642CEF" w:rsidP="00642CEF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70A4ADC8" w14:textId="77777777" w:rsidR="00642CEF" w:rsidRDefault="00642CEF" w:rsidP="00BE0910">
      <w:pPr>
        <w:autoSpaceDE w:val="0"/>
        <w:adjustRightInd w:val="0"/>
        <w:spacing w:after="0" w:line="240" w:lineRule="auto"/>
        <w:contextualSpacing/>
        <w:jc w:val="both"/>
        <w:rPr>
          <w:rFonts w:ascii="Bookman Old Style" w:hAnsi="Bookman Old Style"/>
          <w:sz w:val="20"/>
        </w:rPr>
      </w:pPr>
    </w:p>
    <w:p w14:paraId="4D349081" w14:textId="4D079F24" w:rsidR="007B7A7A" w:rsidRDefault="007B7A7A" w:rsidP="003773DD">
      <w:pPr>
        <w:autoSpaceDE w:val="0"/>
        <w:adjustRightInd w:val="0"/>
        <w:spacing w:after="0" w:line="276" w:lineRule="auto"/>
        <w:contextualSpacing/>
        <w:jc w:val="both"/>
        <w:rPr>
          <w:rFonts w:ascii="Bookman Old Style" w:hAnsi="Bookman Old Style"/>
          <w:sz w:val="20"/>
        </w:rPr>
      </w:pPr>
    </w:p>
    <w:p w14:paraId="66D618E9" w14:textId="054EDA41" w:rsidR="00462DB1" w:rsidRDefault="00462DB1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30A48A0B" w14:textId="0D5E4251" w:rsidR="00462DB1" w:rsidRDefault="00A5783C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58AFE7E" wp14:editId="564FC082">
            <wp:simplePos x="0" y="0"/>
            <wp:positionH relativeFrom="column">
              <wp:posOffset>-175895</wp:posOffset>
            </wp:positionH>
            <wp:positionV relativeFrom="paragraph">
              <wp:posOffset>162989</wp:posOffset>
            </wp:positionV>
            <wp:extent cx="6108700" cy="787400"/>
            <wp:effectExtent l="0" t="0" r="6350" b="0"/>
            <wp:wrapNone/>
            <wp:docPr id="1073741849" name="Image 1073741849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 1073741849" descr="Une image contenant texte, Police, capture d’écran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F3144" w14:textId="04215248" w:rsidR="00642CEF" w:rsidRDefault="00642CEF" w:rsidP="00642CE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6B925D79" w14:textId="3756F895" w:rsidR="006536DF" w:rsidRDefault="006536DF" w:rsidP="006536DF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 w:val="4"/>
          <w:szCs w:val="8"/>
        </w:rPr>
      </w:pPr>
    </w:p>
    <w:p w14:paraId="6D444BD7" w14:textId="77777777" w:rsidR="00642CEF" w:rsidRDefault="00642CEF" w:rsidP="00642CEF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32BBA">
        <w:rPr>
          <w:rFonts w:ascii="Bookman Old Style" w:hAnsi="Bookman Old Style"/>
          <w:b/>
          <w:sz w:val="20"/>
          <w:szCs w:val="20"/>
        </w:rPr>
        <w:lastRenderedPageBreak/>
        <w:t>Figure 1 :</w:t>
      </w:r>
      <w:r w:rsidRPr="00C32BBA">
        <w:rPr>
          <w:rFonts w:ascii="Bookman Old Style" w:hAnsi="Bookman Old Style"/>
          <w:sz w:val="20"/>
          <w:szCs w:val="20"/>
        </w:rPr>
        <w:t xml:space="preserve"> Évolution mensuelle des immatriculations d'entreprises</w:t>
      </w:r>
    </w:p>
    <w:p w14:paraId="02789F79" w14:textId="4A040029" w:rsidR="00642CEF" w:rsidRDefault="00642CEF" w:rsidP="00D83E71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16870E9F" wp14:editId="0D51707B">
            <wp:extent cx="5760720" cy="2277745"/>
            <wp:effectExtent l="0" t="0" r="11430" b="8255"/>
            <wp:docPr id="1264189560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B4C74DA2-9E92-4899-AE45-8482BA5489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A459223" w14:textId="77777777" w:rsidR="00642CEF" w:rsidRDefault="00642CEF" w:rsidP="00D83E71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  <w:u w:val="single"/>
        </w:rPr>
      </w:pPr>
    </w:p>
    <w:p w14:paraId="16C5EA0F" w14:textId="688AA76B" w:rsidR="00D83E71" w:rsidRDefault="00D83E71" w:rsidP="00D83E7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C32BBA">
        <w:rPr>
          <w:rFonts w:ascii="Bookman Old Style" w:hAnsi="Bookman Old Style"/>
          <w:sz w:val="18"/>
          <w:szCs w:val="18"/>
        </w:rPr>
        <w:t>INStaD</w:t>
      </w:r>
      <w:proofErr w:type="spellEnd"/>
      <w:r w:rsidRPr="00C32BBA">
        <w:rPr>
          <w:rFonts w:ascii="Bookman Old Style" w:hAnsi="Bookman Old Style"/>
          <w:sz w:val="18"/>
          <w:szCs w:val="18"/>
        </w:rPr>
        <w:t>, Direction Générale des Impôts (DGI)</w:t>
      </w:r>
    </w:p>
    <w:p w14:paraId="176151BB" w14:textId="0B892690" w:rsidR="00A5783C" w:rsidRPr="00C32BBA" w:rsidRDefault="00A5783C" w:rsidP="00D83E71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44546A" w:themeColor="text2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>*Série corrigée des variations saisonnières</w:t>
      </w:r>
    </w:p>
    <w:p w14:paraId="0F6E9B8A" w14:textId="67024349" w:rsidR="00462DB1" w:rsidRDefault="00B015B5" w:rsidP="00462DB1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121CF2">
        <w:rPr>
          <w:rFonts w:ascii="Bookman Old Style" w:hAnsi="Bookman Old Style"/>
          <w:noProof/>
          <w:sz w:val="20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11A6C" wp14:editId="2ADFF5D0">
                <wp:simplePos x="0" y="0"/>
                <wp:positionH relativeFrom="column">
                  <wp:posOffset>3012440</wp:posOffset>
                </wp:positionH>
                <wp:positionV relativeFrom="paragraph">
                  <wp:posOffset>242570</wp:posOffset>
                </wp:positionV>
                <wp:extent cx="3391535" cy="2508885"/>
                <wp:effectExtent l="0" t="0" r="0" b="5715"/>
                <wp:wrapSquare wrapText="bothSides"/>
                <wp:docPr id="1666281500" name="Zone de texte 166628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2508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40D48" w14:textId="373DADA9" w:rsidR="006536DF" w:rsidRPr="00C32BBA" w:rsidRDefault="006536DF" w:rsidP="006536D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Tableau </w:t>
                            </w:r>
                            <w:r w:rsidR="00FB4FFE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 : Évolution des entreprises créées par forme juridique </w:t>
                            </w:r>
                          </w:p>
                          <w:p w14:paraId="0A1E5189" w14:textId="77777777" w:rsidR="006536DF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717"/>
                              <w:gridCol w:w="671"/>
                              <w:gridCol w:w="714"/>
                              <w:gridCol w:w="714"/>
                              <w:gridCol w:w="616"/>
                              <w:gridCol w:w="616"/>
                            </w:tblGrid>
                            <w:tr w:rsidR="004141C6" w:rsidRPr="00BD34A9" w14:paraId="16D05583" w14:textId="77777777" w:rsidTr="00BD34A9">
                              <w:trPr>
                                <w:trHeight w:val="290"/>
                              </w:trPr>
                              <w:tc>
                                <w:tcPr>
                                  <w:tcW w:w="126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5839B7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857CD9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août</w:t>
                                  </w:r>
                                  <w:proofErr w:type="gramEnd"/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  <w:p w14:paraId="67AAF087" w14:textId="70702698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C66CE67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juil</w:t>
                                  </w:r>
                                  <w:proofErr w:type="spellEnd"/>
                                  <w:proofErr w:type="gramEnd"/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  <w:p w14:paraId="23DA5D16" w14:textId="31134C6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E3A1F0B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août</w:t>
                                  </w:r>
                                  <w:proofErr w:type="gramEnd"/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  <w:p w14:paraId="0B31DA01" w14:textId="1F092E18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4" w:type="pct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2851702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Variation en glissement (%)</w:t>
                                  </w:r>
                                </w:p>
                              </w:tc>
                            </w:tr>
                            <w:tr w:rsidR="00BD34A9" w:rsidRPr="00BD34A9" w14:paraId="2A8B1E42" w14:textId="77777777" w:rsidTr="00BD34A9">
                              <w:trPr>
                                <w:trHeight w:val="290"/>
                              </w:trPr>
                              <w:tc>
                                <w:tcPr>
                                  <w:tcW w:w="1262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6D3564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A61D02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B3D435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E0C01B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36B742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 mois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2124BB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12 mois</w:t>
                                  </w:r>
                                </w:p>
                              </w:tc>
                            </w:tr>
                            <w:tr w:rsidR="00BD34A9" w:rsidRPr="00BD34A9" w14:paraId="0771C65C" w14:textId="77777777" w:rsidTr="00BD34A9">
                              <w:trPr>
                                <w:trHeight w:val="290"/>
                              </w:trPr>
                              <w:tc>
                                <w:tcPr>
                                  <w:tcW w:w="126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36149B6D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EI (BRUTE) 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4F9B6915" w14:textId="7A327009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1 328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81B2538" w14:textId="4BB61CA8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2 126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46F9FF8" w14:textId="65BE245B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1 481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958EA00" w14:textId="19594454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-30,3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315D3F9" w14:textId="109F1021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11,5</w:t>
                                  </w:r>
                                </w:p>
                              </w:tc>
                            </w:tr>
                            <w:tr w:rsidR="00BD34A9" w:rsidRPr="00BD34A9" w14:paraId="1F84CE46" w14:textId="77777777" w:rsidTr="00BD34A9">
                              <w:trPr>
                                <w:trHeight w:val="290"/>
                              </w:trPr>
                              <w:tc>
                                <w:tcPr>
                                  <w:tcW w:w="126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D3752A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EI* 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429982" w14:textId="0165159C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1 390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707F47C" w14:textId="35E785C6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2 110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3AEE06" w14:textId="40A88F80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1 550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CA1FC5" w14:textId="413A6BA6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-26,5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3175E6" w14:textId="794098D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11,5</w:t>
                                  </w:r>
                                </w:p>
                              </w:tc>
                            </w:tr>
                            <w:tr w:rsidR="00BD34A9" w:rsidRPr="00BD34A9" w14:paraId="2BE473EC" w14:textId="77777777" w:rsidTr="00BD34A9">
                              <w:trPr>
                                <w:trHeight w:val="290"/>
                              </w:trPr>
                              <w:tc>
                                <w:tcPr>
                                  <w:tcW w:w="126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44EA257A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SOCIETE (BRUTE)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5AC8F30" w14:textId="1EB84031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7FE046C" w14:textId="546C8C1D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496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6FC70DC" w14:textId="6113EB40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D8288A8" w14:textId="3E3472A2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-14,3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3C15B9E" w14:textId="7D1E7482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4,9</w:t>
                                  </w:r>
                                </w:p>
                              </w:tc>
                            </w:tr>
                            <w:tr w:rsidR="00BD34A9" w:rsidRPr="00BD34A9" w14:paraId="1E22CC00" w14:textId="77777777" w:rsidTr="00BD34A9">
                              <w:trPr>
                                <w:trHeight w:val="290"/>
                              </w:trPr>
                              <w:tc>
                                <w:tcPr>
                                  <w:tcW w:w="126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3FEF0F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SOCIETE* 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C319D9" w14:textId="0914548C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C35601" w14:textId="478B033D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C7125F" w14:textId="401A72AC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188E37" w14:textId="1468A042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-6,2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14CDAA" w14:textId="0CD8AF5D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BD34A9" w:rsidRPr="00BD34A9" w14:paraId="04F0C5A7" w14:textId="77777777" w:rsidTr="00BD34A9">
                              <w:trPr>
                                <w:trHeight w:val="290"/>
                              </w:trPr>
                              <w:tc>
                                <w:tcPr>
                                  <w:tcW w:w="126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37F8DC4A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TOTAL (BRUTE)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127D6E0" w14:textId="1CBDA49A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1 733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06B40F7" w14:textId="39436601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2 622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3DA82BA8" w14:textId="3014E668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1 906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779FA365" w14:textId="6FCC3CC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-27,3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424C51F4" w14:textId="09448EC4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BD34A9" w:rsidRPr="00BD34A9" w14:paraId="3C1E0BCC" w14:textId="77777777" w:rsidTr="00BD34A9">
                              <w:trPr>
                                <w:trHeight w:val="290"/>
                              </w:trPr>
                              <w:tc>
                                <w:tcPr>
                                  <w:tcW w:w="126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DB3A23" w14:textId="77777777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TOTAL* 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521979" w14:textId="748895AC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1 794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4A7F8BE" w14:textId="39E4DC6D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2 561</w:t>
                                  </w:r>
                                </w:p>
                              </w:tc>
                              <w:tc>
                                <w:tcPr>
                                  <w:tcW w:w="81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FE7D4C" w14:textId="588C4C55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1 974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199225" w14:textId="26259B0B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-22,9</w:t>
                                  </w:r>
                                </w:p>
                              </w:tc>
                              <w:tc>
                                <w:tcPr>
                                  <w:tcW w:w="67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085E7F" w14:textId="0BB9C46C" w:rsidR="00BD34A9" w:rsidRPr="005932A0" w:rsidRDefault="00BD34A9" w:rsidP="00BD34A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5932A0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</w:tbl>
                          <w:p w14:paraId="73FCD037" w14:textId="77777777" w:rsidR="006536DF" w:rsidRPr="0015416A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</w:p>
                          <w:p w14:paraId="44CCCBA3" w14:textId="77777777" w:rsidR="006536DF" w:rsidRPr="00C32BBA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*Données corrigées des variations saisonnières </w:t>
                            </w:r>
                          </w:p>
                          <w:p w14:paraId="7FACF737" w14:textId="78AEBE4F" w:rsidR="006536DF" w:rsidRPr="00C32BBA" w:rsidRDefault="006536DF" w:rsidP="006536D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Source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INStaD</w:t>
                            </w:r>
                            <w:proofErr w:type="spellEnd"/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, Direction Générale des Impôts </w:t>
                            </w:r>
                            <w:r w:rsidR="0073234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(DGI)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1A6C" id="_x0000_t202" coordsize="21600,21600" o:spt="202" path="m,l,21600r21600,l21600,xe">
                <v:stroke joinstyle="miter"/>
                <v:path gradientshapeok="t" o:connecttype="rect"/>
              </v:shapetype>
              <v:shape id="Zone de texte 1666281500" o:spid="_x0000_s1026" type="#_x0000_t202" style="position:absolute;left:0;text-align:left;margin-left:237.2pt;margin-top:19.1pt;width:267.05pt;height:19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" fillcolor="white [3201]" stroked="f" strokeweight=".5pt">
                <v:textbox>
                  <w:txbxContent>
                    <w:p w14:paraId="28240D48" w14:textId="373DADA9" w:rsidR="006536DF" w:rsidRPr="00C32BBA" w:rsidRDefault="006536DF" w:rsidP="006536D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Tableau </w:t>
                      </w:r>
                      <w:r w:rsidR="00FB4FFE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 : Évolution des entreprises créées par forme juridique </w:t>
                      </w:r>
                    </w:p>
                    <w:p w14:paraId="0A1E5189" w14:textId="77777777" w:rsidR="006536DF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717"/>
                        <w:gridCol w:w="671"/>
                        <w:gridCol w:w="714"/>
                        <w:gridCol w:w="714"/>
                        <w:gridCol w:w="616"/>
                        <w:gridCol w:w="616"/>
                      </w:tblGrid>
                      <w:tr w:rsidR="004141C6" w:rsidRPr="00BD34A9" w14:paraId="16D05583" w14:textId="77777777" w:rsidTr="00BD34A9">
                        <w:trPr>
                          <w:trHeight w:val="290"/>
                        </w:trPr>
                        <w:tc>
                          <w:tcPr>
                            <w:tcW w:w="126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45839B7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71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857CD9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août</w:t>
                            </w:r>
                            <w:proofErr w:type="gramEnd"/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67AAF087" w14:textId="70702698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11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C66CE67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juil</w:t>
                            </w:r>
                            <w:proofErr w:type="spellEnd"/>
                            <w:proofErr w:type="gramEnd"/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23DA5D16" w14:textId="31134C6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11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E3A1F0B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août</w:t>
                            </w:r>
                            <w:proofErr w:type="gramEnd"/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0B31DA01" w14:textId="1F092E18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4" w:type="pct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2851702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Variation en glissement (%)</w:t>
                            </w:r>
                          </w:p>
                        </w:tc>
                      </w:tr>
                      <w:tr w:rsidR="00BD34A9" w:rsidRPr="00BD34A9" w14:paraId="2A8B1E42" w14:textId="77777777" w:rsidTr="00BD34A9">
                        <w:trPr>
                          <w:trHeight w:val="290"/>
                        </w:trPr>
                        <w:tc>
                          <w:tcPr>
                            <w:tcW w:w="1262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6D3564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71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A61D02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1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B3D435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1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DE0C01B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236B742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 mois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2124BB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12 mois</w:t>
                            </w:r>
                          </w:p>
                        </w:tc>
                      </w:tr>
                      <w:tr w:rsidR="00BD34A9" w:rsidRPr="00BD34A9" w14:paraId="0771C65C" w14:textId="77777777" w:rsidTr="00BD34A9">
                        <w:trPr>
                          <w:trHeight w:val="290"/>
                        </w:trPr>
                        <w:tc>
                          <w:tcPr>
                            <w:tcW w:w="126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36149B6D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EI (BRUTE) 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4F9B6915" w14:textId="7A327009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1 328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81B2538" w14:textId="4BB61CA8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2 126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46F9FF8" w14:textId="65BE245B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1 481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958EA00" w14:textId="19594454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-30,3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315D3F9" w14:textId="109F1021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11,5</w:t>
                            </w:r>
                          </w:p>
                        </w:tc>
                      </w:tr>
                      <w:tr w:rsidR="00BD34A9" w:rsidRPr="00BD34A9" w14:paraId="1F84CE46" w14:textId="77777777" w:rsidTr="00BD34A9">
                        <w:trPr>
                          <w:trHeight w:val="290"/>
                        </w:trPr>
                        <w:tc>
                          <w:tcPr>
                            <w:tcW w:w="126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D3752A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EI* 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5429982" w14:textId="0165159C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1 390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707F47C" w14:textId="35E785C6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2 110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73AEE06" w14:textId="40A88F80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1 550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CA1FC5" w14:textId="413A6BA6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-26,5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73175E6" w14:textId="794098D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11,5</w:t>
                            </w:r>
                          </w:p>
                        </w:tc>
                      </w:tr>
                      <w:tr w:rsidR="00BD34A9" w:rsidRPr="00BD34A9" w14:paraId="2BE473EC" w14:textId="77777777" w:rsidTr="00BD34A9">
                        <w:trPr>
                          <w:trHeight w:val="290"/>
                        </w:trPr>
                        <w:tc>
                          <w:tcPr>
                            <w:tcW w:w="126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44EA257A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SOCIETE (BRUTE)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5AC8F30" w14:textId="1EB84031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7FE046C" w14:textId="546C8C1D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496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6FC70DC" w14:textId="6113EB40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D8288A8" w14:textId="3E3472A2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-14,3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3C15B9E" w14:textId="7D1E7482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4,9</w:t>
                            </w:r>
                          </w:p>
                        </w:tc>
                      </w:tr>
                      <w:tr w:rsidR="00BD34A9" w:rsidRPr="00BD34A9" w14:paraId="1E22CC00" w14:textId="77777777" w:rsidTr="00BD34A9">
                        <w:trPr>
                          <w:trHeight w:val="290"/>
                        </w:trPr>
                        <w:tc>
                          <w:tcPr>
                            <w:tcW w:w="126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63FEF0F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SOCIETE* 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DC319D9" w14:textId="0914548C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0C35601" w14:textId="478B033D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0C7125F" w14:textId="401A72AC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0188E37" w14:textId="1468A042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-6,2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914CDAA" w14:textId="0CD8AF5D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5,0</w:t>
                            </w:r>
                          </w:p>
                        </w:tc>
                      </w:tr>
                      <w:tr w:rsidR="00BD34A9" w:rsidRPr="00BD34A9" w14:paraId="04F0C5A7" w14:textId="77777777" w:rsidTr="00BD34A9">
                        <w:trPr>
                          <w:trHeight w:val="290"/>
                        </w:trPr>
                        <w:tc>
                          <w:tcPr>
                            <w:tcW w:w="126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37F8DC4A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TOTAL (BRUTE)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127D6E0" w14:textId="1CBDA49A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1 733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06B40F7" w14:textId="39436601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2 622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3DA82BA8" w14:textId="3014E668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1 906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779FA365" w14:textId="6FCC3CC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-27,3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424C51F4" w14:textId="09448EC4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10,0</w:t>
                            </w:r>
                          </w:p>
                        </w:tc>
                      </w:tr>
                      <w:tr w:rsidR="00BD34A9" w:rsidRPr="00BD34A9" w14:paraId="3C1E0BCC" w14:textId="77777777" w:rsidTr="00BD34A9">
                        <w:trPr>
                          <w:trHeight w:val="290"/>
                        </w:trPr>
                        <w:tc>
                          <w:tcPr>
                            <w:tcW w:w="126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3DB3A23" w14:textId="77777777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TOTAL* 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C521979" w14:textId="748895AC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1 794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4A7F8BE" w14:textId="39E4DC6D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2 561</w:t>
                            </w:r>
                          </w:p>
                        </w:tc>
                        <w:tc>
                          <w:tcPr>
                            <w:tcW w:w="81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FE7D4C" w14:textId="588C4C55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1 974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0199225" w14:textId="26259B0B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-22,9</w:t>
                            </w:r>
                          </w:p>
                        </w:tc>
                        <w:tc>
                          <w:tcPr>
                            <w:tcW w:w="67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0085E7F" w14:textId="0BB9C46C" w:rsidR="00BD34A9" w:rsidRPr="005932A0" w:rsidRDefault="00BD34A9" w:rsidP="00BD34A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932A0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5"/>
                                <w:szCs w:val="15"/>
                              </w:rPr>
                              <w:t>10,0</w:t>
                            </w:r>
                          </w:p>
                        </w:tc>
                      </w:tr>
                    </w:tbl>
                    <w:p w14:paraId="73FCD037" w14:textId="77777777" w:rsidR="006536DF" w:rsidRPr="0015416A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</w:p>
                    <w:p w14:paraId="44CCCBA3" w14:textId="77777777" w:rsidR="006536DF" w:rsidRPr="00C32BBA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*Données corrigées des variations saisonnières </w:t>
                      </w:r>
                    </w:p>
                    <w:p w14:paraId="7FACF737" w14:textId="78AEBE4F" w:rsidR="006536DF" w:rsidRPr="00C32BBA" w:rsidRDefault="006536DF" w:rsidP="006536D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u w:val="single"/>
                        </w:rPr>
                        <w:t>Source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INStaD</w:t>
                      </w:r>
                      <w:proofErr w:type="spellEnd"/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, Direction Générale des Impôts </w:t>
                      </w:r>
                      <w:r w:rsidR="0073234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(DGI)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42BB64" w14:textId="77777777" w:rsidR="00B015B5" w:rsidRDefault="00B015B5" w:rsidP="006536DF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sectPr w:rsidR="00B015B5" w:rsidSect="00F640A3">
          <w:headerReference w:type="default" r:id="rId17"/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6918ECA8" w14:textId="1D371D17" w:rsidR="006536DF" w:rsidRPr="00C32BBA" w:rsidRDefault="00854D58" w:rsidP="006536DF">
      <w:pPr>
        <w:spacing w:line="276" w:lineRule="auto"/>
        <w:jc w:val="both"/>
        <w:rPr>
          <w:rFonts w:ascii="Bookman Old Style" w:hAnsi="Bookman Old Style"/>
          <w:sz w:val="20"/>
          <w:szCs w:val="19"/>
        </w:rPr>
        <w:sectPr w:rsidR="006536DF" w:rsidRPr="00C32BBA" w:rsidSect="00A54E61">
          <w:type w:val="continuous"/>
          <w:pgSz w:w="11906" w:h="16838"/>
          <w:pgMar w:top="1251" w:right="1417" w:bottom="851" w:left="1417" w:header="142" w:footer="242" w:gutter="0"/>
          <w:cols w:num="2" w:space="720"/>
        </w:sect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…</w:t>
      </w:r>
      <w:r w:rsidR="00625AF6" w:rsidRPr="00625AF6">
        <w:t xml:space="preserve"> </w:t>
      </w:r>
      <w:r w:rsidR="0093740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hausse observée</w:t>
      </w:r>
      <w:r w:rsidR="0028416F" w:rsidRPr="0028416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à la fois </w:t>
      </w:r>
      <w:r w:rsidR="0093740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pour </w:t>
      </w:r>
      <w:r w:rsidR="0028416F" w:rsidRPr="0028416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les entreprises individuelles et les sociétés</w:t>
      </w:r>
      <w:r w:rsidR="00A04548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</w:t>
      </w:r>
      <w:r w:rsidR="00625AF6" w:rsidRPr="00625AF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</w:p>
    <w:p w14:paraId="62EF3077" w14:textId="7F5F5B91" w:rsidR="00896022" w:rsidRDefault="00D07A30" w:rsidP="00994F37">
      <w:pPr>
        <w:spacing w:line="276" w:lineRule="auto"/>
        <w:ind w:right="-360"/>
        <w:jc w:val="both"/>
        <w:rPr>
          <w:rFonts w:ascii="Bookman Old Style" w:hAnsi="Bookman Old Style"/>
          <w:noProof/>
          <w:sz w:val="20"/>
          <w:szCs w:val="19"/>
          <w:lang w:eastAsia="fr-FR"/>
        </w:rPr>
      </w:pPr>
      <w:r w:rsidRPr="00D07A30">
        <w:rPr>
          <w:rFonts w:ascii="Bookman Old Style" w:hAnsi="Bookman Old Style"/>
          <w:noProof/>
          <w:sz w:val="20"/>
          <w:szCs w:val="19"/>
          <w:lang w:eastAsia="fr-FR"/>
        </w:rPr>
        <w:t xml:space="preserve">Si la variation mensuelle </w:t>
      </w:r>
      <w:r w:rsidR="0093740B">
        <w:rPr>
          <w:rFonts w:ascii="Bookman Old Style" w:hAnsi="Bookman Old Style"/>
          <w:noProof/>
          <w:sz w:val="20"/>
          <w:szCs w:val="19"/>
          <w:lang w:eastAsia="fr-FR"/>
        </w:rPr>
        <w:t xml:space="preserve">a </w:t>
      </w:r>
      <w:r w:rsidRPr="00D07A30">
        <w:rPr>
          <w:rFonts w:ascii="Bookman Old Style" w:hAnsi="Bookman Old Style"/>
          <w:noProof/>
          <w:sz w:val="20"/>
          <w:szCs w:val="19"/>
          <w:lang w:eastAsia="fr-FR"/>
        </w:rPr>
        <w:t>rév</w:t>
      </w:r>
      <w:r w:rsidR="0093740B">
        <w:rPr>
          <w:rFonts w:ascii="Bookman Old Style" w:hAnsi="Bookman Old Style"/>
          <w:noProof/>
          <w:sz w:val="20"/>
          <w:szCs w:val="19"/>
          <w:lang w:eastAsia="fr-FR"/>
        </w:rPr>
        <w:t>é</w:t>
      </w:r>
      <w:r w:rsidRPr="00D07A30">
        <w:rPr>
          <w:rFonts w:ascii="Bookman Old Style" w:hAnsi="Bookman Old Style"/>
          <w:noProof/>
          <w:sz w:val="20"/>
          <w:szCs w:val="19"/>
          <w:lang w:eastAsia="fr-FR"/>
        </w:rPr>
        <w:t>l</w:t>
      </w:r>
      <w:r w:rsidR="0093740B">
        <w:rPr>
          <w:rFonts w:ascii="Bookman Old Style" w:hAnsi="Bookman Old Style"/>
          <w:noProof/>
          <w:sz w:val="20"/>
          <w:szCs w:val="19"/>
          <w:lang w:eastAsia="fr-FR"/>
        </w:rPr>
        <w:t>é</w:t>
      </w:r>
      <w:r w:rsidRPr="00D07A30">
        <w:rPr>
          <w:rFonts w:ascii="Bookman Old Style" w:hAnsi="Bookman Old Style"/>
          <w:noProof/>
          <w:sz w:val="20"/>
          <w:szCs w:val="19"/>
          <w:lang w:eastAsia="fr-FR"/>
        </w:rPr>
        <w:t xml:space="preserve"> un repli des créations dans les deux catégories</w:t>
      </w:r>
      <w:r w:rsidR="00272570">
        <w:rPr>
          <w:rFonts w:ascii="Bookman Old Style" w:hAnsi="Bookman Old Style"/>
          <w:noProof/>
          <w:sz w:val="20"/>
          <w:szCs w:val="19"/>
          <w:lang w:eastAsia="fr-FR"/>
        </w:rPr>
        <w:t>,</w:t>
      </w:r>
      <w:r w:rsidRPr="00D07A30">
        <w:rPr>
          <w:rFonts w:ascii="Bookman Old Style" w:hAnsi="Bookman Old Style"/>
          <w:noProof/>
          <w:sz w:val="20"/>
          <w:szCs w:val="19"/>
          <w:lang w:eastAsia="fr-FR"/>
        </w:rPr>
        <w:t xml:space="preserve"> (-26,5% pour les entreprises individuelles et -6,2% pour les sociétés), la tendance annuelle est nettement positive</w:t>
      </w:r>
      <w:r w:rsidR="0050708F">
        <w:rPr>
          <w:rFonts w:ascii="Bookman Old Style" w:hAnsi="Bookman Old Style"/>
          <w:noProof/>
          <w:sz w:val="20"/>
          <w:szCs w:val="19"/>
          <w:lang w:eastAsia="fr-FR"/>
        </w:rPr>
        <w:t xml:space="preserve">. </w:t>
      </w:r>
      <w:r w:rsidR="0093740B">
        <w:rPr>
          <w:rFonts w:ascii="Bookman Old Style" w:hAnsi="Bookman Old Style"/>
          <w:noProof/>
          <w:sz w:val="20"/>
          <w:szCs w:val="19"/>
          <w:lang w:eastAsia="fr-FR"/>
        </w:rPr>
        <w:t xml:space="preserve">En effet, en glisement annuel, les immatriculations se sont accrues pour les </w:t>
      </w:r>
      <w:r w:rsidR="008517D9">
        <w:rPr>
          <w:rFonts w:ascii="Bookman Old Style" w:hAnsi="Bookman Old Style"/>
          <w:noProof/>
          <w:sz w:val="20"/>
          <w:szCs w:val="19"/>
          <w:lang w:eastAsia="fr-FR"/>
        </w:rPr>
        <w:t>deux types d’</w:t>
      </w:r>
      <w:r w:rsidR="0093740B">
        <w:rPr>
          <w:rFonts w:ascii="Bookman Old Style" w:hAnsi="Bookman Old Style"/>
          <w:noProof/>
          <w:sz w:val="20"/>
          <w:szCs w:val="19"/>
          <w:lang w:eastAsia="fr-FR"/>
        </w:rPr>
        <w:t xml:space="preserve">entreprises </w:t>
      </w:r>
      <w:r w:rsidR="008517D9">
        <w:rPr>
          <w:rFonts w:ascii="Bookman Old Style" w:hAnsi="Bookman Old Style"/>
          <w:noProof/>
          <w:sz w:val="20"/>
          <w:szCs w:val="19"/>
          <w:lang w:eastAsia="fr-FR"/>
        </w:rPr>
        <w:t xml:space="preserve">respectivement de </w:t>
      </w:r>
      <w:r w:rsidR="0093740B">
        <w:rPr>
          <w:rFonts w:ascii="Bookman Old Style" w:hAnsi="Bookman Old Style"/>
          <w:noProof/>
          <w:sz w:val="20"/>
          <w:szCs w:val="19"/>
          <w:lang w:eastAsia="fr-FR"/>
        </w:rPr>
        <w:t xml:space="preserve">+11,5 et </w:t>
      </w:r>
      <w:r w:rsidR="008517D9">
        <w:rPr>
          <w:rFonts w:ascii="Bookman Old Style" w:hAnsi="Bookman Old Style"/>
          <w:noProof/>
          <w:sz w:val="20"/>
          <w:szCs w:val="19"/>
          <w:lang w:eastAsia="fr-FR"/>
        </w:rPr>
        <w:t xml:space="preserve">de </w:t>
      </w:r>
      <w:r w:rsidR="0093740B">
        <w:rPr>
          <w:rFonts w:ascii="Bookman Old Style" w:hAnsi="Bookman Old Style"/>
          <w:noProof/>
          <w:sz w:val="20"/>
          <w:szCs w:val="19"/>
          <w:lang w:eastAsia="fr-FR"/>
        </w:rPr>
        <w:t>+5,0%</w:t>
      </w:r>
      <w:r w:rsidR="00C844F6">
        <w:rPr>
          <w:rFonts w:ascii="Bookman Old Style" w:hAnsi="Bookman Old Style"/>
          <w:noProof/>
          <w:sz w:val="20"/>
          <w:szCs w:val="19"/>
          <w:lang w:eastAsia="fr-FR"/>
        </w:rPr>
        <w:t>.</w:t>
      </w:r>
      <w:r w:rsidR="00851A9F" w:rsidRPr="00851A9F">
        <w:rPr>
          <w:rFonts w:ascii="Bookman Old Style" w:hAnsi="Bookman Old Style"/>
          <w:noProof/>
          <w:sz w:val="20"/>
          <w:szCs w:val="19"/>
          <w:lang w:eastAsia="fr-FR"/>
        </w:rPr>
        <w:t xml:space="preserve"> </w:t>
      </w:r>
    </w:p>
    <w:p w14:paraId="4A69897F" w14:textId="77777777" w:rsidR="006536DF" w:rsidRPr="009074D9" w:rsidRDefault="006536DF" w:rsidP="006536DF">
      <w:pPr>
        <w:autoSpaceDE w:val="0"/>
        <w:adjustRightInd w:val="0"/>
        <w:spacing w:after="0"/>
        <w:jc w:val="both"/>
        <w:rPr>
          <w:rFonts w:ascii="Bookman Old Style" w:hAnsi="Bookman Old Style"/>
          <w:b/>
          <w:bCs/>
          <w:sz w:val="2"/>
          <w:szCs w:val="2"/>
          <w:u w:val="single"/>
        </w:rPr>
      </w:pPr>
    </w:p>
    <w:p w14:paraId="4DCCAD7E" w14:textId="77777777" w:rsidR="006536DF" w:rsidRPr="009074D9" w:rsidRDefault="006536DF" w:rsidP="006536DF">
      <w:pPr>
        <w:tabs>
          <w:tab w:val="left" w:pos="900"/>
        </w:tabs>
        <w:rPr>
          <w:rFonts w:ascii="Bookman Old Style" w:hAnsi="Bookman Old Style"/>
          <w:sz w:val="8"/>
          <w:szCs w:val="8"/>
        </w:rPr>
        <w:sectPr w:rsidR="006536DF" w:rsidRPr="009074D9" w:rsidSect="00A54E61">
          <w:type w:val="continuous"/>
          <w:pgSz w:w="11906" w:h="16838"/>
          <w:pgMar w:top="1251" w:right="1417" w:bottom="851" w:left="1417" w:header="142" w:footer="242" w:gutter="0"/>
          <w:cols w:num="2" w:space="720"/>
        </w:sectPr>
      </w:pPr>
    </w:p>
    <w:p w14:paraId="733E35A6" w14:textId="77777777" w:rsidR="006536DF" w:rsidRPr="009074D9" w:rsidRDefault="006536DF" w:rsidP="006536DF">
      <w:pPr>
        <w:spacing w:after="0" w:line="240" w:lineRule="auto"/>
        <w:jc w:val="both"/>
        <w:rPr>
          <w:rFonts w:ascii="Bookman Old Style" w:hAnsi="Bookman Old Style"/>
          <w:iCs/>
          <w:sz w:val="2"/>
          <w:szCs w:val="2"/>
        </w:rPr>
        <w:sectPr w:rsidR="006536DF" w:rsidRPr="009074D9" w:rsidSect="00A54E61">
          <w:type w:val="continuous"/>
          <w:pgSz w:w="11906" w:h="16838"/>
          <w:pgMar w:top="1251" w:right="1417" w:bottom="851" w:left="1417" w:header="142" w:footer="242" w:gutter="0"/>
          <w:cols w:num="2" w:space="720"/>
        </w:sectPr>
      </w:pPr>
    </w:p>
    <w:p w14:paraId="5E513BC1" w14:textId="77777777" w:rsidR="007D0123" w:rsidRDefault="007D0123" w:rsidP="00A54E61">
      <w:pPr>
        <w:tabs>
          <w:tab w:val="left" w:pos="9072"/>
        </w:tabs>
        <w:autoSpaceDE w:val="0"/>
        <w:adjustRightInd w:val="0"/>
        <w:spacing w:line="240" w:lineRule="auto"/>
        <w:ind w:left="426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</w:p>
    <w:p w14:paraId="3486FE65" w14:textId="6272EC33" w:rsidR="006536DF" w:rsidRDefault="00D07A30" w:rsidP="00A54E61">
      <w:pPr>
        <w:tabs>
          <w:tab w:val="left" w:pos="9072"/>
        </w:tabs>
        <w:autoSpaceDE w:val="0"/>
        <w:adjustRightInd w:val="0"/>
        <w:spacing w:line="240" w:lineRule="auto"/>
        <w:ind w:left="426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D07A30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Le tertiaire reste le secteur le plus dynamique en août 2025 </w:t>
      </w:r>
      <w:r w:rsidR="006536D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…</w:t>
      </w:r>
    </w:p>
    <w:p w14:paraId="39DA30C6" w14:textId="77777777" w:rsidR="006536DF" w:rsidRDefault="006536DF" w:rsidP="006536DF">
      <w:pPr>
        <w:tabs>
          <w:tab w:val="left" w:pos="9072"/>
        </w:tabs>
        <w:autoSpaceDE w:val="0"/>
        <w:adjustRightInd w:val="0"/>
        <w:spacing w:line="360" w:lineRule="auto"/>
        <w:jc w:val="both"/>
        <w:rPr>
          <w:rFonts w:ascii="Bookman Old Style" w:hAnsi="Bookman Old Style"/>
          <w:sz w:val="20"/>
        </w:rPr>
        <w:sectPr w:rsidR="006536DF" w:rsidSect="00F640A3"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</w:p>
    <w:p w14:paraId="028DEBBB" w14:textId="74E467D1" w:rsidR="006536DF" w:rsidRPr="003374AA" w:rsidRDefault="00D07A30" w:rsidP="008319C2">
      <w:pPr>
        <w:tabs>
          <w:tab w:val="left" w:pos="9072"/>
        </w:tabs>
        <w:autoSpaceDE w:val="0"/>
        <w:adjustRightInd w:val="0"/>
        <w:spacing w:line="276" w:lineRule="auto"/>
        <w:ind w:left="426"/>
        <w:jc w:val="both"/>
        <w:rPr>
          <w:rFonts w:ascii="Bookman Old Style" w:hAnsi="Bookman Old Style"/>
          <w:sz w:val="20"/>
        </w:rPr>
        <w:sectPr w:rsidR="006536DF" w:rsidRPr="003374AA" w:rsidSect="005932A0"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  <w:r w:rsidRPr="00D07A30">
        <w:rPr>
          <w:rFonts w:ascii="Bookman Old Style" w:hAnsi="Bookman Old Style"/>
          <w:sz w:val="20"/>
        </w:rPr>
        <w:t xml:space="preserve">Le secteur tertiaire concentre la </w:t>
      </w:r>
      <w:r w:rsidR="0096764A" w:rsidRPr="00D07A30">
        <w:rPr>
          <w:rFonts w:ascii="Bookman Old Style" w:hAnsi="Bookman Old Style"/>
          <w:sz w:val="20"/>
        </w:rPr>
        <w:t>quasi</w:t>
      </w:r>
      <w:r w:rsidR="0096764A">
        <w:rPr>
          <w:rFonts w:ascii="Bookman Old Style" w:hAnsi="Bookman Old Style"/>
          <w:sz w:val="20"/>
        </w:rPr>
        <w:t>-</w:t>
      </w:r>
      <w:r w:rsidR="0096764A" w:rsidRPr="00D07A30">
        <w:rPr>
          <w:rFonts w:ascii="Bookman Old Style" w:hAnsi="Bookman Old Style"/>
          <w:sz w:val="20"/>
        </w:rPr>
        <w:t>totalité</w:t>
      </w:r>
      <w:r w:rsidRPr="00D07A30">
        <w:rPr>
          <w:rFonts w:ascii="Bookman Old Style" w:hAnsi="Bookman Old Style"/>
          <w:sz w:val="20"/>
        </w:rPr>
        <w:t xml:space="preserve"> des créations en août 2025, avec </w:t>
      </w:r>
      <w:r w:rsidR="00C03A51">
        <w:rPr>
          <w:rFonts w:ascii="Bookman Old Style" w:hAnsi="Bookman Old Style"/>
          <w:sz w:val="20"/>
        </w:rPr>
        <w:t xml:space="preserve">près de </w:t>
      </w:r>
      <w:r w:rsidRPr="00D07A30">
        <w:rPr>
          <w:rFonts w:ascii="Bookman Old Style" w:hAnsi="Bookman Old Style"/>
          <w:sz w:val="20"/>
        </w:rPr>
        <w:t>92% du tota</w:t>
      </w:r>
      <w:r>
        <w:rPr>
          <w:rFonts w:ascii="Bookman Old Style" w:hAnsi="Bookman Old Style"/>
          <w:sz w:val="20"/>
        </w:rPr>
        <w:t>l</w:t>
      </w:r>
      <w:r w:rsidR="00C03A51">
        <w:rPr>
          <w:rFonts w:ascii="Bookman Old Style" w:hAnsi="Bookman Old Style"/>
          <w:sz w:val="20"/>
        </w:rPr>
        <w:t xml:space="preserve"> des entreprises créé</w:t>
      </w:r>
      <w:r w:rsidR="00211B5C">
        <w:rPr>
          <w:rFonts w:ascii="Bookman Old Style" w:hAnsi="Bookman Old Style"/>
          <w:sz w:val="20"/>
        </w:rPr>
        <w:t>e</w:t>
      </w:r>
      <w:r w:rsidR="00C03A51">
        <w:rPr>
          <w:rFonts w:ascii="Bookman Old Style" w:hAnsi="Bookman Old Style"/>
          <w:sz w:val="20"/>
        </w:rPr>
        <w:t>s au niveau nat</w:t>
      </w:r>
      <w:r w:rsidR="00066317">
        <w:rPr>
          <w:rFonts w:ascii="Bookman Old Style" w:hAnsi="Bookman Old Style"/>
          <w:sz w:val="20"/>
        </w:rPr>
        <w:t>ional</w:t>
      </w:r>
      <w:r>
        <w:rPr>
          <w:rFonts w:ascii="Bookman Old Style" w:hAnsi="Bookman Old Style"/>
          <w:sz w:val="20"/>
        </w:rPr>
        <w:t>.</w:t>
      </w:r>
      <w:r w:rsidR="00D25470">
        <w:rPr>
          <w:rFonts w:ascii="Bookman Old Style" w:hAnsi="Bookman Old Style"/>
          <w:sz w:val="20"/>
        </w:rPr>
        <w:t xml:space="preserve"> </w:t>
      </w:r>
    </w:p>
    <w:p w14:paraId="1663E7AD" w14:textId="77777777" w:rsidR="0096764A" w:rsidRDefault="0096764A" w:rsidP="009074D9">
      <w:pPr>
        <w:spacing w:after="0" w:line="240" w:lineRule="auto"/>
        <w:jc w:val="both"/>
        <w:rPr>
          <w:rFonts w:ascii="Bookman Old Style" w:hAnsi="Bookman Old Style"/>
          <w:b/>
          <w:sz w:val="10"/>
          <w:szCs w:val="14"/>
        </w:rPr>
        <w:sectPr w:rsidR="0096764A" w:rsidSect="00F640A3">
          <w:headerReference w:type="default" r:id="rId18"/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3CA3217E" w14:textId="77777777" w:rsidR="007474C7" w:rsidRPr="00A735C0" w:rsidRDefault="007474C7" w:rsidP="009074D9">
      <w:pPr>
        <w:spacing w:after="0" w:line="240" w:lineRule="auto"/>
        <w:jc w:val="both"/>
        <w:rPr>
          <w:rFonts w:ascii="Bookman Old Style" w:hAnsi="Bookman Old Style"/>
          <w:b/>
          <w:sz w:val="10"/>
          <w:szCs w:val="14"/>
        </w:rPr>
      </w:pPr>
    </w:p>
    <w:p w14:paraId="5E620C47" w14:textId="314EC76E" w:rsidR="006536DF" w:rsidRDefault="006536DF" w:rsidP="009074D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21"/>
        </w:rPr>
        <w:t xml:space="preserve">Tableau </w:t>
      </w:r>
      <w:r w:rsidR="00FB4FFE">
        <w:rPr>
          <w:rFonts w:ascii="Bookman Old Style" w:hAnsi="Bookman Old Style"/>
          <w:b/>
          <w:sz w:val="18"/>
          <w:szCs w:val="21"/>
        </w:rPr>
        <w:t>3</w:t>
      </w:r>
      <w:r>
        <w:rPr>
          <w:rFonts w:ascii="Bookman Old Style" w:hAnsi="Bookman Old Style"/>
          <w:b/>
          <w:sz w:val="18"/>
          <w:szCs w:val="21"/>
        </w:rPr>
        <w:t> </w:t>
      </w:r>
      <w:r w:rsidRPr="00C32BBA">
        <w:rPr>
          <w:rFonts w:ascii="Bookman Old Style" w:hAnsi="Bookman Old Style"/>
          <w:b/>
          <w:sz w:val="18"/>
          <w:szCs w:val="21"/>
        </w:rPr>
        <w:t>:</w:t>
      </w:r>
      <w:r w:rsidRPr="00C32BBA">
        <w:rPr>
          <w:rFonts w:ascii="Bookman Old Style" w:hAnsi="Bookman Old Style"/>
          <w:sz w:val="18"/>
          <w:szCs w:val="21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Part (%) dans l’ensemble des créations d’entreprises par </w:t>
      </w:r>
      <w:r w:rsidR="00B910AC">
        <w:rPr>
          <w:rFonts w:ascii="Bookman Old Style" w:hAnsi="Bookman Old Style"/>
          <w:sz w:val="18"/>
          <w:szCs w:val="18"/>
        </w:rPr>
        <w:t>secteur</w:t>
      </w:r>
      <w:r w:rsidRPr="0089666E">
        <w:rPr>
          <w:rFonts w:ascii="Bookman Old Style" w:hAnsi="Bookman Old Style"/>
          <w:sz w:val="18"/>
          <w:szCs w:val="18"/>
        </w:rPr>
        <w:t xml:space="preserve">      </w:t>
      </w:r>
    </w:p>
    <w:tbl>
      <w:tblPr>
        <w:tblW w:w="3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031"/>
        <w:gridCol w:w="2030"/>
      </w:tblGrid>
      <w:tr w:rsidR="00C6743B" w:rsidRPr="002540E9" w14:paraId="1D75EABB" w14:textId="77777777" w:rsidTr="003438D6">
        <w:trPr>
          <w:trHeight w:val="387"/>
        </w:trPr>
        <w:tc>
          <w:tcPr>
            <w:tcW w:w="2031" w:type="pct"/>
            <w:noWrap/>
            <w:vAlign w:val="center"/>
            <w:hideMark/>
          </w:tcPr>
          <w:p w14:paraId="727DF461" w14:textId="65A4058C" w:rsidR="00C6743B" w:rsidRPr="00715386" w:rsidRDefault="00C6743B" w:rsidP="006A34F3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Secteurs d’activités</w:t>
            </w:r>
          </w:p>
        </w:tc>
        <w:tc>
          <w:tcPr>
            <w:tcW w:w="1485" w:type="pct"/>
            <w:vAlign w:val="center"/>
          </w:tcPr>
          <w:p w14:paraId="57A35B67" w14:textId="6ADAB8D1" w:rsidR="00C6743B" w:rsidRPr="00715386" w:rsidRDefault="00D07A30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Août</w:t>
            </w:r>
            <w:r w:rsidR="00C6743B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-2</w:t>
            </w:r>
            <w:r w:rsidR="00A34483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pct"/>
            <w:vAlign w:val="center"/>
            <w:hideMark/>
          </w:tcPr>
          <w:p w14:paraId="7660B21C" w14:textId="1B48AB8D" w:rsidR="00C6743B" w:rsidRPr="00715386" w:rsidRDefault="00C6743B" w:rsidP="00BB167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Part (%)</w:t>
            </w:r>
          </w:p>
        </w:tc>
      </w:tr>
      <w:tr w:rsidR="00D07A30" w:rsidRPr="002540E9" w14:paraId="5840F89A" w14:textId="77777777" w:rsidTr="00D07A30">
        <w:trPr>
          <w:trHeight w:val="267"/>
        </w:trPr>
        <w:tc>
          <w:tcPr>
            <w:tcW w:w="2031" w:type="pct"/>
            <w:shd w:val="clear" w:color="000000" w:fill="D2EAF1"/>
            <w:noWrap/>
            <w:vAlign w:val="center"/>
            <w:hideMark/>
          </w:tcPr>
          <w:p w14:paraId="4FBAC599" w14:textId="1ED4A167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PRIMAIRE</w:t>
            </w:r>
          </w:p>
        </w:tc>
        <w:tc>
          <w:tcPr>
            <w:tcW w:w="1485" w:type="pct"/>
            <w:shd w:val="clear" w:color="000000" w:fill="D2EAF1"/>
            <w:vAlign w:val="center"/>
          </w:tcPr>
          <w:p w14:paraId="7806123A" w14:textId="2C3023DC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D07A30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84" w:type="pct"/>
            <w:shd w:val="clear" w:color="000000" w:fill="D2EAF1"/>
            <w:noWrap/>
            <w:vAlign w:val="center"/>
          </w:tcPr>
          <w:p w14:paraId="418D7872" w14:textId="7F1448E7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1,5</w:t>
            </w:r>
          </w:p>
        </w:tc>
      </w:tr>
      <w:tr w:rsidR="00D07A30" w:rsidRPr="002540E9" w14:paraId="0C3AA6F9" w14:textId="77777777" w:rsidTr="00D07A30">
        <w:trPr>
          <w:trHeight w:val="267"/>
        </w:trPr>
        <w:tc>
          <w:tcPr>
            <w:tcW w:w="2031" w:type="pct"/>
            <w:noWrap/>
            <w:vAlign w:val="center"/>
            <w:hideMark/>
          </w:tcPr>
          <w:p w14:paraId="4F8E1C90" w14:textId="729BAAD5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SECONDAIRE</w:t>
            </w:r>
          </w:p>
        </w:tc>
        <w:tc>
          <w:tcPr>
            <w:tcW w:w="1485" w:type="pct"/>
            <w:vAlign w:val="center"/>
          </w:tcPr>
          <w:p w14:paraId="5188EFF3" w14:textId="1F2161E7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D07A30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484" w:type="pct"/>
            <w:noWrap/>
            <w:vAlign w:val="center"/>
          </w:tcPr>
          <w:p w14:paraId="58313B73" w14:textId="402DA1D9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6,7</w:t>
            </w:r>
          </w:p>
        </w:tc>
      </w:tr>
      <w:tr w:rsidR="00D07A30" w:rsidRPr="002540E9" w14:paraId="4CED27B7" w14:textId="77777777" w:rsidTr="00D07A30">
        <w:trPr>
          <w:trHeight w:val="267"/>
        </w:trPr>
        <w:tc>
          <w:tcPr>
            <w:tcW w:w="2031" w:type="pct"/>
            <w:shd w:val="clear" w:color="000000" w:fill="D2EAF1"/>
            <w:noWrap/>
            <w:vAlign w:val="center"/>
            <w:hideMark/>
          </w:tcPr>
          <w:p w14:paraId="41245FB8" w14:textId="6167BD99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TERTIAIRE</w:t>
            </w:r>
          </w:p>
        </w:tc>
        <w:tc>
          <w:tcPr>
            <w:tcW w:w="1485" w:type="pct"/>
            <w:shd w:val="clear" w:color="000000" w:fill="D2EAF1"/>
            <w:vAlign w:val="center"/>
          </w:tcPr>
          <w:p w14:paraId="3C0DF42A" w14:textId="42687598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D07A30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</w:t>
            </w:r>
            <w:r w:rsidR="00773227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 </w:t>
            </w:r>
            <w:r w:rsidRPr="00D07A30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484" w:type="pct"/>
            <w:shd w:val="clear" w:color="000000" w:fill="D2EAF1"/>
            <w:noWrap/>
            <w:vAlign w:val="center"/>
          </w:tcPr>
          <w:p w14:paraId="5AC37068" w14:textId="04552398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9</w:t>
            </w: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</w:t>
            </w: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,</w:t>
            </w: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8</w:t>
            </w:r>
          </w:p>
        </w:tc>
      </w:tr>
      <w:tr w:rsidR="00C6743B" w:rsidRPr="002540E9" w14:paraId="7295FE72" w14:textId="77777777" w:rsidTr="003438D6">
        <w:trPr>
          <w:trHeight w:val="267"/>
        </w:trPr>
        <w:tc>
          <w:tcPr>
            <w:tcW w:w="2031" w:type="pct"/>
            <w:noWrap/>
            <w:vAlign w:val="center"/>
            <w:hideMark/>
          </w:tcPr>
          <w:p w14:paraId="482F9616" w14:textId="3E26E01E" w:rsidR="00C6743B" w:rsidRPr="006C4FAE" w:rsidRDefault="00C6743B" w:rsidP="00850374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85" w:type="pct"/>
            <w:vAlign w:val="center"/>
          </w:tcPr>
          <w:p w14:paraId="45FDD3E3" w14:textId="3603B50F" w:rsidR="00C6743B" w:rsidRPr="006C4FAE" w:rsidRDefault="00D07A30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1 906</w:t>
            </w:r>
          </w:p>
        </w:tc>
        <w:tc>
          <w:tcPr>
            <w:tcW w:w="1484" w:type="pct"/>
            <w:noWrap/>
            <w:vAlign w:val="center"/>
            <w:hideMark/>
          </w:tcPr>
          <w:p w14:paraId="0E2D195B" w14:textId="7E5CB7A3" w:rsidR="00C6743B" w:rsidRPr="006C4FAE" w:rsidRDefault="00C6743B" w:rsidP="0085037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100</w:t>
            </w:r>
          </w:p>
        </w:tc>
      </w:tr>
    </w:tbl>
    <w:p w14:paraId="01F57E4D" w14:textId="77777777" w:rsidR="00A735C0" w:rsidRPr="00C32BBA" w:rsidRDefault="00A735C0" w:rsidP="00A735C0">
      <w:pPr>
        <w:autoSpaceDE w:val="0"/>
        <w:adjustRightInd w:val="0"/>
        <w:spacing w:after="0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bCs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bCs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C32BBA">
        <w:rPr>
          <w:rFonts w:ascii="Bookman Old Style" w:hAnsi="Bookman Old Style"/>
          <w:sz w:val="18"/>
          <w:szCs w:val="18"/>
        </w:rPr>
        <w:t>INStaD</w:t>
      </w:r>
      <w:proofErr w:type="spellEnd"/>
      <w:r w:rsidRPr="00C32BBA">
        <w:rPr>
          <w:rFonts w:ascii="Bookman Old Style" w:hAnsi="Bookman Old Style"/>
          <w:sz w:val="18"/>
          <w:szCs w:val="18"/>
        </w:rPr>
        <w:t xml:space="preserve">, Direction Générale des Impôts (DGI) </w:t>
      </w:r>
    </w:p>
    <w:p w14:paraId="41FAF7C3" w14:textId="5041EA0A" w:rsidR="00A735C0" w:rsidRDefault="00A735C0" w:rsidP="00850374">
      <w:pPr>
        <w:suppressAutoHyphens w:val="0"/>
        <w:autoSpaceDN/>
        <w:spacing w:after="0" w:line="240" w:lineRule="auto"/>
        <w:jc w:val="center"/>
        <w:textAlignment w:val="auto"/>
        <w:rPr>
          <w:rFonts w:ascii="Bookman Old Style" w:eastAsia="Times New Roman" w:hAnsi="Bookman Old Style" w:cs="Calibri"/>
          <w:color w:val="000000"/>
          <w:sz w:val="14"/>
          <w:szCs w:val="14"/>
        </w:rPr>
      </w:pPr>
    </w:p>
    <w:p w14:paraId="0F3466D3" w14:textId="4735871B" w:rsidR="004C5484" w:rsidRDefault="00226ADA" w:rsidP="009074D9">
      <w:pPr>
        <w:autoSpaceDE w:val="0"/>
        <w:adjustRightInd w:val="0"/>
        <w:spacing w:after="0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C32BBA">
        <w:rPr>
          <w:rFonts w:ascii="Bookman Old Style" w:hAnsi="Bookman Old Style" w:cs="Arial,BoldItalic"/>
          <w:b/>
          <w:bCs/>
          <w:i/>
          <w:iCs/>
          <w:noProof/>
          <w:color w:val="44546A" w:themeColor="text2"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CC54A" wp14:editId="7535D135">
                <wp:simplePos x="0" y="0"/>
                <wp:positionH relativeFrom="page">
                  <wp:posOffset>3867150</wp:posOffset>
                </wp:positionH>
                <wp:positionV relativeFrom="paragraph">
                  <wp:posOffset>37465</wp:posOffset>
                </wp:positionV>
                <wp:extent cx="3403600" cy="1981200"/>
                <wp:effectExtent l="0" t="0" r="25400" b="1905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72594" w14:textId="50DA9430" w:rsidR="004C5484" w:rsidRPr="00C32BBA" w:rsidRDefault="004C5484" w:rsidP="002647A8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Figure 2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8359AE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Évolution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6A4F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(%) 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des créations d’entreprises selon la nationalité du promoteur de l’entreprise </w:t>
                            </w:r>
                            <w:r w:rsidR="00EB1C51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en</w:t>
                            </w:r>
                            <w:r w:rsidR="002426DD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3227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août</w:t>
                            </w:r>
                            <w:r w:rsidR="00E71673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F35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202</w:t>
                            </w:r>
                            <w:r w:rsidR="005C337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F6523D6" w14:textId="1198B5D4" w:rsidR="005D1E76" w:rsidRDefault="00626D14" w:rsidP="00A1629C">
                            <w:pPr>
                              <w:spacing w:after="0" w:line="240" w:lineRule="auto"/>
                              <w:contextualSpacing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443D5" wp14:editId="5A3D60F9">
                                  <wp:extent cx="3049270" cy="1295400"/>
                                  <wp:effectExtent l="0" t="0" r="17780" b="0"/>
                                  <wp:docPr id="2145822783" name="Graphiqu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9F5848E-860D-6E98-D0DF-01C247FD583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D95EFB" w14:textId="262587A3" w:rsidR="004C5484" w:rsidRPr="00C32BBA" w:rsidRDefault="004C5484" w:rsidP="00A1629C">
                            <w:pPr>
                              <w:spacing w:after="0" w:line="240" w:lineRule="auto"/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Source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INStaD</w:t>
                            </w:r>
                            <w:proofErr w:type="spellEnd"/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, Direction Générale des Impôts (DGI)</w:t>
                            </w:r>
                          </w:p>
                          <w:p w14:paraId="3CD2B247" w14:textId="77777777" w:rsidR="00D6269C" w:rsidRPr="00121CF2" w:rsidRDefault="00D6269C" w:rsidP="00A1629C">
                            <w:pPr>
                              <w:spacing w:after="0" w:line="240" w:lineRule="auto"/>
                              <w:contextualSpacing/>
                              <w:rPr>
                                <w:rFonts w:ascii="Bookman Old Style" w:hAnsi="Bookman Old Style"/>
                                <w:sz w:val="4"/>
                                <w:szCs w:val="4"/>
                              </w:rPr>
                            </w:pPr>
                          </w:p>
                          <w:p w14:paraId="79849839" w14:textId="77DBBC19" w:rsidR="00F57894" w:rsidRPr="00C32BBA" w:rsidRDefault="00BC5038" w:rsidP="00307DB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RDM</w:t>
                            </w:r>
                            <w:r w:rsidR="00970C0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=</w:t>
                            </w:r>
                            <w:r w:rsidR="00970C0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714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Côte d’Ivoire et </w:t>
                            </w:r>
                            <w:r w:rsidR="002D09B5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Congo-Brazzaville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C54A" id="Zone de texte 10" o:spid="_x0000_s1027" type="#_x0000_t202" style="position:absolute;left:0;text-align:left;margin-left:304.5pt;margin-top:2.95pt;width:268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" fillcolor="white [3201]" strokeweight=".5pt">
                <v:textbox>
                  <w:txbxContent>
                    <w:p w14:paraId="1B272594" w14:textId="50DA9430" w:rsidR="004C5484" w:rsidRPr="00C32BBA" w:rsidRDefault="004C5484" w:rsidP="002647A8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Figure 2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 : </w:t>
                      </w:r>
                      <w:r w:rsidR="008359AE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Évolution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BA6A4F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(%) 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des créations d’entreprises selon la nationalité du promoteur de l’entreprise </w:t>
                      </w:r>
                      <w:r w:rsidR="00EB1C51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en</w:t>
                      </w:r>
                      <w:r w:rsidR="002426DD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773227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août</w:t>
                      </w:r>
                      <w:r w:rsidR="00E71673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911F35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202</w:t>
                      </w:r>
                      <w:r w:rsidR="005C337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5</w:t>
                      </w:r>
                    </w:p>
                    <w:p w14:paraId="4F6523D6" w14:textId="1198B5D4" w:rsidR="005D1E76" w:rsidRDefault="00626D14" w:rsidP="00A1629C">
                      <w:pPr>
                        <w:spacing w:after="0" w:line="240" w:lineRule="auto"/>
                        <w:contextualSpacing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8443D5" wp14:editId="5A3D60F9">
                            <wp:extent cx="3049270" cy="1295400"/>
                            <wp:effectExtent l="0" t="0" r="17780" b="0"/>
                            <wp:docPr id="2145822783" name="Graphiqu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9F5848E-860D-6E98-D0DF-01C247FD583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0"/>
                              </a:graphicData>
                            </a:graphic>
                          </wp:inline>
                        </w:drawing>
                      </w:r>
                    </w:p>
                    <w:p w14:paraId="47D95EFB" w14:textId="262587A3" w:rsidR="004C5484" w:rsidRPr="00C32BBA" w:rsidRDefault="004C5484" w:rsidP="00A1629C">
                      <w:pPr>
                        <w:spacing w:after="0" w:line="240" w:lineRule="auto"/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u w:val="single"/>
                        </w:rPr>
                        <w:t>Source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INStaD, Direction Générale des Impôts (DGI)</w:t>
                      </w:r>
                    </w:p>
                    <w:p w14:paraId="3CD2B247" w14:textId="77777777" w:rsidR="00D6269C" w:rsidRPr="00121CF2" w:rsidRDefault="00D6269C" w:rsidP="00A1629C">
                      <w:pPr>
                        <w:spacing w:after="0" w:line="240" w:lineRule="auto"/>
                        <w:contextualSpacing/>
                        <w:rPr>
                          <w:rFonts w:ascii="Bookman Old Style" w:hAnsi="Bookman Old Style"/>
                          <w:sz w:val="4"/>
                          <w:szCs w:val="4"/>
                        </w:rPr>
                      </w:pPr>
                    </w:p>
                    <w:p w14:paraId="79849839" w14:textId="77DBBC19" w:rsidR="00F57894" w:rsidRPr="00C32BBA" w:rsidRDefault="00BC5038" w:rsidP="00307DB3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RDM</w:t>
                      </w:r>
                      <w:r w:rsidR="00970C0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=</w:t>
                      </w:r>
                      <w:r w:rsidR="00970C0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27714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Côte d’Ivoire et </w:t>
                      </w:r>
                      <w:r w:rsidR="002D09B5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Congo-Brazzaville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...</w:t>
      </w:r>
      <w:r w:rsidR="00773227" w:rsidRPr="00773227">
        <w:t xml:space="preserve"> </w:t>
      </w:r>
      <w:r w:rsidR="00773227" w:rsidRPr="00773227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et les Béninois constituent la grande majorité des créateurs d'entreprises</w: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</w:t>
      </w:r>
    </w:p>
    <w:p w14:paraId="74E72D26" w14:textId="77777777" w:rsidR="0062347D" w:rsidRPr="00BE0910" w:rsidRDefault="0062347D" w:rsidP="009074D9">
      <w:pPr>
        <w:autoSpaceDE w:val="0"/>
        <w:adjustRightInd w:val="0"/>
        <w:spacing w:after="0"/>
        <w:jc w:val="both"/>
        <w:rPr>
          <w:rFonts w:ascii="Bookman Old Style" w:hAnsi="Bookman Old Style" w:cs="Arial,BoldItalic"/>
          <w:b/>
          <w:bCs/>
          <w:i/>
          <w:iCs/>
          <w:sz w:val="10"/>
          <w:szCs w:val="14"/>
        </w:rPr>
      </w:pPr>
    </w:p>
    <w:p w14:paraId="58B5816D" w14:textId="60D96326" w:rsidR="00466DC0" w:rsidRPr="00C32BBA" w:rsidRDefault="00773227" w:rsidP="00544681">
      <w:pPr>
        <w:spacing w:after="0" w:line="276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  <w:r w:rsidRPr="00773227">
        <w:rPr>
          <w:rFonts w:ascii="Bookman Old Style" w:hAnsi="Bookman Old Style"/>
          <w:iCs/>
          <w:sz w:val="20"/>
          <w:szCs w:val="19"/>
        </w:rPr>
        <w:t>En août 2025, 99,9% des entreprises créées le sont par des entrepreneurs béninoi</w:t>
      </w:r>
      <w:r>
        <w:rPr>
          <w:rFonts w:ascii="Bookman Old Style" w:hAnsi="Bookman Old Style"/>
          <w:iCs/>
          <w:sz w:val="20"/>
          <w:szCs w:val="19"/>
        </w:rPr>
        <w:t>s</w:t>
      </w:r>
      <w:r w:rsidR="007F01A7" w:rsidRPr="007F01A7">
        <w:rPr>
          <w:rFonts w:ascii="Bookman Old Style" w:hAnsi="Bookman Old Style"/>
          <w:iCs/>
          <w:sz w:val="20"/>
          <w:szCs w:val="19"/>
        </w:rPr>
        <w:t>.</w:t>
      </w:r>
    </w:p>
    <w:p w14:paraId="2E663AE2" w14:textId="463326F6" w:rsidR="00F57894" w:rsidRPr="00C32BBA" w:rsidRDefault="00F57894" w:rsidP="004269EA">
      <w:pPr>
        <w:spacing w:after="0" w:line="276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5888C831" w14:textId="77777777" w:rsidR="00C32BBA" w:rsidRPr="00C32BBA" w:rsidRDefault="00C32BBA" w:rsidP="00F57894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79E7FDD3" w14:textId="5AD5021A" w:rsidR="00EE147B" w:rsidRPr="00C32BBA" w:rsidRDefault="00EE147B" w:rsidP="00F6616F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  <w:sectPr w:rsidR="00EE147B" w:rsidRPr="00C32BBA" w:rsidSect="00F640A3"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45725411" w14:textId="71F88449" w:rsidR="00BD140E" w:rsidRPr="00C32BBA" w:rsidRDefault="007B1475" w:rsidP="00F6616F">
      <w:pPr>
        <w:spacing w:after="0" w:line="360" w:lineRule="auto"/>
        <w:jc w:val="both"/>
        <w:rPr>
          <w:rFonts w:ascii="Bookman Old Style" w:hAnsi="Bookman Old Style"/>
          <w:iCs/>
          <w:sz w:val="20"/>
          <w:szCs w:val="19"/>
        </w:rPr>
      </w:pPr>
      <w:r w:rsidRPr="00C32BBA">
        <w:rPr>
          <w:rFonts w:ascii="Bookman Old Style" w:hAnsi="Bookman Old Style"/>
          <w:iCs/>
          <w:sz w:val="20"/>
          <w:szCs w:val="19"/>
        </w:rPr>
        <w:tab/>
      </w:r>
    </w:p>
    <w:p w14:paraId="55323A5F" w14:textId="77777777" w:rsidR="00BD140E" w:rsidRPr="00C32BBA" w:rsidRDefault="00BD140E" w:rsidP="00D835F1">
      <w:pPr>
        <w:spacing w:after="360" w:line="360" w:lineRule="auto"/>
        <w:jc w:val="center"/>
        <w:rPr>
          <w:rFonts w:ascii="Bookman Old Style" w:hAnsi="Bookman Old Style"/>
          <w:iCs/>
          <w:sz w:val="20"/>
          <w:szCs w:val="19"/>
        </w:rPr>
      </w:pPr>
    </w:p>
    <w:p w14:paraId="3AD55B14" w14:textId="77777777" w:rsidR="00BD140E" w:rsidRPr="00C32BBA" w:rsidRDefault="00BD140E" w:rsidP="0030705B">
      <w:pPr>
        <w:spacing w:after="360" w:line="360" w:lineRule="auto"/>
        <w:jc w:val="both"/>
        <w:rPr>
          <w:rFonts w:ascii="Bookman Old Style" w:hAnsi="Bookman Old Style"/>
          <w:iCs/>
          <w:sz w:val="20"/>
          <w:szCs w:val="19"/>
        </w:rPr>
      </w:pPr>
    </w:p>
    <w:p w14:paraId="66968725" w14:textId="6500D914" w:rsidR="00BD140E" w:rsidRPr="00C32BBA" w:rsidRDefault="00E71673" w:rsidP="00E71673">
      <w:pPr>
        <w:tabs>
          <w:tab w:val="left" w:pos="8080"/>
        </w:tabs>
        <w:spacing w:after="360" w:line="360" w:lineRule="auto"/>
        <w:jc w:val="both"/>
        <w:rPr>
          <w:rFonts w:ascii="Bookman Old Style" w:hAnsi="Bookman Old Style"/>
          <w:iCs/>
          <w:sz w:val="20"/>
          <w:szCs w:val="19"/>
        </w:rPr>
      </w:pPr>
      <w:r>
        <w:rPr>
          <w:rFonts w:ascii="Bookman Old Style" w:hAnsi="Bookman Old Style"/>
          <w:iCs/>
          <w:sz w:val="20"/>
          <w:szCs w:val="19"/>
        </w:rPr>
        <w:tab/>
      </w:r>
    </w:p>
    <w:p w14:paraId="12C78A05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6630FD8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9AF706C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A687A20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44DCEDDB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4375985A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0583D82" w14:textId="77777777" w:rsidR="00C944A7" w:rsidRDefault="00C944A7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0126273D" w14:textId="77777777" w:rsidR="00CF0410" w:rsidRDefault="00CF0410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EA36EEE" w14:textId="77777777" w:rsidR="00A810DE" w:rsidRDefault="00A810D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6567368" w14:textId="77777777" w:rsidR="00276939" w:rsidRDefault="00276939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1A53957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b/>
          <w:bCs/>
          <w:sz w:val="16"/>
          <w:szCs w:val="16"/>
        </w:rPr>
      </w:pPr>
      <w:r>
        <w:rPr>
          <w:rFonts w:ascii="Arial, BoldItalic" w:hAnsi="Arial, BoldItalic"/>
          <w:b/>
          <w:bCs/>
          <w:sz w:val="16"/>
          <w:szCs w:val="16"/>
        </w:rPr>
        <w:t>Institut National de la Statistique et de la Démographie</w:t>
      </w:r>
    </w:p>
    <w:p w14:paraId="1A95B8AB" w14:textId="36EA998B" w:rsidR="004C5484" w:rsidRPr="00EF1E40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sz w:val="16"/>
          <w:szCs w:val="16"/>
        </w:rPr>
      </w:pPr>
      <w:r w:rsidRPr="00EF1E40">
        <w:rPr>
          <w:rFonts w:ascii="Arial, BoldItalic" w:hAnsi="Arial, BoldItalic"/>
          <w:sz w:val="16"/>
          <w:szCs w:val="16"/>
        </w:rPr>
        <w:sym w:font="Wingdings" w:char="F02C"/>
      </w:r>
      <w:r w:rsidRPr="00EF1E40">
        <w:rPr>
          <w:rFonts w:ascii="Arial, BoldItalic" w:hAnsi="Arial, BoldItalic"/>
          <w:sz w:val="16"/>
          <w:szCs w:val="16"/>
        </w:rPr>
        <w:t> : 01 BP 323</w:t>
      </w:r>
      <w:r>
        <w:rPr>
          <w:rFonts w:ascii="Arial, BoldItalic" w:hAnsi="Arial, BoldItalic"/>
          <w:sz w:val="16"/>
          <w:szCs w:val="16"/>
        </w:rPr>
        <w:t xml:space="preserve"> Cotonou </w:t>
      </w:r>
      <w:r w:rsidRPr="00EF1E40">
        <w:rPr>
          <w:rFonts w:ascii="Arial, BoldItalic" w:hAnsi="Arial, BoldItalic"/>
          <w:sz w:val="16"/>
          <w:szCs w:val="16"/>
        </w:rPr>
        <w:sym w:font="Wingdings" w:char="F028"/>
      </w:r>
      <w:r w:rsidRPr="00EF1E40">
        <w:rPr>
          <w:rFonts w:ascii="Arial, BoldItalic" w:hAnsi="Arial, BoldItalic"/>
          <w:sz w:val="16"/>
          <w:szCs w:val="16"/>
        </w:rPr>
        <w:t xml:space="preserve"> : (229) 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>21 30 82 44 /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 xml:space="preserve">21 30 82 45       </w:t>
      </w:r>
      <w:r w:rsidRPr="00EF1E40">
        <w:rPr>
          <w:rFonts w:ascii="Arial, BoldItalic" w:hAnsi="Arial, BoldItalic"/>
          <w:sz w:val="16"/>
          <w:szCs w:val="16"/>
        </w:rPr>
        <w:sym w:font="Wingdings 2" w:char="F037"/>
      </w:r>
      <w:r w:rsidRPr="00EF1E40">
        <w:rPr>
          <w:rFonts w:ascii="Arial, BoldItalic" w:hAnsi="Arial, BoldItalic"/>
          <w:sz w:val="16"/>
          <w:szCs w:val="16"/>
        </w:rPr>
        <w:t xml:space="preserve"> : (229) 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>21 30 82 46</w:t>
      </w:r>
    </w:p>
    <w:p w14:paraId="7CDA2779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sz w:val="18"/>
          <w:szCs w:val="18"/>
        </w:rPr>
      </w:pPr>
      <w:r w:rsidRPr="00547504">
        <w:rPr>
          <w:rFonts w:ascii="Arial, BoldItalic" w:hAnsi="Arial, BoldItalic"/>
          <w:b/>
          <w:bCs/>
          <w:sz w:val="18"/>
          <w:szCs w:val="18"/>
        </w:rPr>
        <w:t>Directeur Général</w:t>
      </w:r>
      <w:r w:rsidRPr="00EF1E40">
        <w:rPr>
          <w:rFonts w:ascii="Arial, BoldItalic" w:hAnsi="Arial, BoldItalic"/>
          <w:sz w:val="16"/>
          <w:szCs w:val="16"/>
        </w:rPr>
        <w:t xml:space="preserve"> : </w:t>
      </w:r>
      <w:r w:rsidRPr="00E6519F">
        <w:rPr>
          <w:rFonts w:ascii="Arial, BoldItalic" w:hAnsi="Arial, BoldItalic"/>
          <w:sz w:val="18"/>
          <w:szCs w:val="18"/>
        </w:rPr>
        <w:t xml:space="preserve">Laurent </w:t>
      </w:r>
      <w:proofErr w:type="spellStart"/>
      <w:r w:rsidRPr="00E6519F">
        <w:rPr>
          <w:rFonts w:ascii="Arial, BoldItalic" w:hAnsi="Arial, BoldItalic"/>
          <w:sz w:val="18"/>
          <w:szCs w:val="18"/>
        </w:rPr>
        <w:t>Mahounou</w:t>
      </w:r>
      <w:proofErr w:type="spellEnd"/>
      <w:r w:rsidRPr="00E6519F">
        <w:rPr>
          <w:rFonts w:ascii="Arial, BoldItalic" w:hAnsi="Arial, BoldItalic"/>
          <w:sz w:val="18"/>
          <w:szCs w:val="18"/>
        </w:rPr>
        <w:t xml:space="preserve"> HOUNSA</w:t>
      </w:r>
    </w:p>
    <w:p w14:paraId="5829455E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outlineLvl w:val="0"/>
        <w:rPr>
          <w:rFonts w:ascii="Arial, BoldItalic" w:hAnsi="Arial, BoldItalic"/>
          <w:sz w:val="16"/>
          <w:szCs w:val="16"/>
        </w:rPr>
      </w:pPr>
      <w:r>
        <w:rPr>
          <w:rFonts w:ascii="Arial, BoldItalic" w:hAnsi="Arial, BoldItalic"/>
          <w:b/>
          <w:bCs/>
          <w:sz w:val="18"/>
          <w:szCs w:val="18"/>
        </w:rPr>
        <w:t xml:space="preserve">                                                                    </w:t>
      </w:r>
      <w:r w:rsidRPr="00547504">
        <w:rPr>
          <w:rFonts w:ascii="Arial, BoldItalic" w:hAnsi="Arial, BoldItalic"/>
          <w:b/>
          <w:bCs/>
          <w:sz w:val="18"/>
          <w:szCs w:val="18"/>
        </w:rPr>
        <w:t>Directeur Général</w:t>
      </w:r>
      <w:r>
        <w:rPr>
          <w:rFonts w:ascii="Arial, BoldItalic" w:hAnsi="Arial, BoldItalic"/>
          <w:b/>
          <w:bCs/>
          <w:sz w:val="18"/>
          <w:szCs w:val="18"/>
        </w:rPr>
        <w:t xml:space="preserve"> Adjoint</w:t>
      </w:r>
      <w:r w:rsidRPr="00EF1E40">
        <w:rPr>
          <w:rFonts w:ascii="Arial, BoldItalic" w:hAnsi="Arial, BoldItalic"/>
          <w:sz w:val="16"/>
          <w:szCs w:val="16"/>
        </w:rPr>
        <w:t xml:space="preserve"> : </w:t>
      </w:r>
      <w:r>
        <w:rPr>
          <w:rFonts w:ascii="Arial, BoldItalic" w:hAnsi="Arial, BoldItalic"/>
          <w:sz w:val="18"/>
          <w:szCs w:val="18"/>
        </w:rPr>
        <w:t>Jules DAGA</w:t>
      </w:r>
    </w:p>
    <w:p w14:paraId="1E38424F" w14:textId="10E5044B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rPr>
          <w:rFonts w:ascii="Arial, BoldItalic" w:hAnsi="Arial, BoldItalic"/>
          <w:sz w:val="18"/>
          <w:szCs w:val="18"/>
        </w:rPr>
      </w:pPr>
      <w:r>
        <w:rPr>
          <w:rFonts w:ascii="Arial, BoldItalic" w:hAnsi="Arial, BoldItalic"/>
          <w:b/>
          <w:bCs/>
          <w:sz w:val="18"/>
          <w:szCs w:val="18"/>
        </w:rPr>
        <w:t>Directeur</w:t>
      </w:r>
      <w:r w:rsidRPr="001D77A9">
        <w:rPr>
          <w:rFonts w:ascii="Arial, BoldItalic" w:hAnsi="Arial, BoldItalic"/>
          <w:b/>
          <w:bCs/>
          <w:sz w:val="18"/>
          <w:szCs w:val="18"/>
        </w:rPr>
        <w:t xml:space="preserve"> </w:t>
      </w:r>
      <w:r w:rsidR="00271C9A">
        <w:rPr>
          <w:rFonts w:ascii="Arial, BoldItalic" w:hAnsi="Arial, BoldItalic"/>
          <w:b/>
          <w:bCs/>
          <w:sz w:val="18"/>
          <w:szCs w:val="18"/>
        </w:rPr>
        <w:t xml:space="preserve">de la Comptabilité Nationale et des Statistiques </w:t>
      </w:r>
      <w:proofErr w:type="spellStart"/>
      <w:r w:rsidR="00271C9A">
        <w:rPr>
          <w:rFonts w:ascii="Arial, BoldItalic" w:hAnsi="Arial, BoldItalic"/>
          <w:b/>
          <w:bCs/>
          <w:sz w:val="18"/>
          <w:szCs w:val="18"/>
        </w:rPr>
        <w:t>Economiques</w:t>
      </w:r>
      <w:proofErr w:type="spellEnd"/>
      <w:r w:rsidR="00271C9A">
        <w:rPr>
          <w:rFonts w:ascii="Arial, BoldItalic" w:hAnsi="Arial, BoldItalic"/>
          <w:b/>
          <w:bCs/>
          <w:sz w:val="18"/>
          <w:szCs w:val="18"/>
        </w:rPr>
        <w:t xml:space="preserve"> </w:t>
      </w:r>
      <w:r>
        <w:rPr>
          <w:rFonts w:ascii="Arial, BoldItalic" w:hAnsi="Arial, BoldItalic"/>
          <w:sz w:val="16"/>
          <w:szCs w:val="16"/>
        </w:rPr>
        <w:t xml:space="preserve">: </w:t>
      </w:r>
      <w:proofErr w:type="spellStart"/>
      <w:r w:rsidRPr="00E6519F">
        <w:rPr>
          <w:rFonts w:ascii="Arial, BoldItalic" w:hAnsi="Arial, BoldItalic"/>
          <w:sz w:val="18"/>
          <w:szCs w:val="18"/>
        </w:rPr>
        <w:t>Raïmi</w:t>
      </w:r>
      <w:proofErr w:type="spellEnd"/>
      <w:r w:rsidRPr="00E6519F">
        <w:rPr>
          <w:rFonts w:ascii="Arial, BoldItalic" w:hAnsi="Arial, BoldItalic"/>
          <w:sz w:val="18"/>
          <w:szCs w:val="18"/>
        </w:rPr>
        <w:t xml:space="preserve"> </w:t>
      </w:r>
      <w:proofErr w:type="spellStart"/>
      <w:r w:rsidRPr="00E6519F">
        <w:rPr>
          <w:rFonts w:ascii="Arial, BoldItalic" w:hAnsi="Arial, BoldItalic"/>
          <w:sz w:val="18"/>
          <w:szCs w:val="18"/>
        </w:rPr>
        <w:t>Aboudou</w:t>
      </w:r>
      <w:proofErr w:type="spellEnd"/>
      <w:r w:rsidRPr="00E6519F">
        <w:rPr>
          <w:rFonts w:ascii="Arial, BoldItalic" w:hAnsi="Arial, BoldItalic"/>
          <w:sz w:val="18"/>
          <w:szCs w:val="18"/>
        </w:rPr>
        <w:t xml:space="preserve"> ESSESSINOU</w:t>
      </w:r>
    </w:p>
    <w:p w14:paraId="49BB54B7" w14:textId="7C0199EF" w:rsidR="00C4046D" w:rsidRDefault="00C4046D" w:rsidP="00C4046D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rPr>
          <w:rFonts w:ascii="Arial, BoldItalic" w:hAnsi="Arial, BoldItalic"/>
          <w:sz w:val="18"/>
          <w:szCs w:val="18"/>
        </w:rPr>
      </w:pPr>
      <w:bookmarkStart w:id="1" w:name="_Hlk135721807"/>
      <w:r>
        <w:rPr>
          <w:rFonts w:ascii="Arial, BoldItalic" w:hAnsi="Arial, BoldItalic"/>
          <w:b/>
          <w:bCs/>
          <w:sz w:val="18"/>
          <w:szCs w:val="18"/>
        </w:rPr>
        <w:t xml:space="preserve">Directrice Adjointe de la Comptabilité Nationale et des Statistiques </w:t>
      </w:r>
      <w:proofErr w:type="spellStart"/>
      <w:r>
        <w:rPr>
          <w:rFonts w:ascii="Arial, BoldItalic" w:hAnsi="Arial, BoldItalic"/>
          <w:b/>
          <w:bCs/>
          <w:sz w:val="18"/>
          <w:szCs w:val="18"/>
        </w:rPr>
        <w:t>Economiques</w:t>
      </w:r>
      <w:proofErr w:type="spellEnd"/>
      <w:r>
        <w:rPr>
          <w:rFonts w:ascii="Arial, BoldItalic" w:hAnsi="Arial, BoldItalic"/>
          <w:b/>
          <w:bCs/>
          <w:sz w:val="18"/>
          <w:szCs w:val="18"/>
        </w:rPr>
        <w:t xml:space="preserve"> </w:t>
      </w:r>
      <w:r>
        <w:rPr>
          <w:rFonts w:ascii="Arial, BoldItalic" w:hAnsi="Arial, BoldItalic"/>
          <w:sz w:val="16"/>
          <w:szCs w:val="16"/>
        </w:rPr>
        <w:t xml:space="preserve">: </w:t>
      </w:r>
      <w:r w:rsidRPr="00C4046D">
        <w:rPr>
          <w:rFonts w:ascii="Arial, BoldItalic" w:hAnsi="Arial, BoldItalic"/>
          <w:sz w:val="18"/>
          <w:szCs w:val="18"/>
        </w:rPr>
        <w:t xml:space="preserve">Esther </w:t>
      </w:r>
      <w:r w:rsidR="00814978" w:rsidRPr="00C4046D">
        <w:rPr>
          <w:rFonts w:ascii="Arial, BoldItalic" w:hAnsi="Arial, BoldItalic"/>
          <w:sz w:val="18"/>
          <w:szCs w:val="18"/>
        </w:rPr>
        <w:t xml:space="preserve">COUTHON </w:t>
      </w:r>
      <w:r w:rsidRPr="00C4046D">
        <w:rPr>
          <w:rFonts w:ascii="Arial, BoldItalic" w:hAnsi="Arial, BoldItalic"/>
          <w:sz w:val="18"/>
          <w:szCs w:val="18"/>
        </w:rPr>
        <w:t>épse KINSOU</w:t>
      </w:r>
    </w:p>
    <w:bookmarkEnd w:id="1"/>
    <w:p w14:paraId="61D44DF7" w14:textId="30937D4A" w:rsidR="001736B4" w:rsidRDefault="00D470F4" w:rsidP="0030705B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</w:pPr>
      <w:r>
        <w:rPr>
          <w:rFonts w:ascii="Arial, BoldItalic" w:hAnsi="Arial, BoldItalic"/>
          <w:b/>
          <w:sz w:val="18"/>
          <w:szCs w:val="18"/>
        </w:rPr>
        <w:t xml:space="preserve">Service des Statistiques </w:t>
      </w:r>
      <w:r w:rsidR="00C4046D">
        <w:rPr>
          <w:rFonts w:ascii="Arial, BoldItalic" w:hAnsi="Arial, BoldItalic"/>
          <w:b/>
          <w:sz w:val="18"/>
          <w:szCs w:val="18"/>
        </w:rPr>
        <w:t xml:space="preserve">des Secteurs </w:t>
      </w:r>
      <w:proofErr w:type="spellStart"/>
      <w:r w:rsidR="00C4046D">
        <w:rPr>
          <w:rFonts w:ascii="Arial, BoldItalic" w:hAnsi="Arial, BoldItalic"/>
          <w:b/>
          <w:sz w:val="18"/>
          <w:szCs w:val="18"/>
        </w:rPr>
        <w:t>Economiques</w:t>
      </w:r>
      <w:proofErr w:type="spellEnd"/>
      <w:r w:rsidR="00271C9A">
        <w:rPr>
          <w:rFonts w:ascii="Arial, BoldItalic" w:hAnsi="Arial, BoldItalic"/>
          <w:b/>
          <w:sz w:val="18"/>
          <w:szCs w:val="18"/>
        </w:rPr>
        <w:t xml:space="preserve"> </w:t>
      </w:r>
      <w:r w:rsidR="004C5484" w:rsidRPr="00EF1E40">
        <w:rPr>
          <w:rFonts w:ascii="Arial, BoldItalic" w:hAnsi="Arial, BoldItalic"/>
          <w:sz w:val="16"/>
          <w:szCs w:val="16"/>
        </w:rPr>
        <w:t>:</w:t>
      </w:r>
      <w:r w:rsidR="00EB57A6">
        <w:rPr>
          <w:rFonts w:ascii="Arial, BoldItalic" w:hAnsi="Arial, BoldItalic"/>
          <w:sz w:val="18"/>
          <w:szCs w:val="18"/>
        </w:rPr>
        <w:t xml:space="preserve"> </w:t>
      </w:r>
      <w:r w:rsidR="004C5484" w:rsidRPr="00E6519F">
        <w:rPr>
          <w:rFonts w:ascii="Arial, BoldItalic" w:hAnsi="Arial, BoldItalic"/>
          <w:sz w:val="18"/>
          <w:szCs w:val="18"/>
        </w:rPr>
        <w:t>Alexis FAD</w:t>
      </w:r>
      <w:r w:rsidR="004C5484">
        <w:rPr>
          <w:rFonts w:ascii="Arial, BoldItalic" w:hAnsi="Arial, BoldItalic"/>
          <w:sz w:val="18"/>
          <w:szCs w:val="18"/>
        </w:rPr>
        <w:t>O</w:t>
      </w:r>
      <w:r w:rsidR="00852927">
        <w:rPr>
          <w:rFonts w:ascii="Arial, BoldItalic" w:hAnsi="Arial, BoldItalic"/>
          <w:sz w:val="18"/>
          <w:szCs w:val="18"/>
        </w:rPr>
        <w:t xml:space="preserve"> </w:t>
      </w:r>
      <w:r w:rsidR="00C4046D">
        <w:rPr>
          <w:rFonts w:ascii="Arial, BoldItalic" w:hAnsi="Arial, BoldItalic"/>
          <w:sz w:val="18"/>
          <w:szCs w:val="18"/>
        </w:rPr>
        <w:t>et Arsène ABIONAN</w:t>
      </w:r>
    </w:p>
    <w:sectPr w:rsidR="001736B4" w:rsidSect="00715386">
      <w:type w:val="continuous"/>
      <w:pgSz w:w="11906" w:h="16838"/>
      <w:pgMar w:top="1251" w:right="1417" w:bottom="851" w:left="1417" w:header="142" w:footer="2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1F00" w14:textId="77777777" w:rsidR="005C3F20" w:rsidRDefault="005C3F20">
      <w:pPr>
        <w:spacing w:after="0" w:line="240" w:lineRule="auto"/>
      </w:pPr>
      <w:r>
        <w:separator/>
      </w:r>
    </w:p>
  </w:endnote>
  <w:endnote w:type="continuationSeparator" w:id="0">
    <w:p w14:paraId="3D99BA6F" w14:textId="77777777" w:rsidR="005C3F20" w:rsidRDefault="005C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 BoldItalic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,BoldItalic">
    <w:altName w:val="Segoe Pri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228E" w14:textId="692F7B32" w:rsidR="003B41C9" w:rsidRDefault="003B41C9" w:rsidP="003B41C9">
    <w:pPr>
      <w:pStyle w:val="Pieddepage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01F9" w14:textId="77777777" w:rsidR="004C5484" w:rsidRDefault="004C5484" w:rsidP="00783E88"/>
  <w:p w14:paraId="4F1FA15F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b/>
        <w:bCs/>
        <w:sz w:val="16"/>
        <w:szCs w:val="16"/>
      </w:rPr>
    </w:pPr>
    <w:r w:rsidRPr="00EF1E40">
      <w:rPr>
        <w:rFonts w:ascii="Arial, BoldItalic" w:hAnsi="Arial, BoldItalic"/>
        <w:b/>
        <w:bCs/>
        <w:sz w:val="16"/>
        <w:szCs w:val="16"/>
      </w:rPr>
      <w:t xml:space="preserve">Institut National de </w:t>
    </w:r>
    <w:smartTag w:uri="urn:schemas-microsoft-com:office:smarttags" w:element="PersonName">
      <w:smartTagPr>
        <w:attr w:name="ProductID" w:val="la Statistique"/>
      </w:smartTagPr>
      <w:r w:rsidRPr="00EF1E40">
        <w:rPr>
          <w:rFonts w:ascii="Arial, BoldItalic" w:hAnsi="Arial, BoldItalic"/>
          <w:b/>
          <w:bCs/>
          <w:sz w:val="16"/>
          <w:szCs w:val="16"/>
        </w:rPr>
        <w:t>la Statistique</w:t>
      </w:r>
    </w:smartTag>
    <w:r w:rsidRPr="00EF1E40">
      <w:rPr>
        <w:rFonts w:ascii="Arial, BoldItalic" w:hAnsi="Arial, BoldItalic"/>
        <w:b/>
        <w:bCs/>
        <w:sz w:val="16"/>
        <w:szCs w:val="16"/>
      </w:rPr>
      <w:t xml:space="preserve"> et de l’Analyse </w:t>
    </w:r>
    <w:proofErr w:type="spellStart"/>
    <w:r w:rsidRPr="00EF1E40">
      <w:rPr>
        <w:rFonts w:ascii="Arial, BoldItalic" w:hAnsi="Arial, BoldItalic"/>
        <w:b/>
        <w:bCs/>
        <w:sz w:val="16"/>
        <w:szCs w:val="16"/>
      </w:rPr>
      <w:t>Economique</w:t>
    </w:r>
    <w:proofErr w:type="spellEnd"/>
  </w:p>
  <w:p w14:paraId="0B7E9348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sz w:val="16"/>
        <w:szCs w:val="16"/>
      </w:rPr>
      <w:sym w:font="Wingdings" w:char="F02C"/>
    </w:r>
    <w:r w:rsidRPr="00EF1E40">
      <w:rPr>
        <w:rFonts w:ascii="Arial, BoldItalic" w:hAnsi="Arial, BoldItalic"/>
        <w:sz w:val="16"/>
        <w:szCs w:val="16"/>
      </w:rPr>
      <w:t> : 01 BP 323</w:t>
    </w:r>
    <w:r>
      <w:rPr>
        <w:rFonts w:ascii="Arial, BoldItalic" w:hAnsi="Arial, BoldItalic"/>
        <w:sz w:val="16"/>
        <w:szCs w:val="16"/>
      </w:rPr>
      <w:t xml:space="preserve"> Cotonou </w:t>
    </w:r>
    <w:r w:rsidRPr="00EF1E40">
      <w:rPr>
        <w:rFonts w:ascii="Arial, BoldItalic" w:hAnsi="Arial, BoldItalic"/>
        <w:sz w:val="16"/>
        <w:szCs w:val="16"/>
      </w:rPr>
      <w:sym w:font="Wingdings" w:char="F028"/>
    </w:r>
    <w:r w:rsidRPr="00EF1E40">
      <w:rPr>
        <w:rFonts w:ascii="Arial, BoldItalic" w:hAnsi="Arial, BoldItalic"/>
        <w:sz w:val="16"/>
        <w:szCs w:val="16"/>
      </w:rPr>
      <w:t xml:space="preserve"> : (229) 21 30 82 44 /21 30 82 45       </w:t>
    </w:r>
    <w:r w:rsidRPr="00EF1E40">
      <w:rPr>
        <w:rFonts w:ascii="Arial, BoldItalic" w:hAnsi="Arial, BoldItalic"/>
        <w:sz w:val="16"/>
        <w:szCs w:val="16"/>
      </w:rPr>
      <w:sym w:font="Wingdings 2" w:char="F037"/>
    </w:r>
    <w:r w:rsidRPr="00EF1E40">
      <w:rPr>
        <w:rFonts w:ascii="Arial, BoldItalic" w:hAnsi="Arial, BoldItalic"/>
        <w:sz w:val="16"/>
        <w:szCs w:val="16"/>
      </w:rPr>
      <w:t> : (229) 21 30 82 46</w:t>
    </w:r>
  </w:p>
  <w:p w14:paraId="11E4D580" w14:textId="77777777" w:rsidR="004C548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547504">
      <w:rPr>
        <w:rFonts w:ascii="Arial, BoldItalic" w:hAnsi="Arial, BoldItalic"/>
        <w:b/>
        <w:bCs/>
        <w:sz w:val="18"/>
        <w:szCs w:val="18"/>
      </w:rPr>
      <w:t>Directeur Général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Laurent </w:t>
    </w:r>
    <w:proofErr w:type="spellStart"/>
    <w:r>
      <w:rPr>
        <w:rFonts w:ascii="Arial, BoldItalic" w:hAnsi="Arial, BoldItalic"/>
        <w:sz w:val="16"/>
        <w:szCs w:val="16"/>
      </w:rPr>
      <w:t>Mahounou</w:t>
    </w:r>
    <w:proofErr w:type="spellEnd"/>
    <w:r>
      <w:rPr>
        <w:rFonts w:ascii="Arial, BoldItalic" w:hAnsi="Arial, BoldItalic"/>
        <w:sz w:val="16"/>
        <w:szCs w:val="16"/>
      </w:rPr>
      <w:t xml:space="preserve"> HOUNSA</w:t>
    </w:r>
  </w:p>
  <w:p w14:paraId="12DF46A6" w14:textId="77777777" w:rsidR="004C548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8"/>
        <w:szCs w:val="18"/>
      </w:rPr>
    </w:pPr>
    <w:r w:rsidRPr="00542703">
      <w:rPr>
        <w:rFonts w:ascii="Arial, BoldItalic" w:hAnsi="Arial, BoldItalic"/>
        <w:b/>
        <w:bCs/>
        <w:sz w:val="18"/>
        <w:szCs w:val="18"/>
      </w:rPr>
      <w:t>Directrice G</w:t>
    </w:r>
    <w:r w:rsidRPr="00542703">
      <w:rPr>
        <w:rFonts w:ascii="Arial, BoldItalic" w:hAnsi="Arial, BoldItalic" w:hint="eastAsia"/>
        <w:b/>
        <w:bCs/>
        <w:sz w:val="18"/>
        <w:szCs w:val="18"/>
      </w:rPr>
      <w:t>é</w:t>
    </w:r>
    <w:r w:rsidRPr="00542703">
      <w:rPr>
        <w:rFonts w:ascii="Arial, BoldItalic" w:hAnsi="Arial, BoldItalic"/>
        <w:b/>
        <w:bCs/>
        <w:sz w:val="18"/>
        <w:szCs w:val="18"/>
      </w:rPr>
      <w:t>n</w:t>
    </w:r>
    <w:r w:rsidRPr="00542703">
      <w:rPr>
        <w:rFonts w:ascii="Arial, BoldItalic" w:hAnsi="Arial, BoldItalic" w:hint="eastAsia"/>
        <w:b/>
        <w:bCs/>
        <w:sz w:val="18"/>
        <w:szCs w:val="18"/>
      </w:rPr>
      <w:t>é</w:t>
    </w:r>
    <w:r w:rsidRPr="00542703">
      <w:rPr>
        <w:rFonts w:ascii="Arial, BoldItalic" w:hAnsi="Arial, BoldItalic"/>
        <w:b/>
        <w:bCs/>
        <w:sz w:val="18"/>
        <w:szCs w:val="18"/>
      </w:rPr>
      <w:t>ral</w:t>
    </w:r>
    <w:r w:rsidRPr="00542703">
      <w:rPr>
        <w:rFonts w:ascii="Arial, BoldItalic" w:hAnsi="Arial, BoldItalic"/>
        <w:b/>
        <w:sz w:val="18"/>
        <w:szCs w:val="18"/>
      </w:rPr>
      <w:t>e Adjointe</w:t>
    </w:r>
    <w:r>
      <w:rPr>
        <w:rFonts w:ascii="Arial, BoldItalic" w:hAnsi="Arial, BoldItalic"/>
        <w:b/>
        <w:sz w:val="18"/>
        <w:szCs w:val="18"/>
      </w:rPr>
      <w:t xml:space="preserve"> </w:t>
    </w:r>
    <w:r w:rsidRPr="00542703">
      <w:rPr>
        <w:rFonts w:ascii="Arial, BoldItalic" w:hAnsi="Arial, BoldItalic"/>
        <w:sz w:val="18"/>
        <w:szCs w:val="18"/>
      </w:rPr>
      <w:t xml:space="preserve">: </w:t>
    </w:r>
    <w:r>
      <w:rPr>
        <w:rFonts w:ascii="Arial, BoldItalic" w:hAnsi="Arial, BoldItalic"/>
        <w:sz w:val="18"/>
        <w:szCs w:val="18"/>
      </w:rPr>
      <w:t xml:space="preserve">H. </w:t>
    </w:r>
    <w:r w:rsidRPr="00542703">
      <w:rPr>
        <w:rFonts w:ascii="Arial, BoldItalic" w:hAnsi="Arial, BoldItalic"/>
        <w:sz w:val="18"/>
        <w:szCs w:val="18"/>
      </w:rPr>
      <w:t>Armelle</w:t>
    </w:r>
    <w:r>
      <w:rPr>
        <w:rFonts w:ascii="Arial, BoldItalic" w:hAnsi="Arial, BoldItalic"/>
        <w:sz w:val="18"/>
        <w:szCs w:val="18"/>
      </w:rPr>
      <w:t xml:space="preserve"> C.</w:t>
    </w:r>
    <w:r w:rsidRPr="00542703">
      <w:rPr>
        <w:rFonts w:ascii="Arial, BoldItalic" w:hAnsi="Arial, BoldItalic"/>
        <w:sz w:val="18"/>
        <w:szCs w:val="18"/>
      </w:rPr>
      <w:t xml:space="preserve"> AHAMIDE MEANGOUA</w:t>
    </w:r>
  </w:p>
  <w:p w14:paraId="1AA61C28" w14:textId="77777777" w:rsidR="004C5484" w:rsidRPr="00A7660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8"/>
        <w:szCs w:val="18"/>
      </w:rPr>
    </w:pPr>
    <w:r w:rsidRPr="00A97A21">
      <w:rPr>
        <w:rFonts w:ascii="Arial, BoldItalic" w:hAnsi="Arial, BoldItalic"/>
        <w:b/>
        <w:bCs/>
        <w:sz w:val="18"/>
        <w:szCs w:val="18"/>
      </w:rPr>
      <w:t>Conseiller Technique à l’</w:t>
    </w:r>
    <w:proofErr w:type="spellStart"/>
    <w:r w:rsidRPr="00A97A21">
      <w:rPr>
        <w:rFonts w:ascii="Arial, BoldItalic" w:hAnsi="Arial, BoldItalic"/>
        <w:b/>
        <w:bCs/>
        <w:sz w:val="18"/>
        <w:szCs w:val="18"/>
      </w:rPr>
      <w:t>Economie</w:t>
    </w:r>
    <w:proofErr w:type="spellEnd"/>
    <w:r w:rsidRPr="00A97A21">
      <w:rPr>
        <w:rFonts w:ascii="Arial, BoldItalic" w:hAnsi="Arial, BoldItalic"/>
        <w:b/>
        <w:bCs/>
        <w:sz w:val="18"/>
        <w:szCs w:val="18"/>
      </w:rPr>
      <w:t> </w:t>
    </w:r>
    <w:r w:rsidRPr="00A97A21">
      <w:rPr>
        <w:rFonts w:ascii="Arial, BoldItalic" w:hAnsi="Arial, BoldItalic"/>
        <w:bCs/>
        <w:sz w:val="18"/>
        <w:szCs w:val="18"/>
      </w:rPr>
      <w:t>:</w:t>
    </w:r>
    <w:r>
      <w:rPr>
        <w:rFonts w:ascii="Arial, BoldItalic" w:hAnsi="Arial, BoldItalic"/>
        <w:bCs/>
        <w:sz w:val="18"/>
        <w:szCs w:val="18"/>
      </w:rPr>
      <w:t xml:space="preserve"> Abraham </w:t>
    </w:r>
    <w:proofErr w:type="spellStart"/>
    <w:r>
      <w:rPr>
        <w:rFonts w:ascii="Arial, BoldItalic" w:hAnsi="Arial, BoldItalic"/>
        <w:bCs/>
        <w:sz w:val="18"/>
        <w:szCs w:val="18"/>
      </w:rPr>
      <w:t>Abiona</w:t>
    </w:r>
    <w:proofErr w:type="spellEnd"/>
    <w:r>
      <w:rPr>
        <w:rFonts w:ascii="Arial, BoldItalic" w:hAnsi="Arial, BoldItalic"/>
        <w:bCs/>
        <w:sz w:val="18"/>
        <w:szCs w:val="18"/>
      </w:rPr>
      <w:t xml:space="preserve"> BIAOU</w:t>
    </w:r>
    <w:r>
      <w:rPr>
        <w:rFonts w:ascii="Arial, BoldItalic" w:hAnsi="Arial, BoldItalic"/>
        <w:sz w:val="18"/>
        <w:szCs w:val="18"/>
      </w:rPr>
      <w:t xml:space="preserve"> </w:t>
    </w:r>
  </w:p>
  <w:p w14:paraId="7192F9CD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bCs/>
        <w:sz w:val="18"/>
        <w:szCs w:val="18"/>
      </w:rPr>
      <w:t>Directeur</w:t>
    </w:r>
    <w:r w:rsidRPr="001D77A9">
      <w:rPr>
        <w:rFonts w:ascii="Arial, BoldItalic" w:hAnsi="Arial, BoldItalic"/>
        <w:b/>
        <w:bCs/>
        <w:sz w:val="18"/>
        <w:szCs w:val="18"/>
      </w:rPr>
      <w:t xml:space="preserve"> des Statistiques et </w:t>
    </w:r>
    <w:proofErr w:type="spellStart"/>
    <w:r w:rsidRPr="001D77A9">
      <w:rPr>
        <w:rFonts w:ascii="Arial, BoldItalic" w:hAnsi="Arial, BoldItalic"/>
        <w:b/>
        <w:bCs/>
        <w:sz w:val="18"/>
        <w:szCs w:val="18"/>
      </w:rPr>
      <w:t>Etudes</w:t>
    </w:r>
    <w:proofErr w:type="spellEnd"/>
    <w:r w:rsidRPr="001D77A9">
      <w:rPr>
        <w:rFonts w:ascii="Arial, BoldItalic" w:hAnsi="Arial, BoldItalic"/>
        <w:b/>
        <w:bCs/>
        <w:sz w:val="18"/>
        <w:szCs w:val="18"/>
      </w:rPr>
      <w:t xml:space="preserve"> </w:t>
    </w:r>
    <w:proofErr w:type="spellStart"/>
    <w:r w:rsidRPr="001D77A9">
      <w:rPr>
        <w:rFonts w:ascii="Arial, BoldItalic" w:hAnsi="Arial, BoldItalic"/>
        <w:b/>
        <w:bCs/>
        <w:sz w:val="18"/>
        <w:szCs w:val="18"/>
      </w:rPr>
      <w:t>Economiques</w:t>
    </w:r>
    <w:proofErr w:type="spellEnd"/>
    <w:r>
      <w:rPr>
        <w:rFonts w:ascii="Arial, BoldItalic" w:hAnsi="Arial, BoldItalic"/>
        <w:sz w:val="16"/>
        <w:szCs w:val="16"/>
      </w:rPr>
      <w:t xml:space="preserve"> : </w:t>
    </w:r>
    <w:proofErr w:type="spellStart"/>
    <w:r>
      <w:rPr>
        <w:rFonts w:ascii="Arial, BoldItalic" w:hAnsi="Arial, BoldItalic"/>
        <w:sz w:val="16"/>
        <w:szCs w:val="16"/>
      </w:rPr>
      <w:t>Raïmi</w:t>
    </w:r>
    <w:proofErr w:type="spellEnd"/>
    <w:r>
      <w:rPr>
        <w:rFonts w:ascii="Arial, BoldItalic" w:hAnsi="Arial, BoldItalic"/>
        <w:sz w:val="16"/>
        <w:szCs w:val="16"/>
      </w:rPr>
      <w:t xml:space="preserve"> </w:t>
    </w:r>
    <w:proofErr w:type="spellStart"/>
    <w:r>
      <w:rPr>
        <w:rFonts w:ascii="Arial, BoldItalic" w:hAnsi="Arial, BoldItalic"/>
        <w:sz w:val="16"/>
        <w:szCs w:val="16"/>
      </w:rPr>
      <w:t>Aboudou</w:t>
    </w:r>
    <w:proofErr w:type="spellEnd"/>
    <w:r>
      <w:rPr>
        <w:rFonts w:ascii="Arial, BoldItalic" w:hAnsi="Arial, BoldItalic"/>
        <w:sz w:val="16"/>
        <w:szCs w:val="16"/>
      </w:rPr>
      <w:t xml:space="preserve"> ESSESSINOU</w:t>
    </w:r>
  </w:p>
  <w:p w14:paraId="2E86346B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sz w:val="16"/>
        <w:szCs w:val="16"/>
      </w:rPr>
      <w:t xml:space="preserve">Chef Service des Statistiques et </w:t>
    </w:r>
    <w:proofErr w:type="spellStart"/>
    <w:r>
      <w:rPr>
        <w:rFonts w:ascii="Arial, BoldItalic" w:hAnsi="Arial, BoldItalic"/>
        <w:b/>
        <w:sz w:val="16"/>
        <w:szCs w:val="16"/>
      </w:rPr>
      <w:t>Etudes</w:t>
    </w:r>
    <w:proofErr w:type="spellEnd"/>
    <w:r>
      <w:rPr>
        <w:rFonts w:ascii="Arial, BoldItalic" w:hAnsi="Arial, BoldItalic"/>
        <w:b/>
        <w:sz w:val="16"/>
        <w:szCs w:val="16"/>
      </w:rPr>
      <w:t xml:space="preserve"> de l</w:t>
    </w:r>
    <w:r>
      <w:rPr>
        <w:rFonts w:ascii="Arial, BoldItalic" w:hAnsi="Arial, BoldItalic" w:hint="eastAsia"/>
        <w:b/>
        <w:sz w:val="16"/>
        <w:szCs w:val="16"/>
      </w:rPr>
      <w:t>’</w:t>
    </w:r>
    <w:r>
      <w:rPr>
        <w:rFonts w:ascii="Arial, BoldItalic" w:hAnsi="Arial, BoldItalic"/>
        <w:b/>
        <w:sz w:val="16"/>
        <w:szCs w:val="16"/>
      </w:rPr>
      <w:t>Industrie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BANON Symphorien </w:t>
    </w:r>
  </w:p>
  <w:p w14:paraId="6D95CBF4" w14:textId="77777777" w:rsidR="004C5484" w:rsidRPr="0054750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sz w:val="16"/>
        <w:szCs w:val="16"/>
      </w:rPr>
      <w:t>Collaborateurs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FADO </w:t>
    </w:r>
    <w:r w:rsidRPr="00EF1E40">
      <w:rPr>
        <w:rFonts w:ascii="Arial, BoldItalic" w:hAnsi="Arial, BoldItalic"/>
        <w:sz w:val="16"/>
        <w:szCs w:val="16"/>
      </w:rPr>
      <w:t>Alexis</w:t>
    </w:r>
    <w:r>
      <w:rPr>
        <w:rFonts w:ascii="Arial, BoldItalic" w:hAnsi="Arial, BoldItalic"/>
        <w:sz w:val="16"/>
        <w:szCs w:val="16"/>
      </w:rPr>
      <w:t>, DONOU Pascal, YESSOUFOU Aliou, AKLOSSOU Dieudonné, EVENAMIA Laurent</w:t>
    </w:r>
  </w:p>
  <w:p w14:paraId="26BE3CBD" w14:textId="77777777" w:rsidR="004C5484" w:rsidRDefault="004C5484">
    <w:pPr>
      <w:pStyle w:val="Pieddepage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3B59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b/>
        <w:bCs/>
        <w:sz w:val="16"/>
        <w:szCs w:val="16"/>
      </w:rPr>
    </w:pPr>
    <w:r w:rsidRPr="00EF1E40">
      <w:rPr>
        <w:rFonts w:ascii="Arial, BoldItalic" w:hAnsi="Arial, BoldItalic"/>
        <w:b/>
        <w:bCs/>
        <w:sz w:val="16"/>
        <w:szCs w:val="16"/>
      </w:rPr>
      <w:t xml:space="preserve">Institut National de la Statistique et de l’Analyse </w:t>
    </w:r>
    <w:proofErr w:type="spellStart"/>
    <w:r w:rsidRPr="00EF1E40">
      <w:rPr>
        <w:rFonts w:ascii="Arial, BoldItalic" w:hAnsi="Arial, BoldItalic"/>
        <w:b/>
        <w:bCs/>
        <w:sz w:val="16"/>
        <w:szCs w:val="16"/>
      </w:rPr>
      <w:t>Economique</w:t>
    </w:r>
    <w:proofErr w:type="spellEnd"/>
  </w:p>
  <w:p w14:paraId="6C49A743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sz w:val="16"/>
        <w:szCs w:val="16"/>
      </w:rPr>
      <w:sym w:font="Wingdings" w:char="F02C"/>
    </w:r>
    <w:r w:rsidRPr="00EF1E40">
      <w:rPr>
        <w:rFonts w:ascii="Arial, BoldItalic" w:hAnsi="Arial, BoldItalic"/>
        <w:sz w:val="16"/>
        <w:szCs w:val="16"/>
      </w:rPr>
      <w:t xml:space="preserve"> : 01 BP 323        </w:t>
    </w:r>
    <w:r w:rsidRPr="00EF1E40">
      <w:rPr>
        <w:rFonts w:ascii="Arial, BoldItalic" w:hAnsi="Arial, BoldItalic"/>
        <w:sz w:val="16"/>
        <w:szCs w:val="16"/>
      </w:rPr>
      <w:sym w:font="Wingdings" w:char="F028"/>
    </w:r>
    <w:r w:rsidRPr="00EF1E40">
      <w:rPr>
        <w:rFonts w:ascii="Arial, BoldItalic" w:hAnsi="Arial, BoldItalic"/>
        <w:sz w:val="16"/>
        <w:szCs w:val="16"/>
      </w:rPr>
      <w:t xml:space="preserve"> : (229) 21 30 82 44 /21 30 82 45       </w:t>
    </w:r>
    <w:r w:rsidRPr="00EF1E40">
      <w:rPr>
        <w:rFonts w:ascii="Arial, BoldItalic" w:hAnsi="Arial, BoldItalic"/>
        <w:sz w:val="16"/>
        <w:szCs w:val="16"/>
      </w:rPr>
      <w:sym w:font="Wingdings 2" w:char="F037"/>
    </w:r>
    <w:r w:rsidRPr="00EF1E40">
      <w:rPr>
        <w:rFonts w:ascii="Arial, BoldItalic" w:hAnsi="Arial, BoldItalic"/>
        <w:sz w:val="16"/>
        <w:szCs w:val="16"/>
      </w:rPr>
      <w:t> : (229) 21 30 82 46</w:t>
    </w:r>
  </w:p>
  <w:p w14:paraId="60A29EB0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spacing w:before="60"/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bCs/>
        <w:sz w:val="14"/>
        <w:szCs w:val="14"/>
      </w:rPr>
      <w:t>Directeur Général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BIAOU Alexandre </w:t>
    </w:r>
    <w:r w:rsidRPr="00EF1E40">
      <w:rPr>
        <w:rFonts w:ascii="Arial, BoldItalic" w:hAnsi="Arial, BoldItalic"/>
        <w:b/>
        <w:bCs/>
        <w:sz w:val="14"/>
        <w:szCs w:val="14"/>
      </w:rPr>
      <w:t>Direct</w:t>
    </w:r>
    <w:r>
      <w:rPr>
        <w:rFonts w:ascii="Arial, BoldItalic" w:hAnsi="Arial, BoldItalic"/>
        <w:b/>
        <w:bCs/>
        <w:sz w:val="14"/>
        <w:szCs w:val="14"/>
      </w:rPr>
      <w:t xml:space="preserve">rice </w:t>
    </w:r>
    <w:r w:rsidRPr="00EF1E40">
      <w:rPr>
        <w:rFonts w:ascii="Arial, BoldItalic" w:hAnsi="Arial, BoldItalic"/>
        <w:b/>
        <w:bCs/>
        <w:sz w:val="14"/>
        <w:szCs w:val="14"/>
      </w:rPr>
      <w:t>Général</w:t>
    </w:r>
    <w:r>
      <w:rPr>
        <w:rFonts w:ascii="Arial, BoldItalic" w:hAnsi="Arial, BoldItalic"/>
        <w:b/>
        <w:bCs/>
        <w:sz w:val="14"/>
        <w:szCs w:val="14"/>
      </w:rPr>
      <w:t>e</w:t>
    </w:r>
    <w:r w:rsidRPr="00EF1E40">
      <w:rPr>
        <w:rFonts w:ascii="Arial, BoldItalic" w:hAnsi="Arial, BoldItalic"/>
        <w:b/>
        <w:bCs/>
        <w:sz w:val="14"/>
        <w:szCs w:val="14"/>
      </w:rPr>
      <w:t xml:space="preserve"> Adjoint</w:t>
    </w:r>
    <w:r>
      <w:rPr>
        <w:rFonts w:ascii="Arial, BoldItalic" w:hAnsi="Arial, BoldItalic"/>
        <w:b/>
        <w:bCs/>
        <w:sz w:val="14"/>
        <w:szCs w:val="14"/>
      </w:rPr>
      <w:t>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Armelle AHAMIDE</w:t>
    </w:r>
  </w:p>
  <w:p w14:paraId="59AEAEC3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1D77A9">
      <w:rPr>
        <w:rFonts w:ascii="Arial, BoldItalic" w:hAnsi="Arial, BoldItalic"/>
        <w:b/>
        <w:bCs/>
        <w:sz w:val="18"/>
        <w:szCs w:val="18"/>
      </w:rPr>
      <w:t xml:space="preserve">Directeur des Statistiques et </w:t>
    </w:r>
    <w:proofErr w:type="spellStart"/>
    <w:r w:rsidRPr="001D77A9">
      <w:rPr>
        <w:rFonts w:ascii="Arial, BoldItalic" w:hAnsi="Arial, BoldItalic"/>
        <w:b/>
        <w:bCs/>
        <w:sz w:val="18"/>
        <w:szCs w:val="18"/>
      </w:rPr>
      <w:t>Etudes</w:t>
    </w:r>
    <w:proofErr w:type="spellEnd"/>
    <w:r w:rsidRPr="001D77A9">
      <w:rPr>
        <w:rFonts w:ascii="Arial, BoldItalic" w:hAnsi="Arial, BoldItalic"/>
        <w:b/>
        <w:bCs/>
        <w:sz w:val="18"/>
        <w:szCs w:val="18"/>
      </w:rPr>
      <w:t xml:space="preserve"> </w:t>
    </w:r>
    <w:proofErr w:type="spellStart"/>
    <w:r w:rsidRPr="001D77A9">
      <w:rPr>
        <w:rFonts w:ascii="Arial, BoldItalic" w:hAnsi="Arial, BoldItalic"/>
        <w:b/>
        <w:bCs/>
        <w:sz w:val="18"/>
        <w:szCs w:val="18"/>
      </w:rPr>
      <w:t>Economiques</w:t>
    </w:r>
    <w:proofErr w:type="spellEnd"/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SESSEDE Charles</w:t>
    </w:r>
  </w:p>
  <w:p w14:paraId="1D734D1A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sz w:val="16"/>
        <w:szCs w:val="16"/>
      </w:rPr>
      <w:t xml:space="preserve">Chef Service des Statistiques et </w:t>
    </w:r>
    <w:proofErr w:type="spellStart"/>
    <w:r>
      <w:rPr>
        <w:rFonts w:ascii="Arial, BoldItalic" w:hAnsi="Arial, BoldItalic"/>
        <w:b/>
        <w:sz w:val="16"/>
        <w:szCs w:val="16"/>
      </w:rPr>
      <w:t>Etudes</w:t>
    </w:r>
    <w:proofErr w:type="spellEnd"/>
    <w:r>
      <w:rPr>
        <w:rFonts w:ascii="Arial, BoldItalic" w:hAnsi="Arial, BoldItalic"/>
        <w:b/>
        <w:sz w:val="16"/>
        <w:szCs w:val="16"/>
      </w:rPr>
      <w:t xml:space="preserve"> de l</w:t>
    </w:r>
    <w:r>
      <w:rPr>
        <w:rFonts w:ascii="Arial, BoldItalic" w:hAnsi="Arial, BoldItalic" w:hint="eastAsia"/>
        <w:b/>
        <w:sz w:val="16"/>
        <w:szCs w:val="16"/>
      </w:rPr>
      <w:t>’</w:t>
    </w:r>
    <w:r>
      <w:rPr>
        <w:rFonts w:ascii="Arial, BoldItalic" w:hAnsi="Arial, BoldItalic"/>
        <w:b/>
        <w:sz w:val="16"/>
        <w:szCs w:val="16"/>
      </w:rPr>
      <w:t>Industrie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BANON Symphorien</w:t>
    </w:r>
  </w:p>
  <w:p w14:paraId="6B61A540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sz w:val="16"/>
        <w:szCs w:val="16"/>
      </w:rPr>
      <w:t>Collaborateurs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AKLOSSOU Dieudonné, YESSOUFOU Aliou</w:t>
    </w:r>
    <w:r w:rsidRPr="00EF1E40">
      <w:rPr>
        <w:rFonts w:ascii="Arial, BoldItalic" w:hAnsi="Arial, BoldItalic"/>
        <w:sz w:val="16"/>
        <w:szCs w:val="16"/>
      </w:rPr>
      <w:t>&amp; FADO Alexis</w:t>
    </w:r>
  </w:p>
  <w:p w14:paraId="1C0D7B0B" w14:textId="77777777" w:rsidR="004C5484" w:rsidRDefault="004C5484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4986" w14:textId="77777777" w:rsidR="004C5484" w:rsidRDefault="004C5484" w:rsidP="00783E88">
    <w:pPr>
      <w:spacing w:after="200" w:line="276" w:lineRule="auto"/>
      <w:jc w:val="center"/>
      <w:rPr>
        <w:rFonts w:ascii="Trebuchet MS" w:hAnsi="Trebuchet MS"/>
        <w:sz w:val="20"/>
      </w:rPr>
    </w:pPr>
  </w:p>
  <w:p w14:paraId="0E4B7193" w14:textId="77777777" w:rsidR="004C5484" w:rsidRDefault="004C5484" w:rsidP="00783E88">
    <w:pPr>
      <w:spacing w:after="200" w:line="276" w:lineRule="auto"/>
      <w:jc w:val="center"/>
      <w:rPr>
        <w:rFonts w:ascii="Trebuchet MS" w:hAnsi="Trebuchet MS"/>
        <w:sz w:val="20"/>
      </w:rPr>
    </w:pPr>
  </w:p>
  <w:p w14:paraId="7F50CA59" w14:textId="77777777" w:rsidR="004C5484" w:rsidRPr="00547504" w:rsidRDefault="004C5484" w:rsidP="00783E88">
    <w:pPr>
      <w:jc w:val="center"/>
      <w:rPr>
        <w:rFonts w:ascii="Arial, BoldItalic" w:hAnsi="Arial, BoldItalic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2C1" w14:textId="2A96D478" w:rsidR="00EA1EF8" w:rsidRDefault="00970647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61BCA8" wp14:editId="3F7AE4F9">
          <wp:simplePos x="0" y="0"/>
          <wp:positionH relativeFrom="column">
            <wp:posOffset>-168275</wp:posOffset>
          </wp:positionH>
          <wp:positionV relativeFrom="paragraph">
            <wp:posOffset>-408305</wp:posOffset>
          </wp:positionV>
          <wp:extent cx="6108700" cy="787400"/>
          <wp:effectExtent l="0" t="0" r="6350" b="0"/>
          <wp:wrapNone/>
          <wp:docPr id="1099761728" name="Image 1099761728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9" name="Image 1073741849" descr="Une image contenant texte, Police, capture d’écran, lig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54001" w14:textId="77777777" w:rsidR="004C5484" w:rsidRPr="002A4F84" w:rsidRDefault="004C5484" w:rsidP="00783E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3477" w14:textId="77777777" w:rsidR="005C3F20" w:rsidRDefault="005C3F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4C5317" w14:textId="77777777" w:rsidR="005C3F20" w:rsidRDefault="005C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678"/>
    </w:tblGrid>
    <w:tr w:rsidR="00EF32D1" w14:paraId="3659F22C" w14:textId="77777777" w:rsidTr="00A74609">
      <w:tc>
        <w:tcPr>
          <w:tcW w:w="5529" w:type="dxa"/>
          <w:vAlign w:val="center"/>
        </w:tcPr>
        <w:p w14:paraId="752750B9" w14:textId="54DB7BCE" w:rsidR="00EF32D1" w:rsidRDefault="00EF32D1">
          <w:pPr>
            <w:pStyle w:val="En-tte"/>
          </w:pPr>
        </w:p>
      </w:tc>
      <w:tc>
        <w:tcPr>
          <w:tcW w:w="4678" w:type="dxa"/>
          <w:vAlign w:val="center"/>
        </w:tcPr>
        <w:p w14:paraId="0050C9CA" w14:textId="24ACAF0D" w:rsidR="00EF32D1" w:rsidRDefault="00EF32D1" w:rsidP="00EF32D1">
          <w:pPr>
            <w:pStyle w:val="En-tte"/>
            <w:jc w:val="right"/>
          </w:pPr>
        </w:p>
      </w:tc>
    </w:tr>
  </w:tbl>
  <w:p w14:paraId="33AC46C5" w14:textId="7D0FD8E3" w:rsidR="00EF32D1" w:rsidRDefault="00EA1EF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00819C" wp14:editId="02793556">
              <wp:simplePos x="0" y="0"/>
              <wp:positionH relativeFrom="column">
                <wp:posOffset>-182245</wp:posOffset>
              </wp:positionH>
              <wp:positionV relativeFrom="paragraph">
                <wp:posOffset>-121285</wp:posOffset>
              </wp:positionV>
              <wp:extent cx="6102350" cy="1079500"/>
              <wp:effectExtent l="0" t="0" r="0" b="6350"/>
              <wp:wrapNone/>
              <wp:docPr id="124" name="Groupe 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350" cy="1079500"/>
                        <a:chOff x="0" y="0"/>
                        <a:chExt cx="6102350" cy="1079500"/>
                      </a:xfrm>
                    </wpg:grpSpPr>
                    <pic:pic xmlns:pic="http://schemas.openxmlformats.org/drawingml/2006/picture">
                      <pic:nvPicPr>
                        <pic:cNvPr id="121" name="Image 1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8" t="12232" r="17105" b="14373"/>
                        <a:stretch/>
                      </pic:blipFill>
                      <pic:spPr bwMode="auto">
                        <a:xfrm>
                          <a:off x="0" y="165100"/>
                          <a:ext cx="2203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" name="Image 122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58"/>
                        <a:stretch/>
                      </pic:blipFill>
                      <pic:spPr bwMode="auto">
                        <a:xfrm>
                          <a:off x="4521200" y="0"/>
                          <a:ext cx="158115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73741827" name="officeArt object" descr="Certifié ISO 9001 : 2015"/>
                      <wps:cNvSpPr txBox="1"/>
                      <wps:spPr>
                        <a:xfrm>
                          <a:off x="4946650" y="857250"/>
                          <a:ext cx="1125855" cy="222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73BCF7" w14:textId="77777777" w:rsidR="00EA1EF8" w:rsidRPr="00776B1A" w:rsidRDefault="00EA1EF8" w:rsidP="00EA1EF8">
                            <w:pPr>
                              <w:pStyle w:val="CorpsA"/>
                              <w:rPr>
                                <w:sz w:val="12"/>
                                <w:szCs w:val="12"/>
                              </w:rPr>
                            </w:pP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</w:rPr>
                              <w:t xml:space="preserve">Certifié </w:t>
                            </w: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  <w:lang w:val="pt-PT"/>
                              </w:rPr>
                              <w:t>ISO 9001</w:t>
                            </w: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</w:rPr>
                              <w:t> : 2015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00819C" id="Groupe 124" o:spid="_x0000_s1028" style="position:absolute;margin-left:-14.35pt;margin-top:-9.55pt;width:480.5pt;height:85pt;z-index:251659264" coordsize="61023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1" o:spid="_x0000_s1029" type="#_x0000_t75" style="position:absolute;top:1651;width:2203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">
                <v:imagedata r:id="rId3" o:title="" croptop="8016f" cropbottom="9419f" cropleft="4455f" cropright="11210f"/>
              </v:shape>
              <v:shape id="Image 122" o:spid="_x0000_s1030" type="#_x0000_t75" alt="Logo, company name&#10;&#10;Description automatically generated" style="position:absolute;left:45212;width:15811;height:10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">
                <v:imagedata r:id="rId4" o:title="Logo, company name&#10;&#10;Description automatically generated" croptop="298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31" type="#_x0000_t202" alt="Certifié ISO 9001 : 2015" style="position:absolute;left:49466;top:8572;width:1125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" filled="f" stroked="f" strokeweight="1pt">
                <v:stroke miterlimit="4"/>
                <v:textbox inset="4pt,4pt,4pt,4pt">
                  <w:txbxContent>
                    <w:p w14:paraId="1773BCF7" w14:textId="77777777" w:rsidR="00EA1EF8" w:rsidRPr="00776B1A" w:rsidRDefault="00EA1EF8" w:rsidP="00EA1EF8">
                      <w:pPr>
                        <w:pStyle w:val="CorpsA"/>
                        <w:rPr>
                          <w:sz w:val="12"/>
                          <w:szCs w:val="12"/>
                        </w:rPr>
                      </w:pP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</w:rPr>
                        <w:t xml:space="preserve">Certifié </w:t>
                      </w: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  <w:lang w:val="pt-PT"/>
                        </w:rPr>
                        <w:t>ISO 9001</w:t>
                      </w: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</w:rPr>
                        <w:t> : 2015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ACD74A" w14:textId="77777777" w:rsidR="0053386C" w:rsidRDefault="0053386C">
    <w:pPr>
      <w:pStyle w:val="En-tte"/>
    </w:pPr>
  </w:p>
  <w:p w14:paraId="059484CB" w14:textId="77777777" w:rsidR="00B50630" w:rsidRDefault="00B50630">
    <w:pPr>
      <w:pStyle w:val="En-tte"/>
    </w:pPr>
  </w:p>
  <w:p w14:paraId="66464266" w14:textId="77777777" w:rsidR="00B50630" w:rsidRDefault="00B50630">
    <w:pPr>
      <w:pStyle w:val="En-tte"/>
    </w:pPr>
  </w:p>
  <w:p w14:paraId="3B1CDD83" w14:textId="77777777" w:rsidR="003773DD" w:rsidRDefault="003773DD">
    <w:pPr>
      <w:pStyle w:val="En-tte"/>
    </w:pPr>
  </w:p>
  <w:p w14:paraId="1B00977A" w14:textId="77777777" w:rsidR="00B50630" w:rsidRDefault="00B50630">
    <w:pPr>
      <w:pStyle w:val="En-tte"/>
    </w:pPr>
  </w:p>
  <w:p w14:paraId="4827151F" w14:textId="77777777" w:rsidR="003773DD" w:rsidRDefault="003773DD">
    <w:pPr>
      <w:pStyle w:val="En-tte"/>
    </w:pPr>
  </w:p>
  <w:p w14:paraId="5B103CBC" w14:textId="77777777" w:rsidR="00B50630" w:rsidRDefault="00B506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7019" w14:textId="740E3A98" w:rsidR="004C5484" w:rsidRDefault="004C5484">
    <w:pPr>
      <w:pStyle w:val="En-tte"/>
      <w:jc w:val="right"/>
    </w:pPr>
  </w:p>
  <w:p w14:paraId="0FFD5822" w14:textId="77777777" w:rsidR="004C5484" w:rsidRDefault="004C54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D17" w14:textId="77777777" w:rsidR="006536DF" w:rsidRDefault="006536D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6BBC" w14:textId="77777777" w:rsidR="001736B4" w:rsidRDefault="001736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4C26"/>
    <w:multiLevelType w:val="multilevel"/>
    <w:tmpl w:val="2D5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32"/>
    <w:rsid w:val="000010D2"/>
    <w:rsid w:val="000023DE"/>
    <w:rsid w:val="000030F9"/>
    <w:rsid w:val="000046A5"/>
    <w:rsid w:val="00005814"/>
    <w:rsid w:val="00010502"/>
    <w:rsid w:val="000339B9"/>
    <w:rsid w:val="00034846"/>
    <w:rsid w:val="00037F96"/>
    <w:rsid w:val="00040572"/>
    <w:rsid w:val="00043432"/>
    <w:rsid w:val="00045B67"/>
    <w:rsid w:val="000473A5"/>
    <w:rsid w:val="00053F15"/>
    <w:rsid w:val="00055EE3"/>
    <w:rsid w:val="00056E40"/>
    <w:rsid w:val="00057FF3"/>
    <w:rsid w:val="000610B5"/>
    <w:rsid w:val="00062EF6"/>
    <w:rsid w:val="00066317"/>
    <w:rsid w:val="00066324"/>
    <w:rsid w:val="00077924"/>
    <w:rsid w:val="00081E5E"/>
    <w:rsid w:val="0008586D"/>
    <w:rsid w:val="00086AB5"/>
    <w:rsid w:val="00091F86"/>
    <w:rsid w:val="00094156"/>
    <w:rsid w:val="000A1EA5"/>
    <w:rsid w:val="000A2FF5"/>
    <w:rsid w:val="000A7163"/>
    <w:rsid w:val="000B0889"/>
    <w:rsid w:val="000B0E9C"/>
    <w:rsid w:val="000B1797"/>
    <w:rsid w:val="000B252F"/>
    <w:rsid w:val="000B2E48"/>
    <w:rsid w:val="000B33F1"/>
    <w:rsid w:val="000B7AEC"/>
    <w:rsid w:val="000C3907"/>
    <w:rsid w:val="000C496D"/>
    <w:rsid w:val="000C61FC"/>
    <w:rsid w:val="000C7078"/>
    <w:rsid w:val="000C794E"/>
    <w:rsid w:val="000D005B"/>
    <w:rsid w:val="000D05BE"/>
    <w:rsid w:val="000D395D"/>
    <w:rsid w:val="000D4DA6"/>
    <w:rsid w:val="000D5D67"/>
    <w:rsid w:val="000D6ABB"/>
    <w:rsid w:val="000E52C3"/>
    <w:rsid w:val="000E535B"/>
    <w:rsid w:val="000E63D0"/>
    <w:rsid w:val="000F2630"/>
    <w:rsid w:val="000F28B7"/>
    <w:rsid w:val="000F3BF9"/>
    <w:rsid w:val="000F62D7"/>
    <w:rsid w:val="000F7393"/>
    <w:rsid w:val="00105A89"/>
    <w:rsid w:val="001105E6"/>
    <w:rsid w:val="001146C9"/>
    <w:rsid w:val="0012055D"/>
    <w:rsid w:val="00120F29"/>
    <w:rsid w:val="00121CF2"/>
    <w:rsid w:val="0012307F"/>
    <w:rsid w:val="001241A8"/>
    <w:rsid w:val="00133E5E"/>
    <w:rsid w:val="00134013"/>
    <w:rsid w:val="001433C7"/>
    <w:rsid w:val="0014407F"/>
    <w:rsid w:val="0015255C"/>
    <w:rsid w:val="00152E97"/>
    <w:rsid w:val="00153714"/>
    <w:rsid w:val="0015416A"/>
    <w:rsid w:val="001576D9"/>
    <w:rsid w:val="00167E90"/>
    <w:rsid w:val="001716F9"/>
    <w:rsid w:val="001736B4"/>
    <w:rsid w:val="0017401A"/>
    <w:rsid w:val="00176AB3"/>
    <w:rsid w:val="00177FA2"/>
    <w:rsid w:val="00180FC7"/>
    <w:rsid w:val="00181965"/>
    <w:rsid w:val="001828EA"/>
    <w:rsid w:val="00183637"/>
    <w:rsid w:val="00183CCE"/>
    <w:rsid w:val="00185792"/>
    <w:rsid w:val="001862BB"/>
    <w:rsid w:val="00191FE1"/>
    <w:rsid w:val="00192488"/>
    <w:rsid w:val="00193173"/>
    <w:rsid w:val="00193B92"/>
    <w:rsid w:val="001A4E93"/>
    <w:rsid w:val="001A4E9B"/>
    <w:rsid w:val="001A62CA"/>
    <w:rsid w:val="001A67DE"/>
    <w:rsid w:val="001B25B6"/>
    <w:rsid w:val="001B60B8"/>
    <w:rsid w:val="001C01B9"/>
    <w:rsid w:val="001C3426"/>
    <w:rsid w:val="001C37BA"/>
    <w:rsid w:val="001C3E3D"/>
    <w:rsid w:val="001C60CD"/>
    <w:rsid w:val="001D2644"/>
    <w:rsid w:val="001D3060"/>
    <w:rsid w:val="001D5C43"/>
    <w:rsid w:val="001D70B9"/>
    <w:rsid w:val="001D7C93"/>
    <w:rsid w:val="001E756C"/>
    <w:rsid w:val="001F087E"/>
    <w:rsid w:val="001F0CBE"/>
    <w:rsid w:val="001F2E0D"/>
    <w:rsid w:val="001F305A"/>
    <w:rsid w:val="001F6447"/>
    <w:rsid w:val="00201D35"/>
    <w:rsid w:val="00206534"/>
    <w:rsid w:val="00211B5C"/>
    <w:rsid w:val="00215B04"/>
    <w:rsid w:val="00216354"/>
    <w:rsid w:val="00226ADA"/>
    <w:rsid w:val="00232302"/>
    <w:rsid w:val="002368ED"/>
    <w:rsid w:val="00236F34"/>
    <w:rsid w:val="002409BC"/>
    <w:rsid w:val="002426DD"/>
    <w:rsid w:val="00242A0A"/>
    <w:rsid w:val="0024461F"/>
    <w:rsid w:val="002469DA"/>
    <w:rsid w:val="00250D89"/>
    <w:rsid w:val="002513C3"/>
    <w:rsid w:val="002540E9"/>
    <w:rsid w:val="00263477"/>
    <w:rsid w:val="002647A8"/>
    <w:rsid w:val="00266E44"/>
    <w:rsid w:val="00271C9A"/>
    <w:rsid w:val="00272440"/>
    <w:rsid w:val="00272570"/>
    <w:rsid w:val="00275581"/>
    <w:rsid w:val="00276939"/>
    <w:rsid w:val="00277142"/>
    <w:rsid w:val="0028416F"/>
    <w:rsid w:val="00284604"/>
    <w:rsid w:val="00290B34"/>
    <w:rsid w:val="00291D60"/>
    <w:rsid w:val="00292280"/>
    <w:rsid w:val="00293190"/>
    <w:rsid w:val="00293391"/>
    <w:rsid w:val="00295443"/>
    <w:rsid w:val="002969E8"/>
    <w:rsid w:val="002A4128"/>
    <w:rsid w:val="002A5D98"/>
    <w:rsid w:val="002A6AE4"/>
    <w:rsid w:val="002B6108"/>
    <w:rsid w:val="002B7C97"/>
    <w:rsid w:val="002C0044"/>
    <w:rsid w:val="002C0839"/>
    <w:rsid w:val="002C10CB"/>
    <w:rsid w:val="002C37B2"/>
    <w:rsid w:val="002C3826"/>
    <w:rsid w:val="002D09B5"/>
    <w:rsid w:val="002D19DC"/>
    <w:rsid w:val="002D267E"/>
    <w:rsid w:val="002E06DC"/>
    <w:rsid w:val="002E0F3C"/>
    <w:rsid w:val="002E5F7B"/>
    <w:rsid w:val="002F45AC"/>
    <w:rsid w:val="002F6158"/>
    <w:rsid w:val="00302737"/>
    <w:rsid w:val="00304346"/>
    <w:rsid w:val="0030546A"/>
    <w:rsid w:val="003054AA"/>
    <w:rsid w:val="00306E00"/>
    <w:rsid w:val="0030705B"/>
    <w:rsid w:val="00307DB3"/>
    <w:rsid w:val="0031037F"/>
    <w:rsid w:val="003130DC"/>
    <w:rsid w:val="00313358"/>
    <w:rsid w:val="003157F5"/>
    <w:rsid w:val="00317A69"/>
    <w:rsid w:val="00321A27"/>
    <w:rsid w:val="00323A50"/>
    <w:rsid w:val="00327ECB"/>
    <w:rsid w:val="0033111F"/>
    <w:rsid w:val="00331CAD"/>
    <w:rsid w:val="003330CC"/>
    <w:rsid w:val="00334459"/>
    <w:rsid w:val="00335C5F"/>
    <w:rsid w:val="00336083"/>
    <w:rsid w:val="00336BAF"/>
    <w:rsid w:val="003374AA"/>
    <w:rsid w:val="00340A34"/>
    <w:rsid w:val="00340EFF"/>
    <w:rsid w:val="00340F14"/>
    <w:rsid w:val="00341D5B"/>
    <w:rsid w:val="00342976"/>
    <w:rsid w:val="003438D6"/>
    <w:rsid w:val="00344B9D"/>
    <w:rsid w:val="00351723"/>
    <w:rsid w:val="003572C5"/>
    <w:rsid w:val="00365036"/>
    <w:rsid w:val="00367437"/>
    <w:rsid w:val="0036785D"/>
    <w:rsid w:val="00367FF2"/>
    <w:rsid w:val="0037016F"/>
    <w:rsid w:val="00371404"/>
    <w:rsid w:val="00375770"/>
    <w:rsid w:val="003773DD"/>
    <w:rsid w:val="00381757"/>
    <w:rsid w:val="00385A1C"/>
    <w:rsid w:val="00385D77"/>
    <w:rsid w:val="00386F8C"/>
    <w:rsid w:val="00387200"/>
    <w:rsid w:val="00390E7A"/>
    <w:rsid w:val="00392030"/>
    <w:rsid w:val="0039388E"/>
    <w:rsid w:val="00394614"/>
    <w:rsid w:val="00394D0C"/>
    <w:rsid w:val="00395CA2"/>
    <w:rsid w:val="003976E4"/>
    <w:rsid w:val="00397C4B"/>
    <w:rsid w:val="003A1816"/>
    <w:rsid w:val="003A6567"/>
    <w:rsid w:val="003B3878"/>
    <w:rsid w:val="003B41C9"/>
    <w:rsid w:val="003B6265"/>
    <w:rsid w:val="003C0914"/>
    <w:rsid w:val="003C0D79"/>
    <w:rsid w:val="003C1DC8"/>
    <w:rsid w:val="003C3471"/>
    <w:rsid w:val="003C3F72"/>
    <w:rsid w:val="003C5916"/>
    <w:rsid w:val="003D1774"/>
    <w:rsid w:val="003D1C8E"/>
    <w:rsid w:val="003D1FBD"/>
    <w:rsid w:val="003D6490"/>
    <w:rsid w:val="003E0720"/>
    <w:rsid w:val="003E2874"/>
    <w:rsid w:val="003E468A"/>
    <w:rsid w:val="003E66FE"/>
    <w:rsid w:val="003E68B4"/>
    <w:rsid w:val="003F0D48"/>
    <w:rsid w:val="003F1412"/>
    <w:rsid w:val="003F69DB"/>
    <w:rsid w:val="003F7903"/>
    <w:rsid w:val="003F7D1C"/>
    <w:rsid w:val="00400BF7"/>
    <w:rsid w:val="00403C9E"/>
    <w:rsid w:val="00404A85"/>
    <w:rsid w:val="00407827"/>
    <w:rsid w:val="00412575"/>
    <w:rsid w:val="004141C6"/>
    <w:rsid w:val="00417048"/>
    <w:rsid w:val="004172DE"/>
    <w:rsid w:val="0042135F"/>
    <w:rsid w:val="00421A72"/>
    <w:rsid w:val="004267D9"/>
    <w:rsid w:val="004269EA"/>
    <w:rsid w:val="00427A42"/>
    <w:rsid w:val="0043007F"/>
    <w:rsid w:val="00430920"/>
    <w:rsid w:val="00430D4A"/>
    <w:rsid w:val="00431B16"/>
    <w:rsid w:val="00431F37"/>
    <w:rsid w:val="00436324"/>
    <w:rsid w:val="00443245"/>
    <w:rsid w:val="00444A4B"/>
    <w:rsid w:val="0045202E"/>
    <w:rsid w:val="00457C5B"/>
    <w:rsid w:val="00460616"/>
    <w:rsid w:val="0046204D"/>
    <w:rsid w:val="00462DB1"/>
    <w:rsid w:val="00466DC0"/>
    <w:rsid w:val="00470448"/>
    <w:rsid w:val="0048483F"/>
    <w:rsid w:val="0048629F"/>
    <w:rsid w:val="00490DF0"/>
    <w:rsid w:val="00491E04"/>
    <w:rsid w:val="004962EC"/>
    <w:rsid w:val="004A5598"/>
    <w:rsid w:val="004A7412"/>
    <w:rsid w:val="004B71B7"/>
    <w:rsid w:val="004C1DA2"/>
    <w:rsid w:val="004C1E7C"/>
    <w:rsid w:val="004C5484"/>
    <w:rsid w:val="004C61AD"/>
    <w:rsid w:val="004C6EC9"/>
    <w:rsid w:val="004D14F0"/>
    <w:rsid w:val="004D5210"/>
    <w:rsid w:val="004D53A8"/>
    <w:rsid w:val="004E18AA"/>
    <w:rsid w:val="004E470F"/>
    <w:rsid w:val="004F708E"/>
    <w:rsid w:val="004F7910"/>
    <w:rsid w:val="00500808"/>
    <w:rsid w:val="00500828"/>
    <w:rsid w:val="005013EA"/>
    <w:rsid w:val="005016FF"/>
    <w:rsid w:val="005028F7"/>
    <w:rsid w:val="005038BA"/>
    <w:rsid w:val="00504089"/>
    <w:rsid w:val="0050708F"/>
    <w:rsid w:val="00510AAD"/>
    <w:rsid w:val="00514425"/>
    <w:rsid w:val="00517F2B"/>
    <w:rsid w:val="005222FB"/>
    <w:rsid w:val="00523F2C"/>
    <w:rsid w:val="0052777C"/>
    <w:rsid w:val="0053386C"/>
    <w:rsid w:val="005408E0"/>
    <w:rsid w:val="00544681"/>
    <w:rsid w:val="00547B1E"/>
    <w:rsid w:val="00550850"/>
    <w:rsid w:val="00551A6D"/>
    <w:rsid w:val="00551C5C"/>
    <w:rsid w:val="005564B5"/>
    <w:rsid w:val="005600E1"/>
    <w:rsid w:val="00561924"/>
    <w:rsid w:val="00562D8B"/>
    <w:rsid w:val="00565F4F"/>
    <w:rsid w:val="00566F79"/>
    <w:rsid w:val="005670FE"/>
    <w:rsid w:val="0057097E"/>
    <w:rsid w:val="00570B77"/>
    <w:rsid w:val="0057123D"/>
    <w:rsid w:val="005726CB"/>
    <w:rsid w:val="00572A32"/>
    <w:rsid w:val="00573ECB"/>
    <w:rsid w:val="005749DC"/>
    <w:rsid w:val="005775D3"/>
    <w:rsid w:val="00577DB4"/>
    <w:rsid w:val="00582B6B"/>
    <w:rsid w:val="00584E68"/>
    <w:rsid w:val="0058534A"/>
    <w:rsid w:val="00585433"/>
    <w:rsid w:val="005932A0"/>
    <w:rsid w:val="00593602"/>
    <w:rsid w:val="00594342"/>
    <w:rsid w:val="00597D14"/>
    <w:rsid w:val="005A13BE"/>
    <w:rsid w:val="005A3607"/>
    <w:rsid w:val="005A4A79"/>
    <w:rsid w:val="005A504E"/>
    <w:rsid w:val="005A5AB1"/>
    <w:rsid w:val="005A5DDD"/>
    <w:rsid w:val="005B03A0"/>
    <w:rsid w:val="005B2AB9"/>
    <w:rsid w:val="005B361D"/>
    <w:rsid w:val="005B556F"/>
    <w:rsid w:val="005B6E62"/>
    <w:rsid w:val="005C0AFA"/>
    <w:rsid w:val="005C2381"/>
    <w:rsid w:val="005C337D"/>
    <w:rsid w:val="005C3F20"/>
    <w:rsid w:val="005C4DCC"/>
    <w:rsid w:val="005D1E76"/>
    <w:rsid w:val="005D6518"/>
    <w:rsid w:val="005D6D84"/>
    <w:rsid w:val="005D7BCE"/>
    <w:rsid w:val="005E0EAE"/>
    <w:rsid w:val="005E21A2"/>
    <w:rsid w:val="005E2B1E"/>
    <w:rsid w:val="005E39D1"/>
    <w:rsid w:val="005E4384"/>
    <w:rsid w:val="005E4DBB"/>
    <w:rsid w:val="005E5418"/>
    <w:rsid w:val="005F1870"/>
    <w:rsid w:val="005F1ACB"/>
    <w:rsid w:val="005F326F"/>
    <w:rsid w:val="005F5E0E"/>
    <w:rsid w:val="00600F68"/>
    <w:rsid w:val="00602A7C"/>
    <w:rsid w:val="00604D4A"/>
    <w:rsid w:val="00606DCB"/>
    <w:rsid w:val="00611727"/>
    <w:rsid w:val="006122DF"/>
    <w:rsid w:val="0061496A"/>
    <w:rsid w:val="006217E0"/>
    <w:rsid w:val="00622579"/>
    <w:rsid w:val="0062347D"/>
    <w:rsid w:val="006236B6"/>
    <w:rsid w:val="00623B40"/>
    <w:rsid w:val="00623D13"/>
    <w:rsid w:val="00625AF6"/>
    <w:rsid w:val="00626268"/>
    <w:rsid w:val="00626D14"/>
    <w:rsid w:val="006276B0"/>
    <w:rsid w:val="0063442C"/>
    <w:rsid w:val="00634D4A"/>
    <w:rsid w:val="00635014"/>
    <w:rsid w:val="00635598"/>
    <w:rsid w:val="00642CEF"/>
    <w:rsid w:val="00642EB4"/>
    <w:rsid w:val="00644A1E"/>
    <w:rsid w:val="0064656A"/>
    <w:rsid w:val="00650611"/>
    <w:rsid w:val="00650675"/>
    <w:rsid w:val="00650EFE"/>
    <w:rsid w:val="00652A57"/>
    <w:rsid w:val="006536DF"/>
    <w:rsid w:val="0065493F"/>
    <w:rsid w:val="006569AF"/>
    <w:rsid w:val="00657285"/>
    <w:rsid w:val="0065747C"/>
    <w:rsid w:val="00660B38"/>
    <w:rsid w:val="00663417"/>
    <w:rsid w:val="00665738"/>
    <w:rsid w:val="00670A6E"/>
    <w:rsid w:val="006730B6"/>
    <w:rsid w:val="00674456"/>
    <w:rsid w:val="006754B1"/>
    <w:rsid w:val="00682F6A"/>
    <w:rsid w:val="0068369A"/>
    <w:rsid w:val="00683CAD"/>
    <w:rsid w:val="00684803"/>
    <w:rsid w:val="00685149"/>
    <w:rsid w:val="00685375"/>
    <w:rsid w:val="0068619A"/>
    <w:rsid w:val="0069290B"/>
    <w:rsid w:val="006A2546"/>
    <w:rsid w:val="006A34F3"/>
    <w:rsid w:val="006A3D94"/>
    <w:rsid w:val="006A60BA"/>
    <w:rsid w:val="006B08A5"/>
    <w:rsid w:val="006B0CDD"/>
    <w:rsid w:val="006B30E7"/>
    <w:rsid w:val="006B34D2"/>
    <w:rsid w:val="006B3E40"/>
    <w:rsid w:val="006B6E8F"/>
    <w:rsid w:val="006B7CFC"/>
    <w:rsid w:val="006C3E7D"/>
    <w:rsid w:val="006C42C3"/>
    <w:rsid w:val="006C4546"/>
    <w:rsid w:val="006C4FAE"/>
    <w:rsid w:val="006C634D"/>
    <w:rsid w:val="006C7529"/>
    <w:rsid w:val="006D24F7"/>
    <w:rsid w:val="006D2941"/>
    <w:rsid w:val="006D365E"/>
    <w:rsid w:val="006D5BEC"/>
    <w:rsid w:val="006D6AE1"/>
    <w:rsid w:val="006E26ED"/>
    <w:rsid w:val="006E4334"/>
    <w:rsid w:val="006F2A36"/>
    <w:rsid w:val="006F2D9A"/>
    <w:rsid w:val="006F48B8"/>
    <w:rsid w:val="006F51FD"/>
    <w:rsid w:val="006F7FB3"/>
    <w:rsid w:val="00704D48"/>
    <w:rsid w:val="00705DCE"/>
    <w:rsid w:val="00707884"/>
    <w:rsid w:val="00715386"/>
    <w:rsid w:val="00720E9D"/>
    <w:rsid w:val="00722927"/>
    <w:rsid w:val="00722E41"/>
    <w:rsid w:val="00722F81"/>
    <w:rsid w:val="00723A5E"/>
    <w:rsid w:val="00725263"/>
    <w:rsid w:val="00725F62"/>
    <w:rsid w:val="0072633F"/>
    <w:rsid w:val="007279A7"/>
    <w:rsid w:val="00732046"/>
    <w:rsid w:val="00732342"/>
    <w:rsid w:val="007345F1"/>
    <w:rsid w:val="007359FB"/>
    <w:rsid w:val="00736F57"/>
    <w:rsid w:val="007407DB"/>
    <w:rsid w:val="007432D9"/>
    <w:rsid w:val="00743E2E"/>
    <w:rsid w:val="007474C7"/>
    <w:rsid w:val="00750D4D"/>
    <w:rsid w:val="007519FC"/>
    <w:rsid w:val="007521D5"/>
    <w:rsid w:val="00752D41"/>
    <w:rsid w:val="0075685C"/>
    <w:rsid w:val="00757F47"/>
    <w:rsid w:val="0076025A"/>
    <w:rsid w:val="00760281"/>
    <w:rsid w:val="007670DA"/>
    <w:rsid w:val="007705BF"/>
    <w:rsid w:val="00770BB1"/>
    <w:rsid w:val="00773227"/>
    <w:rsid w:val="00784D5E"/>
    <w:rsid w:val="00793939"/>
    <w:rsid w:val="007945ED"/>
    <w:rsid w:val="007A7D36"/>
    <w:rsid w:val="007B1475"/>
    <w:rsid w:val="007B6784"/>
    <w:rsid w:val="007B7A7A"/>
    <w:rsid w:val="007C04D5"/>
    <w:rsid w:val="007C0CAB"/>
    <w:rsid w:val="007C2AB9"/>
    <w:rsid w:val="007C6B20"/>
    <w:rsid w:val="007D0123"/>
    <w:rsid w:val="007D1A05"/>
    <w:rsid w:val="007D3CD9"/>
    <w:rsid w:val="007D623C"/>
    <w:rsid w:val="007D68FF"/>
    <w:rsid w:val="007D78BA"/>
    <w:rsid w:val="007E1161"/>
    <w:rsid w:val="007E612E"/>
    <w:rsid w:val="007E7F76"/>
    <w:rsid w:val="007F01A7"/>
    <w:rsid w:val="007F5F14"/>
    <w:rsid w:val="007F7552"/>
    <w:rsid w:val="00802737"/>
    <w:rsid w:val="00802B27"/>
    <w:rsid w:val="008076B0"/>
    <w:rsid w:val="008114D7"/>
    <w:rsid w:val="00812AE2"/>
    <w:rsid w:val="00812B92"/>
    <w:rsid w:val="00814978"/>
    <w:rsid w:val="00816867"/>
    <w:rsid w:val="008224B1"/>
    <w:rsid w:val="008268D8"/>
    <w:rsid w:val="0082777D"/>
    <w:rsid w:val="00830A15"/>
    <w:rsid w:val="00831830"/>
    <w:rsid w:val="008319C2"/>
    <w:rsid w:val="008359AE"/>
    <w:rsid w:val="00837008"/>
    <w:rsid w:val="00841C3E"/>
    <w:rsid w:val="00842758"/>
    <w:rsid w:val="00844A37"/>
    <w:rsid w:val="0084576D"/>
    <w:rsid w:val="00845982"/>
    <w:rsid w:val="008472F9"/>
    <w:rsid w:val="00850C78"/>
    <w:rsid w:val="008517D9"/>
    <w:rsid w:val="00851A9F"/>
    <w:rsid w:val="0085217D"/>
    <w:rsid w:val="00852927"/>
    <w:rsid w:val="00852FDF"/>
    <w:rsid w:val="00853105"/>
    <w:rsid w:val="00854D58"/>
    <w:rsid w:val="00860B41"/>
    <w:rsid w:val="008615EE"/>
    <w:rsid w:val="00863C5F"/>
    <w:rsid w:val="00865A3D"/>
    <w:rsid w:val="008727FF"/>
    <w:rsid w:val="0087653B"/>
    <w:rsid w:val="008800B2"/>
    <w:rsid w:val="00882FEA"/>
    <w:rsid w:val="00883ACD"/>
    <w:rsid w:val="00890BC0"/>
    <w:rsid w:val="00892709"/>
    <w:rsid w:val="0089407D"/>
    <w:rsid w:val="00896022"/>
    <w:rsid w:val="0089666E"/>
    <w:rsid w:val="00896DC3"/>
    <w:rsid w:val="008A03A6"/>
    <w:rsid w:val="008A0F2D"/>
    <w:rsid w:val="008A1E9C"/>
    <w:rsid w:val="008A4BC1"/>
    <w:rsid w:val="008A5A85"/>
    <w:rsid w:val="008A66A7"/>
    <w:rsid w:val="008B2ADE"/>
    <w:rsid w:val="008B2D83"/>
    <w:rsid w:val="008B380C"/>
    <w:rsid w:val="008B4D40"/>
    <w:rsid w:val="008C0001"/>
    <w:rsid w:val="008D1316"/>
    <w:rsid w:val="008E03CA"/>
    <w:rsid w:val="008E14EC"/>
    <w:rsid w:val="008F26F6"/>
    <w:rsid w:val="008F3BE2"/>
    <w:rsid w:val="008F57C6"/>
    <w:rsid w:val="0090191B"/>
    <w:rsid w:val="009019B1"/>
    <w:rsid w:val="009033FE"/>
    <w:rsid w:val="00905B57"/>
    <w:rsid w:val="0090634E"/>
    <w:rsid w:val="00907301"/>
    <w:rsid w:val="009074D9"/>
    <w:rsid w:val="009105D0"/>
    <w:rsid w:val="00911F35"/>
    <w:rsid w:val="00912B3B"/>
    <w:rsid w:val="009136F4"/>
    <w:rsid w:val="00914092"/>
    <w:rsid w:val="0091409E"/>
    <w:rsid w:val="009205FC"/>
    <w:rsid w:val="00921119"/>
    <w:rsid w:val="0092221A"/>
    <w:rsid w:val="00925195"/>
    <w:rsid w:val="00925FF5"/>
    <w:rsid w:val="009267BA"/>
    <w:rsid w:val="00926850"/>
    <w:rsid w:val="009337BE"/>
    <w:rsid w:val="009347D4"/>
    <w:rsid w:val="00935B37"/>
    <w:rsid w:val="00935D83"/>
    <w:rsid w:val="00935DB2"/>
    <w:rsid w:val="0093740B"/>
    <w:rsid w:val="009375E1"/>
    <w:rsid w:val="00941647"/>
    <w:rsid w:val="00943B64"/>
    <w:rsid w:val="00943C23"/>
    <w:rsid w:val="009442FC"/>
    <w:rsid w:val="009467CC"/>
    <w:rsid w:val="00946D51"/>
    <w:rsid w:val="00952C9C"/>
    <w:rsid w:val="00952DED"/>
    <w:rsid w:val="00954D6B"/>
    <w:rsid w:val="00955B04"/>
    <w:rsid w:val="0095755F"/>
    <w:rsid w:val="009575BA"/>
    <w:rsid w:val="00957DBA"/>
    <w:rsid w:val="009606E1"/>
    <w:rsid w:val="00964C03"/>
    <w:rsid w:val="0096764A"/>
    <w:rsid w:val="00970647"/>
    <w:rsid w:val="00970C0D"/>
    <w:rsid w:val="009821E3"/>
    <w:rsid w:val="00985C20"/>
    <w:rsid w:val="00986F30"/>
    <w:rsid w:val="0098736F"/>
    <w:rsid w:val="00987BAD"/>
    <w:rsid w:val="00992A5F"/>
    <w:rsid w:val="00994C04"/>
    <w:rsid w:val="00994F37"/>
    <w:rsid w:val="00996FA8"/>
    <w:rsid w:val="0099742C"/>
    <w:rsid w:val="009A1E80"/>
    <w:rsid w:val="009A7D55"/>
    <w:rsid w:val="009B0A0A"/>
    <w:rsid w:val="009B2137"/>
    <w:rsid w:val="009B280F"/>
    <w:rsid w:val="009B3C68"/>
    <w:rsid w:val="009B4162"/>
    <w:rsid w:val="009B423C"/>
    <w:rsid w:val="009B5A79"/>
    <w:rsid w:val="009B6626"/>
    <w:rsid w:val="009C2509"/>
    <w:rsid w:val="009C37D5"/>
    <w:rsid w:val="009D0D31"/>
    <w:rsid w:val="009D2A47"/>
    <w:rsid w:val="009D455C"/>
    <w:rsid w:val="009D557C"/>
    <w:rsid w:val="009D5FC5"/>
    <w:rsid w:val="009D6005"/>
    <w:rsid w:val="009D60B0"/>
    <w:rsid w:val="009E1209"/>
    <w:rsid w:val="009E2F28"/>
    <w:rsid w:val="009E432D"/>
    <w:rsid w:val="009E45A1"/>
    <w:rsid w:val="009E5911"/>
    <w:rsid w:val="009E6E29"/>
    <w:rsid w:val="009F1E76"/>
    <w:rsid w:val="009F3B79"/>
    <w:rsid w:val="009F4253"/>
    <w:rsid w:val="009F6A3E"/>
    <w:rsid w:val="00A00A26"/>
    <w:rsid w:val="00A00C2B"/>
    <w:rsid w:val="00A012F9"/>
    <w:rsid w:val="00A03BCF"/>
    <w:rsid w:val="00A040E5"/>
    <w:rsid w:val="00A04548"/>
    <w:rsid w:val="00A05AE5"/>
    <w:rsid w:val="00A0735B"/>
    <w:rsid w:val="00A11806"/>
    <w:rsid w:val="00A11C1D"/>
    <w:rsid w:val="00A13DEA"/>
    <w:rsid w:val="00A145FF"/>
    <w:rsid w:val="00A1629C"/>
    <w:rsid w:val="00A16326"/>
    <w:rsid w:val="00A204AA"/>
    <w:rsid w:val="00A22B1E"/>
    <w:rsid w:val="00A230E9"/>
    <w:rsid w:val="00A25F93"/>
    <w:rsid w:val="00A26C3E"/>
    <w:rsid w:val="00A27F8B"/>
    <w:rsid w:val="00A33002"/>
    <w:rsid w:val="00A332F0"/>
    <w:rsid w:val="00A34483"/>
    <w:rsid w:val="00A365E3"/>
    <w:rsid w:val="00A401FF"/>
    <w:rsid w:val="00A41556"/>
    <w:rsid w:val="00A43A9C"/>
    <w:rsid w:val="00A43C7F"/>
    <w:rsid w:val="00A45F31"/>
    <w:rsid w:val="00A54E61"/>
    <w:rsid w:val="00A57757"/>
    <w:rsid w:val="00A5783C"/>
    <w:rsid w:val="00A63D46"/>
    <w:rsid w:val="00A66F84"/>
    <w:rsid w:val="00A735C0"/>
    <w:rsid w:val="00A74609"/>
    <w:rsid w:val="00A76C93"/>
    <w:rsid w:val="00A77858"/>
    <w:rsid w:val="00A80143"/>
    <w:rsid w:val="00A810DE"/>
    <w:rsid w:val="00A812ED"/>
    <w:rsid w:val="00A84A32"/>
    <w:rsid w:val="00A850C3"/>
    <w:rsid w:val="00A855D1"/>
    <w:rsid w:val="00A86ADB"/>
    <w:rsid w:val="00A91E9B"/>
    <w:rsid w:val="00A9343D"/>
    <w:rsid w:val="00AA2618"/>
    <w:rsid w:val="00AA36EF"/>
    <w:rsid w:val="00AA7DCE"/>
    <w:rsid w:val="00AB5729"/>
    <w:rsid w:val="00AB64AB"/>
    <w:rsid w:val="00AB7134"/>
    <w:rsid w:val="00AD16DD"/>
    <w:rsid w:val="00AD3767"/>
    <w:rsid w:val="00AD726B"/>
    <w:rsid w:val="00AD75B0"/>
    <w:rsid w:val="00AE0204"/>
    <w:rsid w:val="00AE0ABE"/>
    <w:rsid w:val="00AE1801"/>
    <w:rsid w:val="00AE278F"/>
    <w:rsid w:val="00B00B5D"/>
    <w:rsid w:val="00B015B5"/>
    <w:rsid w:val="00B02129"/>
    <w:rsid w:val="00B02BA6"/>
    <w:rsid w:val="00B02D97"/>
    <w:rsid w:val="00B11C90"/>
    <w:rsid w:val="00B13026"/>
    <w:rsid w:val="00B14781"/>
    <w:rsid w:val="00B21A3D"/>
    <w:rsid w:val="00B2333E"/>
    <w:rsid w:val="00B237B3"/>
    <w:rsid w:val="00B25F4C"/>
    <w:rsid w:val="00B304F2"/>
    <w:rsid w:val="00B33C68"/>
    <w:rsid w:val="00B3509F"/>
    <w:rsid w:val="00B41EC8"/>
    <w:rsid w:val="00B438FB"/>
    <w:rsid w:val="00B44E0A"/>
    <w:rsid w:val="00B478AA"/>
    <w:rsid w:val="00B50630"/>
    <w:rsid w:val="00B538EF"/>
    <w:rsid w:val="00B5393B"/>
    <w:rsid w:val="00B55DA5"/>
    <w:rsid w:val="00B57B7B"/>
    <w:rsid w:val="00B657CC"/>
    <w:rsid w:val="00B67553"/>
    <w:rsid w:val="00B67CD1"/>
    <w:rsid w:val="00B703E2"/>
    <w:rsid w:val="00B77A40"/>
    <w:rsid w:val="00B80E82"/>
    <w:rsid w:val="00B837E0"/>
    <w:rsid w:val="00B83BE4"/>
    <w:rsid w:val="00B84D86"/>
    <w:rsid w:val="00B84F7F"/>
    <w:rsid w:val="00B85A29"/>
    <w:rsid w:val="00B86BF2"/>
    <w:rsid w:val="00B906F0"/>
    <w:rsid w:val="00B90C0F"/>
    <w:rsid w:val="00B910AC"/>
    <w:rsid w:val="00B913E3"/>
    <w:rsid w:val="00B93953"/>
    <w:rsid w:val="00B9703C"/>
    <w:rsid w:val="00BA1467"/>
    <w:rsid w:val="00BA1EE0"/>
    <w:rsid w:val="00BA60A4"/>
    <w:rsid w:val="00BA67D0"/>
    <w:rsid w:val="00BA6A4F"/>
    <w:rsid w:val="00BB1670"/>
    <w:rsid w:val="00BB32AA"/>
    <w:rsid w:val="00BB41F9"/>
    <w:rsid w:val="00BB7F7E"/>
    <w:rsid w:val="00BC0407"/>
    <w:rsid w:val="00BC0C35"/>
    <w:rsid w:val="00BC5038"/>
    <w:rsid w:val="00BC6190"/>
    <w:rsid w:val="00BC7624"/>
    <w:rsid w:val="00BD140E"/>
    <w:rsid w:val="00BD1D58"/>
    <w:rsid w:val="00BD2669"/>
    <w:rsid w:val="00BD34A9"/>
    <w:rsid w:val="00BD4B70"/>
    <w:rsid w:val="00BD5528"/>
    <w:rsid w:val="00BD66C5"/>
    <w:rsid w:val="00BD747B"/>
    <w:rsid w:val="00BE0910"/>
    <w:rsid w:val="00BE21A6"/>
    <w:rsid w:val="00BE4083"/>
    <w:rsid w:val="00BE498D"/>
    <w:rsid w:val="00BE5465"/>
    <w:rsid w:val="00BF403D"/>
    <w:rsid w:val="00BF57F9"/>
    <w:rsid w:val="00BF60EA"/>
    <w:rsid w:val="00C00F57"/>
    <w:rsid w:val="00C01135"/>
    <w:rsid w:val="00C01261"/>
    <w:rsid w:val="00C030AB"/>
    <w:rsid w:val="00C03A1D"/>
    <w:rsid w:val="00C03A51"/>
    <w:rsid w:val="00C03DFD"/>
    <w:rsid w:val="00C0436F"/>
    <w:rsid w:val="00C055BD"/>
    <w:rsid w:val="00C063C2"/>
    <w:rsid w:val="00C10893"/>
    <w:rsid w:val="00C10BF9"/>
    <w:rsid w:val="00C20CC2"/>
    <w:rsid w:val="00C22833"/>
    <w:rsid w:val="00C32BBA"/>
    <w:rsid w:val="00C357E6"/>
    <w:rsid w:val="00C362D0"/>
    <w:rsid w:val="00C4046D"/>
    <w:rsid w:val="00C41741"/>
    <w:rsid w:val="00C43D74"/>
    <w:rsid w:val="00C45BD2"/>
    <w:rsid w:val="00C45DEA"/>
    <w:rsid w:val="00C476B9"/>
    <w:rsid w:val="00C478E1"/>
    <w:rsid w:val="00C47FEA"/>
    <w:rsid w:val="00C50077"/>
    <w:rsid w:val="00C50787"/>
    <w:rsid w:val="00C5320E"/>
    <w:rsid w:val="00C532BD"/>
    <w:rsid w:val="00C5369C"/>
    <w:rsid w:val="00C56D6C"/>
    <w:rsid w:val="00C66059"/>
    <w:rsid w:val="00C67271"/>
    <w:rsid w:val="00C6743B"/>
    <w:rsid w:val="00C71B43"/>
    <w:rsid w:val="00C71FFF"/>
    <w:rsid w:val="00C72DB0"/>
    <w:rsid w:val="00C739FC"/>
    <w:rsid w:val="00C762E2"/>
    <w:rsid w:val="00C76A1C"/>
    <w:rsid w:val="00C778C0"/>
    <w:rsid w:val="00C8049A"/>
    <w:rsid w:val="00C83678"/>
    <w:rsid w:val="00C83E21"/>
    <w:rsid w:val="00C844F6"/>
    <w:rsid w:val="00C85048"/>
    <w:rsid w:val="00C87C2F"/>
    <w:rsid w:val="00C944A7"/>
    <w:rsid w:val="00C953BD"/>
    <w:rsid w:val="00C966DE"/>
    <w:rsid w:val="00C97F65"/>
    <w:rsid w:val="00CA0AE0"/>
    <w:rsid w:val="00CA1E12"/>
    <w:rsid w:val="00CA603F"/>
    <w:rsid w:val="00CA65E2"/>
    <w:rsid w:val="00CA6A2A"/>
    <w:rsid w:val="00CB0CE3"/>
    <w:rsid w:val="00CB502C"/>
    <w:rsid w:val="00CB5239"/>
    <w:rsid w:val="00CB6E8E"/>
    <w:rsid w:val="00CC3FC2"/>
    <w:rsid w:val="00CC409D"/>
    <w:rsid w:val="00CD40BF"/>
    <w:rsid w:val="00CD40EA"/>
    <w:rsid w:val="00CD5CC9"/>
    <w:rsid w:val="00CD64E0"/>
    <w:rsid w:val="00CE0216"/>
    <w:rsid w:val="00CF0410"/>
    <w:rsid w:val="00CF2E67"/>
    <w:rsid w:val="00CF3712"/>
    <w:rsid w:val="00CF40DE"/>
    <w:rsid w:val="00CF4D68"/>
    <w:rsid w:val="00CF75F1"/>
    <w:rsid w:val="00D015C8"/>
    <w:rsid w:val="00D02B28"/>
    <w:rsid w:val="00D052DF"/>
    <w:rsid w:val="00D07A30"/>
    <w:rsid w:val="00D148B4"/>
    <w:rsid w:val="00D164BE"/>
    <w:rsid w:val="00D17D48"/>
    <w:rsid w:val="00D2136D"/>
    <w:rsid w:val="00D22754"/>
    <w:rsid w:val="00D25470"/>
    <w:rsid w:val="00D25E2B"/>
    <w:rsid w:val="00D26229"/>
    <w:rsid w:val="00D26D35"/>
    <w:rsid w:val="00D30149"/>
    <w:rsid w:val="00D310BE"/>
    <w:rsid w:val="00D33D55"/>
    <w:rsid w:val="00D34584"/>
    <w:rsid w:val="00D3722F"/>
    <w:rsid w:val="00D42E28"/>
    <w:rsid w:val="00D44A81"/>
    <w:rsid w:val="00D46654"/>
    <w:rsid w:val="00D470F4"/>
    <w:rsid w:val="00D47699"/>
    <w:rsid w:val="00D51C55"/>
    <w:rsid w:val="00D532B9"/>
    <w:rsid w:val="00D53B1E"/>
    <w:rsid w:val="00D560C6"/>
    <w:rsid w:val="00D602DF"/>
    <w:rsid w:val="00D6269C"/>
    <w:rsid w:val="00D62FF8"/>
    <w:rsid w:val="00D64039"/>
    <w:rsid w:val="00D6431E"/>
    <w:rsid w:val="00D65ED2"/>
    <w:rsid w:val="00D72661"/>
    <w:rsid w:val="00D74C66"/>
    <w:rsid w:val="00D75F6D"/>
    <w:rsid w:val="00D761BC"/>
    <w:rsid w:val="00D76500"/>
    <w:rsid w:val="00D76620"/>
    <w:rsid w:val="00D77879"/>
    <w:rsid w:val="00D8057D"/>
    <w:rsid w:val="00D80DC9"/>
    <w:rsid w:val="00D835F1"/>
    <w:rsid w:val="00D835FD"/>
    <w:rsid w:val="00D83E71"/>
    <w:rsid w:val="00D854E3"/>
    <w:rsid w:val="00D869B7"/>
    <w:rsid w:val="00D8720C"/>
    <w:rsid w:val="00D87D4E"/>
    <w:rsid w:val="00D922B4"/>
    <w:rsid w:val="00D93ED5"/>
    <w:rsid w:val="00D95359"/>
    <w:rsid w:val="00D95479"/>
    <w:rsid w:val="00D96890"/>
    <w:rsid w:val="00DA22F7"/>
    <w:rsid w:val="00DA34D3"/>
    <w:rsid w:val="00DA45B3"/>
    <w:rsid w:val="00DA49C6"/>
    <w:rsid w:val="00DA5DF2"/>
    <w:rsid w:val="00DA7FC5"/>
    <w:rsid w:val="00DB3E06"/>
    <w:rsid w:val="00DD11B4"/>
    <w:rsid w:val="00DD1802"/>
    <w:rsid w:val="00DD49D5"/>
    <w:rsid w:val="00DE2473"/>
    <w:rsid w:val="00DE5070"/>
    <w:rsid w:val="00DE535D"/>
    <w:rsid w:val="00DE5DFC"/>
    <w:rsid w:val="00DF3B19"/>
    <w:rsid w:val="00E00AF7"/>
    <w:rsid w:val="00E019A0"/>
    <w:rsid w:val="00E1090B"/>
    <w:rsid w:val="00E10E32"/>
    <w:rsid w:val="00E11D71"/>
    <w:rsid w:val="00E142C2"/>
    <w:rsid w:val="00E15298"/>
    <w:rsid w:val="00E208CD"/>
    <w:rsid w:val="00E22D78"/>
    <w:rsid w:val="00E252BD"/>
    <w:rsid w:val="00E27545"/>
    <w:rsid w:val="00E277BA"/>
    <w:rsid w:val="00E317BA"/>
    <w:rsid w:val="00E35875"/>
    <w:rsid w:val="00E45F1F"/>
    <w:rsid w:val="00E51699"/>
    <w:rsid w:val="00E51FE1"/>
    <w:rsid w:val="00E5261F"/>
    <w:rsid w:val="00E532D5"/>
    <w:rsid w:val="00E64231"/>
    <w:rsid w:val="00E64A1A"/>
    <w:rsid w:val="00E67C3A"/>
    <w:rsid w:val="00E7157A"/>
    <w:rsid w:val="00E71673"/>
    <w:rsid w:val="00E7433E"/>
    <w:rsid w:val="00E7799C"/>
    <w:rsid w:val="00E821F3"/>
    <w:rsid w:val="00E86EF8"/>
    <w:rsid w:val="00E87354"/>
    <w:rsid w:val="00E878CE"/>
    <w:rsid w:val="00E94457"/>
    <w:rsid w:val="00E9535F"/>
    <w:rsid w:val="00EA1EF8"/>
    <w:rsid w:val="00EA4435"/>
    <w:rsid w:val="00EA5E75"/>
    <w:rsid w:val="00EA6DA6"/>
    <w:rsid w:val="00EB1C51"/>
    <w:rsid w:val="00EB2B06"/>
    <w:rsid w:val="00EB4A0F"/>
    <w:rsid w:val="00EB57A6"/>
    <w:rsid w:val="00EC47A7"/>
    <w:rsid w:val="00EC6599"/>
    <w:rsid w:val="00ED060B"/>
    <w:rsid w:val="00ED0D83"/>
    <w:rsid w:val="00EE147B"/>
    <w:rsid w:val="00EE176C"/>
    <w:rsid w:val="00EE1D35"/>
    <w:rsid w:val="00EF310B"/>
    <w:rsid w:val="00EF32D1"/>
    <w:rsid w:val="00EF3322"/>
    <w:rsid w:val="00F00A36"/>
    <w:rsid w:val="00F0324C"/>
    <w:rsid w:val="00F07BC5"/>
    <w:rsid w:val="00F134C2"/>
    <w:rsid w:val="00F22BC9"/>
    <w:rsid w:val="00F22E38"/>
    <w:rsid w:val="00F22EEA"/>
    <w:rsid w:val="00F273B1"/>
    <w:rsid w:val="00F2778E"/>
    <w:rsid w:val="00F329D0"/>
    <w:rsid w:val="00F34D0D"/>
    <w:rsid w:val="00F363EC"/>
    <w:rsid w:val="00F414B3"/>
    <w:rsid w:val="00F426DA"/>
    <w:rsid w:val="00F47EA5"/>
    <w:rsid w:val="00F50518"/>
    <w:rsid w:val="00F5588F"/>
    <w:rsid w:val="00F56410"/>
    <w:rsid w:val="00F57894"/>
    <w:rsid w:val="00F61C8F"/>
    <w:rsid w:val="00F627AC"/>
    <w:rsid w:val="00F63259"/>
    <w:rsid w:val="00F63F8D"/>
    <w:rsid w:val="00F640A3"/>
    <w:rsid w:val="00F641BC"/>
    <w:rsid w:val="00F6616F"/>
    <w:rsid w:val="00F73F2D"/>
    <w:rsid w:val="00F74479"/>
    <w:rsid w:val="00F76EFE"/>
    <w:rsid w:val="00F77A03"/>
    <w:rsid w:val="00F77BB0"/>
    <w:rsid w:val="00F82B49"/>
    <w:rsid w:val="00F83F44"/>
    <w:rsid w:val="00F8406E"/>
    <w:rsid w:val="00F8702A"/>
    <w:rsid w:val="00F9044D"/>
    <w:rsid w:val="00F91D9D"/>
    <w:rsid w:val="00F97770"/>
    <w:rsid w:val="00FA519F"/>
    <w:rsid w:val="00FA5730"/>
    <w:rsid w:val="00FB1788"/>
    <w:rsid w:val="00FB4FFE"/>
    <w:rsid w:val="00FC0649"/>
    <w:rsid w:val="00FD01D6"/>
    <w:rsid w:val="00FD2099"/>
    <w:rsid w:val="00FD44B1"/>
    <w:rsid w:val="00FD7B02"/>
    <w:rsid w:val="00FE154D"/>
    <w:rsid w:val="00FE34EA"/>
    <w:rsid w:val="00FE548D"/>
    <w:rsid w:val="00FE54CC"/>
    <w:rsid w:val="00FE5DCE"/>
    <w:rsid w:val="00FF32C5"/>
    <w:rsid w:val="00FF45F6"/>
    <w:rsid w:val="00FF494C"/>
    <w:rsid w:val="00FF6F7F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08ED0D"/>
  <w15:docId w15:val="{3B8F7412-D764-4B36-85FB-E09AD7FB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EF"/>
    <w:pPr>
      <w:suppressAutoHyphens/>
    </w:pPr>
  </w:style>
  <w:style w:type="paragraph" w:styleId="Titre6">
    <w:name w:val="heading 6"/>
    <w:basedOn w:val="Normal"/>
    <w:next w:val="Normal"/>
    <w:link w:val="Titre6Car"/>
    <w:qFormat/>
    <w:rsid w:val="002F45AC"/>
    <w:pPr>
      <w:keepNext/>
      <w:pBdr>
        <w:top w:val="double" w:sz="6" w:space="6" w:color="auto" w:shadow="1"/>
        <w:left w:val="double" w:sz="6" w:space="1" w:color="auto" w:shadow="1"/>
        <w:bottom w:val="double" w:sz="6" w:space="4" w:color="auto" w:shadow="1"/>
        <w:right w:val="double" w:sz="6" w:space="1" w:color="auto" w:shadow="1"/>
      </w:pBdr>
      <w:suppressAutoHyphens w:val="0"/>
      <w:autoSpaceDN/>
      <w:spacing w:after="0" w:line="240" w:lineRule="auto"/>
      <w:ind w:left="2268" w:right="2268"/>
      <w:jc w:val="center"/>
      <w:textAlignment w:val="auto"/>
      <w:outlineLvl w:val="5"/>
    </w:pPr>
    <w:rPr>
      <w:rFonts w:ascii="Times New Roman" w:eastAsia="Times New Roman" w:hAnsi="Times New Roman"/>
      <w:b/>
      <w:sz w:val="31"/>
      <w:szCs w:val="31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customStyle="1" w:styleId="Paragraphestandard">
    <w:name w:val="[Paragraphe standard]"/>
    <w:basedOn w:val="Normal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F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rsid w:val="002F45AC"/>
    <w:rPr>
      <w:rFonts w:ascii="Times New Roman" w:eastAsia="Times New Roman" w:hAnsi="Times New Roman"/>
      <w:b/>
      <w:sz w:val="31"/>
      <w:szCs w:val="31"/>
      <w:lang w:eastAsia="fr-FR" w:bidi="he-IL"/>
    </w:rPr>
  </w:style>
  <w:style w:type="table" w:styleId="Grilleclaire-Accent5">
    <w:name w:val="Light Grid Accent 5"/>
    <w:basedOn w:val="TableauNormal"/>
    <w:uiPriority w:val="62"/>
    <w:rsid w:val="004C5484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Rvision">
    <w:name w:val="Revision"/>
    <w:hidden/>
    <w:uiPriority w:val="99"/>
    <w:semiHidden/>
    <w:rsid w:val="00457C5B"/>
    <w:pPr>
      <w:autoSpaceDN/>
      <w:spacing w:after="0" w:line="240" w:lineRule="auto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400B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0B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0B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0B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0BF7"/>
    <w:rPr>
      <w:b/>
      <w:bCs/>
      <w:sz w:val="20"/>
      <w:szCs w:val="20"/>
    </w:rPr>
  </w:style>
  <w:style w:type="character" w:customStyle="1" w:styleId="Aucun">
    <w:name w:val="Aucun"/>
    <w:rsid w:val="00EA1EF8"/>
  </w:style>
  <w:style w:type="paragraph" w:customStyle="1" w:styleId="CorpsA">
    <w:name w:val="Corps A"/>
    <w:rsid w:val="00EA1EF8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Helvetica Neue" w:eastAsia="Arial Unicode MS" w:hAnsi="Helvetica Neue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Desktop\INStaD\IMMATRICULATIONS%20DES%20ENTREPRISES\publication\2022\IMMAT_JAN_2022_18022022_VF_bon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101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03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0324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575064693048207E-2"/>
          <c:y val="2.6379410906969956E-2"/>
          <c:w val="0.91928763843851047"/>
          <c:h val="0.66400958269478061"/>
        </c:manualLayout>
      </c:layout>
      <c:lineChart>
        <c:grouping val="standard"/>
        <c:varyColors val="0"/>
        <c:ser>
          <c:idx val="0"/>
          <c:order val="0"/>
          <c:tx>
            <c:strRef>
              <c:f>'Courbe août 2025'!$C$19</c:f>
              <c:strCache>
                <c:ptCount val="1"/>
                <c:pt idx="0">
                  <c:v>Série_brute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'Courbe août 2025'!$B$49:$B$73</c:f>
              <c:numCache>
                <c:formatCode>mmm\-yy</c:formatCode>
                <c:ptCount val="25"/>
                <c:pt idx="0">
                  <c:v>45139</c:v>
                </c:pt>
                <c:pt idx="1">
                  <c:v>45170</c:v>
                </c:pt>
                <c:pt idx="2">
                  <c:v>45200</c:v>
                </c:pt>
                <c:pt idx="3">
                  <c:v>45231</c:v>
                </c:pt>
                <c:pt idx="4">
                  <c:v>45261</c:v>
                </c:pt>
                <c:pt idx="5">
                  <c:v>45292</c:v>
                </c:pt>
                <c:pt idx="6">
                  <c:v>45323</c:v>
                </c:pt>
                <c:pt idx="7">
                  <c:v>45352</c:v>
                </c:pt>
                <c:pt idx="8">
                  <c:v>45383</c:v>
                </c:pt>
                <c:pt idx="9">
                  <c:v>45413</c:v>
                </c:pt>
                <c:pt idx="10">
                  <c:v>45444</c:v>
                </c:pt>
                <c:pt idx="11">
                  <c:v>45474</c:v>
                </c:pt>
                <c:pt idx="12">
                  <c:v>45505</c:v>
                </c:pt>
                <c:pt idx="13">
                  <c:v>45536</c:v>
                </c:pt>
                <c:pt idx="14">
                  <c:v>45566</c:v>
                </c:pt>
                <c:pt idx="15">
                  <c:v>45597</c:v>
                </c:pt>
                <c:pt idx="16">
                  <c:v>45627</c:v>
                </c:pt>
                <c:pt idx="17">
                  <c:v>45658</c:v>
                </c:pt>
                <c:pt idx="18">
                  <c:v>45689</c:v>
                </c:pt>
                <c:pt idx="19">
                  <c:v>45717</c:v>
                </c:pt>
                <c:pt idx="20">
                  <c:v>45748</c:v>
                </c:pt>
                <c:pt idx="21">
                  <c:v>45778</c:v>
                </c:pt>
                <c:pt idx="22">
                  <c:v>45809</c:v>
                </c:pt>
                <c:pt idx="23">
                  <c:v>45839</c:v>
                </c:pt>
                <c:pt idx="24">
                  <c:v>45870</c:v>
                </c:pt>
              </c:numCache>
            </c:numRef>
          </c:cat>
          <c:val>
            <c:numRef>
              <c:f>'Courbe août 2025'!$C$49:$C$73</c:f>
              <c:numCache>
                <c:formatCode>General</c:formatCode>
                <c:ptCount val="25"/>
                <c:pt idx="0">
                  <c:v>2743</c:v>
                </c:pt>
                <c:pt idx="1">
                  <c:v>2603</c:v>
                </c:pt>
                <c:pt idx="2">
                  <c:v>2872</c:v>
                </c:pt>
                <c:pt idx="3">
                  <c:v>2792</c:v>
                </c:pt>
                <c:pt idx="4">
                  <c:v>2122</c:v>
                </c:pt>
                <c:pt idx="5">
                  <c:v>2145</c:v>
                </c:pt>
                <c:pt idx="6">
                  <c:v>667</c:v>
                </c:pt>
                <c:pt idx="7">
                  <c:v>1838</c:v>
                </c:pt>
                <c:pt idx="8">
                  <c:v>2778</c:v>
                </c:pt>
                <c:pt idx="9">
                  <c:v>2707</c:v>
                </c:pt>
                <c:pt idx="10">
                  <c:v>2476</c:v>
                </c:pt>
                <c:pt idx="11">
                  <c:v>2770</c:v>
                </c:pt>
                <c:pt idx="12">
                  <c:v>1733</c:v>
                </c:pt>
                <c:pt idx="13">
                  <c:v>2433</c:v>
                </c:pt>
                <c:pt idx="14">
                  <c:v>1065</c:v>
                </c:pt>
                <c:pt idx="15">
                  <c:v>2654</c:v>
                </c:pt>
                <c:pt idx="16">
                  <c:v>1932</c:v>
                </c:pt>
                <c:pt idx="17">
                  <c:v>2693</c:v>
                </c:pt>
                <c:pt idx="18">
                  <c:v>2387</c:v>
                </c:pt>
                <c:pt idx="19">
                  <c:v>2818</c:v>
                </c:pt>
                <c:pt idx="20">
                  <c:v>2753</c:v>
                </c:pt>
                <c:pt idx="21">
                  <c:v>2567</c:v>
                </c:pt>
                <c:pt idx="22">
                  <c:v>2321</c:v>
                </c:pt>
                <c:pt idx="23">
                  <c:v>2622</c:v>
                </c:pt>
                <c:pt idx="24">
                  <c:v>1906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7A-4748-92A0-1BC2812D115C}"/>
            </c:ext>
          </c:extLst>
        </c:ser>
        <c:ser>
          <c:idx val="1"/>
          <c:order val="1"/>
          <c:tx>
            <c:strRef>
              <c:f>'Courbe août 2025'!$D$19</c:f>
              <c:strCache>
                <c:ptCount val="1"/>
                <c:pt idx="0">
                  <c:v>Série_CVS*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'Courbe août 2025'!$B$49:$B$73</c:f>
              <c:numCache>
                <c:formatCode>mmm\-yy</c:formatCode>
                <c:ptCount val="25"/>
                <c:pt idx="0">
                  <c:v>45139</c:v>
                </c:pt>
                <c:pt idx="1">
                  <c:v>45170</c:v>
                </c:pt>
                <c:pt idx="2">
                  <c:v>45200</c:v>
                </c:pt>
                <c:pt idx="3">
                  <c:v>45231</c:v>
                </c:pt>
                <c:pt idx="4">
                  <c:v>45261</c:v>
                </c:pt>
                <c:pt idx="5">
                  <c:v>45292</c:v>
                </c:pt>
                <c:pt idx="6">
                  <c:v>45323</c:v>
                </c:pt>
                <c:pt idx="7">
                  <c:v>45352</c:v>
                </c:pt>
                <c:pt idx="8">
                  <c:v>45383</c:v>
                </c:pt>
                <c:pt idx="9">
                  <c:v>45413</c:v>
                </c:pt>
                <c:pt idx="10">
                  <c:v>45444</c:v>
                </c:pt>
                <c:pt idx="11">
                  <c:v>45474</c:v>
                </c:pt>
                <c:pt idx="12">
                  <c:v>45505</c:v>
                </c:pt>
                <c:pt idx="13">
                  <c:v>45536</c:v>
                </c:pt>
                <c:pt idx="14">
                  <c:v>45566</c:v>
                </c:pt>
                <c:pt idx="15">
                  <c:v>45597</c:v>
                </c:pt>
                <c:pt idx="16">
                  <c:v>45627</c:v>
                </c:pt>
                <c:pt idx="17">
                  <c:v>45658</c:v>
                </c:pt>
                <c:pt idx="18">
                  <c:v>45689</c:v>
                </c:pt>
                <c:pt idx="19">
                  <c:v>45717</c:v>
                </c:pt>
                <c:pt idx="20">
                  <c:v>45748</c:v>
                </c:pt>
                <c:pt idx="21">
                  <c:v>45778</c:v>
                </c:pt>
                <c:pt idx="22">
                  <c:v>45809</c:v>
                </c:pt>
                <c:pt idx="23">
                  <c:v>45839</c:v>
                </c:pt>
                <c:pt idx="24">
                  <c:v>45870</c:v>
                </c:pt>
              </c:numCache>
            </c:numRef>
          </c:cat>
          <c:val>
            <c:numRef>
              <c:f>'Courbe août 2025'!$D$49:$D$73</c:f>
              <c:numCache>
                <c:formatCode>General</c:formatCode>
                <c:ptCount val="25"/>
                <c:pt idx="0">
                  <c:v>2850</c:v>
                </c:pt>
                <c:pt idx="1">
                  <c:v>2513</c:v>
                </c:pt>
                <c:pt idx="2" formatCode="0">
                  <c:v>2365.404328648322</c:v>
                </c:pt>
                <c:pt idx="3" formatCode="0">
                  <c:v>2880.979481784942</c:v>
                </c:pt>
                <c:pt idx="4" formatCode="0">
                  <c:v>3137.9697118896861</c:v>
                </c:pt>
                <c:pt idx="5" formatCode="0">
                  <c:v>2142</c:v>
                </c:pt>
                <c:pt idx="6" formatCode="0">
                  <c:v>551</c:v>
                </c:pt>
                <c:pt idx="7" formatCode="0">
                  <c:v>1656</c:v>
                </c:pt>
                <c:pt idx="8" formatCode="0">
                  <c:v>2516</c:v>
                </c:pt>
                <c:pt idx="9" formatCode="0">
                  <c:v>2529</c:v>
                </c:pt>
                <c:pt idx="10" formatCode="0">
                  <c:v>2537</c:v>
                </c:pt>
                <c:pt idx="11" formatCode="0">
                  <c:v>2704</c:v>
                </c:pt>
                <c:pt idx="12" formatCode="0">
                  <c:v>1794</c:v>
                </c:pt>
                <c:pt idx="13" formatCode="0">
                  <c:v>2360</c:v>
                </c:pt>
                <c:pt idx="14" formatCode="0">
                  <c:v>1042</c:v>
                </c:pt>
                <c:pt idx="15" formatCode="0">
                  <c:v>3230</c:v>
                </c:pt>
                <c:pt idx="16" formatCode="0">
                  <c:v>2852</c:v>
                </c:pt>
                <c:pt idx="17" formatCode="0">
                  <c:v>2690</c:v>
                </c:pt>
                <c:pt idx="18" formatCode="0">
                  <c:v>2004</c:v>
                </c:pt>
                <c:pt idx="19" formatCode="0">
                  <c:v>2554</c:v>
                </c:pt>
                <c:pt idx="20" formatCode="0">
                  <c:v>2498</c:v>
                </c:pt>
                <c:pt idx="21" formatCode="0">
                  <c:v>2398</c:v>
                </c:pt>
                <c:pt idx="22" formatCode="0">
                  <c:v>2378</c:v>
                </c:pt>
                <c:pt idx="23" formatCode="0">
                  <c:v>2561</c:v>
                </c:pt>
                <c:pt idx="24" formatCode="0">
                  <c:v>1974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7A-4748-92A0-1BC2812D11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18143360"/>
        <c:axId val="-1918146080"/>
      </c:lineChart>
      <c:dateAx>
        <c:axId val="-191814336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-1918146080"/>
        <c:crosses val="autoZero"/>
        <c:auto val="1"/>
        <c:lblOffset val="100"/>
        <c:baseTimeUnit val="months"/>
      </c:dateAx>
      <c:valAx>
        <c:axId val="-1918146080"/>
        <c:scaling>
          <c:orientation val="minMax"/>
          <c:min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-191814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BJ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8888888888889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99,9%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05E-488F-81B4-7AE04CC08D8E}"/>
                </c:ext>
              </c:extLst>
            </c:dLbl>
            <c:dLbl>
              <c:idx val="1"/>
              <c:layout>
                <c:manualLayout>
                  <c:x val="3.6111111111111108E-2"/>
                  <c:y val="-4.243778136006664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05E-488F-81B4-7AE04CC08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BJ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'TCD_Note_IMMAT_2021-2025'!$B$26:$B$27</c:f>
              <c:strCache>
                <c:ptCount val="2"/>
                <c:pt idx="0">
                  <c:v>Béninois</c:v>
                </c:pt>
                <c:pt idx="1">
                  <c:v>RDM</c:v>
                </c:pt>
              </c:strCache>
            </c:strRef>
          </c:cat>
          <c:val>
            <c:numRef>
              <c:f>'TCD_Note_IMMAT_2021-2025'!$C$26:$C$27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88F-81B4-7AE04CC08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0152912"/>
        <c:axId val="240153392"/>
        <c:axId val="0"/>
      </c:bar3DChart>
      <c:catAx>
        <c:axId val="240152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3392"/>
        <c:crosses val="autoZero"/>
        <c:auto val="1"/>
        <c:lblAlgn val="ctr"/>
        <c:lblOffset val="100"/>
        <c:noMultiLvlLbl val="0"/>
      </c:catAx>
      <c:valAx>
        <c:axId val="240153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8888888888889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99,9%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05E-488F-81B4-7AE04CC08D8E}"/>
                </c:ext>
              </c:extLst>
            </c:dLbl>
            <c:dLbl>
              <c:idx val="1"/>
              <c:layout>
                <c:manualLayout>
                  <c:x val="3.6111111111111108E-2"/>
                  <c:y val="-4.243778136006664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05E-488F-81B4-7AE04CC08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BJ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'TCD_Note_IMMAT_2021-2025'!$B$26:$B$27</c:f>
              <c:strCache>
                <c:ptCount val="2"/>
                <c:pt idx="0">
                  <c:v>Béninois</c:v>
                </c:pt>
                <c:pt idx="1">
                  <c:v>RDM</c:v>
                </c:pt>
              </c:strCache>
            </c:strRef>
          </c:cat>
          <c:val>
            <c:numRef>
              <c:f>'TCD_Note_IMMAT_2021-2025'!$C$26:$C$27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88F-81B4-7AE04CC08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0152912"/>
        <c:axId val="240153392"/>
        <c:axId val="0"/>
      </c:bar3DChart>
      <c:catAx>
        <c:axId val="240152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3392"/>
        <c:crosses val="autoZero"/>
        <c:auto val="1"/>
        <c:lblAlgn val="ctr"/>
        <c:lblOffset val="100"/>
        <c:noMultiLvlLbl val="0"/>
      </c:catAx>
      <c:valAx>
        <c:axId val="240153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CC63-40CB-45C3-A7A5-1E30CBF0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IMMAT_JAN_2022_18022022_VF_bon.dotx</Template>
  <TotalTime>2037</TotalTime>
  <Pages>3</Pages>
  <Words>632</Words>
  <Characters>3068</Characters>
  <Application>Microsoft Office Word</Application>
  <DocSecurity>0</DocSecurity>
  <Lines>266</Lines>
  <Paragraphs>160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FADO CAGNIUN ALEXIS</cp:lastModifiedBy>
  <cp:revision>186</cp:revision>
  <cp:lastPrinted>2025-11-01T07:13:00Z</cp:lastPrinted>
  <dcterms:created xsi:type="dcterms:W3CDTF">2025-04-23T11:57:00Z</dcterms:created>
  <dcterms:modified xsi:type="dcterms:W3CDTF">2025-11-01T07:13:00Z</dcterms:modified>
</cp:coreProperties>
</file>