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harts/chart20.xml" ContentType="application/vnd.openxmlformats-officedocument.drawingml.chart+xml"/>
  <Override PartName="/word/charts/colors20.xml" ContentType="application/vnd.ms-office.chartcolorstyle+xml"/>
  <Override PartName="/word/charts/style20.xml" ContentType="application/vnd.ms-office.chartsty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87" w:type="dxa"/>
        <w:shd w:val="clear" w:color="auto" w:fill="D9D9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02"/>
        <w:gridCol w:w="285"/>
      </w:tblGrid>
      <w:tr w:rsidR="001736B4" w14:paraId="4F701DEE" w14:textId="77777777" w:rsidTr="001736B4">
        <w:trPr>
          <w:trHeight w:val="1061"/>
        </w:trPr>
        <w:tc>
          <w:tcPr>
            <w:tcW w:w="9102" w:type="dxa"/>
            <w:shd w:val="clear" w:color="auto" w:fill="D9D9D9"/>
          </w:tcPr>
          <w:p w14:paraId="33489809" w14:textId="63304A53" w:rsidR="001736B4" w:rsidRPr="00C32BBA" w:rsidRDefault="001736B4" w:rsidP="001736B4">
            <w:pPr>
              <w:jc w:val="center"/>
              <w:rPr>
                <w:rFonts w:ascii="Bookman Old Style" w:hAnsi="Bookman Old Style"/>
                <w:color w:val="336600"/>
                <w:sz w:val="44"/>
                <w:szCs w:val="44"/>
              </w:rPr>
            </w:pPr>
            <w:r w:rsidRPr="00C32BBA">
              <w:rPr>
                <w:rFonts w:ascii="Bookman Old Style" w:hAnsi="Bookman Old Style"/>
                <w:color w:val="4472C4" w:themeColor="accent1"/>
                <w:sz w:val="44"/>
                <w:szCs w:val="44"/>
              </w:rPr>
              <w:t>Bulletin Mensuel des Immatriculations d’entreprises au Bénin</w:t>
            </w:r>
          </w:p>
        </w:tc>
        <w:tc>
          <w:tcPr>
            <w:tcW w:w="285" w:type="dxa"/>
            <w:shd w:val="clear" w:color="auto" w:fill="D9D9D9"/>
          </w:tcPr>
          <w:p w14:paraId="02FD6DF6" w14:textId="77777777" w:rsidR="001736B4" w:rsidRPr="00CB7BC3" w:rsidRDefault="001736B4" w:rsidP="00960FB4">
            <w:pPr>
              <w:rPr>
                <w:rFonts w:ascii="Trebuchet MS" w:hAnsi="Trebuchet MS"/>
              </w:rPr>
            </w:pPr>
          </w:p>
        </w:tc>
      </w:tr>
    </w:tbl>
    <w:p w14:paraId="248B3DE0" w14:textId="0CD1903F" w:rsidR="001736B4" w:rsidRPr="004C5484" w:rsidRDefault="001736B4">
      <w:pPr>
        <w:rPr>
          <w:sz w:val="6"/>
          <w:szCs w:val="6"/>
        </w:rPr>
      </w:pPr>
    </w:p>
    <w:p w14:paraId="74BD992D" w14:textId="71963522" w:rsidR="004C5484" w:rsidRPr="00C32BBA" w:rsidRDefault="00D75F6D" w:rsidP="004C5484">
      <w:pPr>
        <w:pStyle w:val="Titre6"/>
        <w:pBdr>
          <w:bottom w:val="double" w:sz="6" w:space="0" w:color="auto" w:shadow="1"/>
        </w:pBdr>
        <w:rPr>
          <w:rFonts w:ascii="Bookman Old Style" w:hAnsi="Bookman Old Style"/>
          <w:sz w:val="22"/>
          <w:szCs w:val="23"/>
        </w:rPr>
        <w:sectPr w:rsidR="004C5484" w:rsidRPr="00C32BBA" w:rsidSect="00F640A3">
          <w:headerReference w:type="default" r:id="rId8"/>
          <w:footerReference w:type="default" r:id="rId9"/>
          <w:pgSz w:w="11906" w:h="16838"/>
          <w:pgMar w:top="1251" w:right="1417" w:bottom="851" w:left="1417" w:header="142" w:footer="242" w:gutter="0"/>
          <w:pgNumType w:start="1"/>
          <w:cols w:space="720"/>
        </w:sectPr>
      </w:pPr>
      <w:r>
        <w:rPr>
          <w:rFonts w:ascii="Bookman Old Style" w:hAnsi="Bookman Old Style"/>
          <w:sz w:val="28"/>
        </w:rPr>
        <w:t>Juin</w:t>
      </w:r>
      <w:r w:rsidR="009E5911" w:rsidRPr="00C32BBA">
        <w:rPr>
          <w:rFonts w:ascii="Bookman Old Style" w:hAnsi="Bookman Old Style"/>
          <w:sz w:val="28"/>
        </w:rPr>
        <w:t xml:space="preserve"> </w:t>
      </w:r>
      <w:r w:rsidR="002F45AC" w:rsidRPr="00C32BBA">
        <w:rPr>
          <w:rFonts w:ascii="Bookman Old Style" w:hAnsi="Bookman Old Style"/>
          <w:sz w:val="28"/>
        </w:rPr>
        <w:t>202</w:t>
      </w:r>
      <w:r w:rsidR="003F1412">
        <w:rPr>
          <w:rFonts w:ascii="Bookman Old Style" w:hAnsi="Bookman Old Style"/>
          <w:sz w:val="28"/>
        </w:rPr>
        <w:t>5</w:t>
      </w:r>
    </w:p>
    <w:p w14:paraId="11618153" w14:textId="16C1FD39" w:rsidR="004C5484" w:rsidRPr="004C5484" w:rsidRDefault="004C5484" w:rsidP="004C5484">
      <w:pPr>
        <w:tabs>
          <w:tab w:val="left" w:pos="5415"/>
          <w:tab w:val="left" w:pos="5625"/>
        </w:tabs>
        <w:rPr>
          <w:sz w:val="4"/>
          <w:szCs w:val="4"/>
        </w:rPr>
      </w:pPr>
    </w:p>
    <w:p w14:paraId="64AB18D4" w14:textId="77777777" w:rsidR="004C5484" w:rsidRPr="00C32BBA" w:rsidRDefault="004C5484" w:rsidP="004C5484">
      <w:pPr>
        <w:pBdr>
          <w:top w:val="double" w:sz="12" w:space="3" w:color="auto" w:shadow="1"/>
          <w:left w:val="double" w:sz="12" w:space="1" w:color="auto" w:shadow="1"/>
          <w:bottom w:val="double" w:sz="12" w:space="7" w:color="auto" w:shadow="1"/>
          <w:right w:val="double" w:sz="12" w:space="4" w:color="auto" w:shadow="1"/>
        </w:pBdr>
        <w:shd w:val="pct25" w:color="auto" w:fill="auto"/>
        <w:spacing w:after="60"/>
        <w:jc w:val="center"/>
        <w:outlineLvl w:val="0"/>
        <w:rPr>
          <w:rFonts w:ascii="Bookman Old Style" w:hAnsi="Bookman Old Style"/>
          <w:b/>
          <w:sz w:val="19"/>
          <w:szCs w:val="19"/>
        </w:rPr>
      </w:pPr>
      <w:bookmarkStart w:id="0" w:name="_Hlk96446241"/>
      <w:r w:rsidRPr="00C32BBA">
        <w:rPr>
          <w:rFonts w:ascii="Bookman Old Style" w:hAnsi="Bookman Old Style"/>
          <w:b/>
          <w:sz w:val="19"/>
          <w:szCs w:val="19"/>
        </w:rPr>
        <w:t>NOTE</w:t>
      </w:r>
    </w:p>
    <w:p w14:paraId="12E46864" w14:textId="3C294FF6" w:rsidR="004C5484" w:rsidRPr="00C32BBA" w:rsidRDefault="004C5484" w:rsidP="004C5484">
      <w:pPr>
        <w:pBdr>
          <w:top w:val="double" w:sz="12" w:space="3" w:color="auto" w:shadow="1"/>
          <w:left w:val="double" w:sz="12" w:space="1" w:color="auto" w:shadow="1"/>
          <w:bottom w:val="double" w:sz="12" w:space="7" w:color="auto" w:shadow="1"/>
          <w:right w:val="double" w:sz="12" w:space="4" w:color="auto" w:shadow="1"/>
        </w:pBdr>
        <w:shd w:val="pct25" w:color="auto" w:fill="auto"/>
        <w:spacing w:after="0"/>
        <w:jc w:val="both"/>
        <w:rPr>
          <w:rFonts w:ascii="Bookman Old Style" w:hAnsi="Bookman Old Style"/>
          <w:sz w:val="19"/>
          <w:szCs w:val="19"/>
        </w:rPr>
        <w:sectPr w:rsidR="004C5484" w:rsidRPr="00C32BBA" w:rsidSect="00F640A3">
          <w:headerReference w:type="default" r:id="rId10"/>
          <w:footerReference w:type="even" r:id="rId11"/>
          <w:footerReference w:type="default" r:id="rId12"/>
          <w:footerReference w:type="first" r:id="rId13"/>
          <w:type w:val="continuous"/>
          <w:pgSz w:w="11906" w:h="16838"/>
          <w:pgMar w:top="426" w:right="1106" w:bottom="1134" w:left="964" w:header="720" w:footer="284" w:gutter="0"/>
          <w:cols w:space="720"/>
          <w:titlePg/>
          <w:docGrid w:linePitch="326"/>
        </w:sectPr>
      </w:pPr>
      <w:r w:rsidRPr="00C32BBA">
        <w:rPr>
          <w:rFonts w:ascii="Bookman Old Style" w:hAnsi="Bookman Old Style"/>
          <w:sz w:val="19"/>
          <w:szCs w:val="19"/>
        </w:rPr>
        <w:t xml:space="preserve">L’Institut National de la Statistique et de la Démographie (INStaD) </w:t>
      </w:r>
      <w:r w:rsidR="003F7903">
        <w:rPr>
          <w:rFonts w:ascii="Bookman Old Style" w:hAnsi="Bookman Old Style"/>
          <w:sz w:val="19"/>
          <w:szCs w:val="19"/>
        </w:rPr>
        <w:t>met</w:t>
      </w:r>
      <w:r w:rsidRPr="00C32BBA">
        <w:rPr>
          <w:rFonts w:ascii="Bookman Old Style" w:hAnsi="Bookman Old Style"/>
          <w:sz w:val="19"/>
          <w:szCs w:val="19"/>
        </w:rPr>
        <w:t xml:space="preserve"> à la disposition des utilisateurs, le Bulletin mensuel des Immatriculations d’entreprises au Bénin. Ce document présente chaque mois</w:t>
      </w:r>
      <w:r w:rsidR="000B252F">
        <w:rPr>
          <w:rFonts w:ascii="Bookman Old Style" w:hAnsi="Bookman Old Style"/>
          <w:sz w:val="19"/>
          <w:szCs w:val="19"/>
        </w:rPr>
        <w:t>,</w:t>
      </w:r>
      <w:r w:rsidRPr="00C32BBA">
        <w:rPr>
          <w:rFonts w:ascii="Bookman Old Style" w:hAnsi="Bookman Old Style"/>
          <w:sz w:val="19"/>
          <w:szCs w:val="19"/>
        </w:rPr>
        <w:t xml:space="preserve"> l’ensemble des entreprises formelles créées sur le territoire national ainsi que leurs caractéristiques. Il vise à apprécier la dynamique de la création d’entreprises au niveau national. Les données sont collectées mensuellement auprès de la Direction Générale des Impôts.</w:t>
      </w:r>
    </w:p>
    <w:p w14:paraId="76C05552" w14:textId="7D02518A" w:rsidR="004C5484" w:rsidRPr="005B2AB9" w:rsidRDefault="004C5484" w:rsidP="004C5484">
      <w:pPr>
        <w:autoSpaceDE w:val="0"/>
        <w:adjustRightInd w:val="0"/>
        <w:spacing w:after="0"/>
        <w:jc w:val="both"/>
        <w:rPr>
          <w:rFonts w:ascii="Bookman Old Style" w:hAnsi="Bookman Old Style"/>
          <w:b/>
          <w:sz w:val="18"/>
          <w:szCs w:val="18"/>
        </w:rPr>
      </w:pPr>
      <w:r w:rsidRPr="005B2AB9">
        <w:rPr>
          <w:rFonts w:ascii="Bookman Old Style" w:hAnsi="Bookman Old Style"/>
          <w:b/>
          <w:sz w:val="18"/>
          <w:szCs w:val="18"/>
        </w:rPr>
        <w:t>Avertissement</w:t>
      </w:r>
      <w:r w:rsidR="0042135F">
        <w:rPr>
          <w:rFonts w:ascii="Bookman Old Style" w:hAnsi="Bookman Old Style"/>
          <w:b/>
          <w:sz w:val="18"/>
          <w:szCs w:val="18"/>
        </w:rPr>
        <w:t> </w:t>
      </w:r>
      <w:r w:rsidRPr="005B2AB9">
        <w:rPr>
          <w:rFonts w:ascii="Bookman Old Style" w:hAnsi="Bookman Old Style"/>
          <w:b/>
          <w:sz w:val="18"/>
          <w:szCs w:val="18"/>
        </w:rPr>
        <w:t xml:space="preserve">: Les analyses faites dans cette publication sont relatives aux données corrigées de variations saisonnières. </w:t>
      </w:r>
    </w:p>
    <w:p w14:paraId="6E1691B2" w14:textId="77777777" w:rsidR="005408E0" w:rsidRPr="00342976" w:rsidRDefault="005408E0" w:rsidP="004C5484">
      <w:pPr>
        <w:autoSpaceDE w:val="0"/>
        <w:adjustRightInd w:val="0"/>
        <w:spacing w:after="0"/>
        <w:jc w:val="both"/>
        <w:rPr>
          <w:rFonts w:ascii="Bookman Old Style" w:hAnsi="Bookman Old Style"/>
          <w:b/>
          <w:sz w:val="4"/>
          <w:szCs w:val="8"/>
        </w:rPr>
      </w:pPr>
    </w:p>
    <w:bookmarkEnd w:id="0"/>
    <w:p w14:paraId="4B9630D6" w14:textId="77777777" w:rsidR="004C5484" w:rsidRPr="00C32BBA" w:rsidRDefault="004C5484" w:rsidP="004C5484">
      <w:pPr>
        <w:autoSpaceDE w:val="0"/>
        <w:adjustRightInd w:val="0"/>
        <w:spacing w:after="0"/>
        <w:jc w:val="right"/>
        <w:rPr>
          <w:rFonts w:ascii="Bookman Old Style" w:hAnsi="Bookman Old Style"/>
          <w:b/>
          <w:sz w:val="10"/>
          <w:szCs w:val="14"/>
        </w:rPr>
      </w:pPr>
    </w:p>
    <w:p w14:paraId="7FF8D4D7" w14:textId="3C760DD9" w:rsidR="00040572" w:rsidRPr="00C32BBA" w:rsidRDefault="005E2B1E" w:rsidP="00344B9D">
      <w:pPr>
        <w:tabs>
          <w:tab w:val="left" w:pos="765"/>
        </w:tabs>
        <w:autoSpaceDE w:val="0"/>
        <w:adjustRightInd w:val="0"/>
        <w:spacing w:after="0"/>
        <w:rPr>
          <w:rFonts w:ascii="Bookman Old Style" w:hAnsi="Bookman Old Style"/>
          <w:sz w:val="18"/>
          <w:szCs w:val="21"/>
        </w:rPr>
      </w:pPr>
      <w:r>
        <w:rPr>
          <w:rFonts w:ascii="Bookman Old Style" w:hAnsi="Bookman Old Style"/>
          <w:b/>
          <w:sz w:val="18"/>
          <w:szCs w:val="21"/>
        </w:rPr>
        <w:t xml:space="preserve">   </w:t>
      </w:r>
      <w:r w:rsidR="004C5484" w:rsidRPr="00C32BBA">
        <w:rPr>
          <w:rFonts w:ascii="Bookman Old Style" w:hAnsi="Bookman Old Style"/>
          <w:b/>
          <w:sz w:val="18"/>
          <w:szCs w:val="21"/>
        </w:rPr>
        <w:t>Tableau 1</w:t>
      </w:r>
      <w:r w:rsidR="0042135F">
        <w:rPr>
          <w:rFonts w:ascii="Bookman Old Style" w:hAnsi="Bookman Old Style"/>
          <w:b/>
          <w:sz w:val="18"/>
          <w:szCs w:val="21"/>
        </w:rPr>
        <w:t> </w:t>
      </w:r>
      <w:r w:rsidR="004C5484" w:rsidRPr="00C32BBA">
        <w:rPr>
          <w:rFonts w:ascii="Bookman Old Style" w:hAnsi="Bookman Old Style"/>
          <w:b/>
          <w:sz w:val="18"/>
          <w:szCs w:val="21"/>
        </w:rPr>
        <w:t>:</w:t>
      </w:r>
      <w:r w:rsidR="004C5484" w:rsidRPr="00C32BBA">
        <w:rPr>
          <w:rFonts w:ascii="Bookman Old Style" w:hAnsi="Bookman Old Style"/>
          <w:sz w:val="18"/>
          <w:szCs w:val="21"/>
        </w:rPr>
        <w:t xml:space="preserve"> </w:t>
      </w:r>
      <w:r w:rsidR="00F50518">
        <w:rPr>
          <w:rFonts w:ascii="Bookman Old Style" w:hAnsi="Bookman Old Style"/>
          <w:sz w:val="18"/>
          <w:szCs w:val="21"/>
        </w:rPr>
        <w:t>É</w:t>
      </w:r>
      <w:r w:rsidR="00F50518" w:rsidRPr="00C32BBA">
        <w:rPr>
          <w:rFonts w:ascii="Bookman Old Style" w:hAnsi="Bookman Old Style"/>
          <w:sz w:val="18"/>
          <w:szCs w:val="21"/>
        </w:rPr>
        <w:t>volution</w:t>
      </w:r>
      <w:r w:rsidR="004C5484" w:rsidRPr="00C32BBA">
        <w:rPr>
          <w:rFonts w:ascii="Bookman Old Style" w:hAnsi="Bookman Old Style"/>
          <w:sz w:val="18"/>
          <w:szCs w:val="21"/>
        </w:rPr>
        <w:t xml:space="preserve"> du nombre de créations d</w:t>
      </w:r>
      <w:r w:rsidR="00F8702A">
        <w:rPr>
          <w:rFonts w:ascii="Bookman Old Style" w:hAnsi="Bookman Old Style"/>
          <w:sz w:val="18"/>
          <w:szCs w:val="21"/>
        </w:rPr>
        <w:t>’</w:t>
      </w:r>
      <w:r w:rsidR="004C5484" w:rsidRPr="00C32BBA">
        <w:rPr>
          <w:rFonts w:ascii="Bookman Old Style" w:hAnsi="Bookman Old Style"/>
          <w:sz w:val="18"/>
          <w:szCs w:val="21"/>
        </w:rPr>
        <w:t>entreprises</w:t>
      </w:r>
    </w:p>
    <w:tbl>
      <w:tblPr>
        <w:tblW w:w="1065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287"/>
        <w:gridCol w:w="600"/>
        <w:gridCol w:w="665"/>
        <w:gridCol w:w="669"/>
        <w:gridCol w:w="635"/>
        <w:gridCol w:w="602"/>
        <w:gridCol w:w="602"/>
        <w:gridCol w:w="600"/>
        <w:gridCol w:w="637"/>
        <w:gridCol w:w="637"/>
        <w:gridCol w:w="637"/>
        <w:gridCol w:w="637"/>
        <w:gridCol w:w="670"/>
        <w:gridCol w:w="637"/>
        <w:gridCol w:w="570"/>
        <w:gridCol w:w="567"/>
      </w:tblGrid>
      <w:tr w:rsidR="00103474" w:rsidRPr="00C66059" w14:paraId="7C4C7AB3" w14:textId="77777777" w:rsidTr="00103474">
        <w:trPr>
          <w:trHeight w:val="260"/>
        </w:trPr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A42EF9" w14:textId="77777777" w:rsidR="00103474" w:rsidRPr="00103474" w:rsidRDefault="00103474" w:rsidP="009D1F2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13"/>
                <w:szCs w:val="13"/>
              </w:rPr>
            </w:pPr>
            <w:r w:rsidRPr="00103474">
              <w:rPr>
                <w:rFonts w:eastAsia="Times New Roman" w:cs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AADCB3" w14:textId="77777777" w:rsidR="00103474" w:rsidRPr="00103474" w:rsidRDefault="00103474" w:rsidP="009D1F2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3"/>
                <w:szCs w:val="13"/>
              </w:rPr>
            </w:pPr>
            <w:r w:rsidRPr="00103474">
              <w:rPr>
                <w:rFonts w:ascii="Bookman Old Style" w:eastAsia="Times New Roman" w:hAnsi="Bookman Old Style" w:cs="Calibri"/>
                <w:b/>
                <w:bCs/>
                <w:color w:val="000000"/>
                <w:sz w:val="13"/>
                <w:szCs w:val="13"/>
              </w:rPr>
              <w:t>juin-24</w:t>
            </w:r>
          </w:p>
        </w:tc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14C960" w14:textId="77777777" w:rsidR="00103474" w:rsidRDefault="00103474" w:rsidP="009D1F2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3"/>
                <w:szCs w:val="13"/>
              </w:rPr>
            </w:pPr>
            <w:r w:rsidRPr="00103474">
              <w:rPr>
                <w:rFonts w:ascii="Bookman Old Style" w:eastAsia="Times New Roman" w:hAnsi="Bookman Old Style" w:cs="Calibri"/>
                <w:b/>
                <w:bCs/>
                <w:color w:val="000000"/>
                <w:sz w:val="13"/>
                <w:szCs w:val="13"/>
              </w:rPr>
              <w:t>juil-</w:t>
            </w:r>
          </w:p>
          <w:p w14:paraId="25E19B7E" w14:textId="12ACDFDC" w:rsidR="00103474" w:rsidRPr="00103474" w:rsidRDefault="00103474" w:rsidP="009D1F2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3"/>
                <w:szCs w:val="13"/>
              </w:rPr>
            </w:pPr>
            <w:r w:rsidRPr="00103474">
              <w:rPr>
                <w:rFonts w:ascii="Bookman Old Style" w:eastAsia="Times New Roman" w:hAnsi="Bookman Old Style" w:cs="Calibri"/>
                <w:b/>
                <w:bCs/>
                <w:color w:val="000000"/>
                <w:sz w:val="13"/>
                <w:szCs w:val="13"/>
              </w:rPr>
              <w:t>24</w:t>
            </w:r>
          </w:p>
        </w:tc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16E9CB" w14:textId="77777777" w:rsidR="00103474" w:rsidRPr="00103474" w:rsidRDefault="00103474" w:rsidP="009D1F2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3"/>
                <w:szCs w:val="13"/>
              </w:rPr>
            </w:pPr>
            <w:r w:rsidRPr="00103474">
              <w:rPr>
                <w:rFonts w:ascii="Bookman Old Style" w:eastAsia="Times New Roman" w:hAnsi="Bookman Old Style" w:cs="Calibri"/>
                <w:b/>
                <w:bCs/>
                <w:color w:val="000000"/>
                <w:sz w:val="13"/>
                <w:szCs w:val="13"/>
              </w:rPr>
              <w:t>août-24</w:t>
            </w:r>
          </w:p>
        </w:tc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13F35B" w14:textId="77777777" w:rsidR="00103474" w:rsidRPr="00103474" w:rsidRDefault="00103474" w:rsidP="009D1F2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3"/>
                <w:szCs w:val="13"/>
              </w:rPr>
            </w:pPr>
            <w:r w:rsidRPr="00103474">
              <w:rPr>
                <w:rFonts w:ascii="Bookman Old Style" w:eastAsia="Times New Roman" w:hAnsi="Bookman Old Style" w:cs="Calibri"/>
                <w:b/>
                <w:bCs/>
                <w:color w:val="000000"/>
                <w:sz w:val="13"/>
                <w:szCs w:val="13"/>
              </w:rPr>
              <w:t>sept-24</w:t>
            </w:r>
          </w:p>
        </w:tc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6B9F09" w14:textId="77777777" w:rsidR="00103474" w:rsidRPr="00103474" w:rsidRDefault="00103474" w:rsidP="009D1F2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3"/>
                <w:szCs w:val="13"/>
              </w:rPr>
            </w:pPr>
            <w:r w:rsidRPr="00103474">
              <w:rPr>
                <w:rFonts w:ascii="Bookman Old Style" w:eastAsia="Times New Roman" w:hAnsi="Bookman Old Style" w:cs="Calibri"/>
                <w:b/>
                <w:bCs/>
                <w:color w:val="000000"/>
                <w:sz w:val="13"/>
                <w:szCs w:val="13"/>
              </w:rPr>
              <w:t>oct-</w:t>
            </w:r>
          </w:p>
          <w:p w14:paraId="14C0DFDC" w14:textId="77777777" w:rsidR="00103474" w:rsidRPr="00103474" w:rsidRDefault="00103474" w:rsidP="009D1F2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3"/>
                <w:szCs w:val="13"/>
              </w:rPr>
            </w:pPr>
            <w:r w:rsidRPr="00103474">
              <w:rPr>
                <w:rFonts w:ascii="Bookman Old Style" w:eastAsia="Times New Roman" w:hAnsi="Bookman Old Style" w:cs="Calibri"/>
                <w:b/>
                <w:bCs/>
                <w:color w:val="000000"/>
                <w:sz w:val="13"/>
                <w:szCs w:val="13"/>
              </w:rPr>
              <w:t>24</w:t>
            </w:r>
          </w:p>
        </w:tc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58A841" w14:textId="77777777" w:rsidR="00103474" w:rsidRPr="00103474" w:rsidRDefault="00103474" w:rsidP="009D1F2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3"/>
                <w:szCs w:val="13"/>
              </w:rPr>
            </w:pPr>
            <w:r w:rsidRPr="00103474">
              <w:rPr>
                <w:rFonts w:ascii="Bookman Old Style" w:eastAsia="Times New Roman" w:hAnsi="Bookman Old Style" w:cs="Calibri"/>
                <w:b/>
                <w:bCs/>
                <w:color w:val="000000"/>
                <w:sz w:val="13"/>
                <w:szCs w:val="13"/>
              </w:rPr>
              <w:t>nov-24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3B9B55" w14:textId="77777777" w:rsidR="00103474" w:rsidRPr="00103474" w:rsidRDefault="00103474" w:rsidP="009D1F2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3"/>
                <w:szCs w:val="13"/>
              </w:rPr>
            </w:pPr>
            <w:r w:rsidRPr="00103474">
              <w:rPr>
                <w:rFonts w:ascii="Bookman Old Style" w:eastAsia="Times New Roman" w:hAnsi="Bookman Old Style" w:cs="Calibri"/>
                <w:b/>
                <w:bCs/>
                <w:color w:val="000000"/>
                <w:sz w:val="13"/>
                <w:szCs w:val="13"/>
              </w:rPr>
              <w:t>déc-</w:t>
            </w:r>
          </w:p>
          <w:p w14:paraId="53C2DDED" w14:textId="77777777" w:rsidR="00103474" w:rsidRPr="00103474" w:rsidRDefault="00103474" w:rsidP="009D1F2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3"/>
                <w:szCs w:val="13"/>
              </w:rPr>
            </w:pPr>
            <w:r w:rsidRPr="00103474">
              <w:rPr>
                <w:rFonts w:ascii="Bookman Old Style" w:eastAsia="Times New Roman" w:hAnsi="Bookman Old Style" w:cs="Calibri"/>
                <w:b/>
                <w:bCs/>
                <w:color w:val="000000"/>
                <w:sz w:val="13"/>
                <w:szCs w:val="13"/>
              </w:rPr>
              <w:t>24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C8A2F6" w14:textId="77777777" w:rsidR="00103474" w:rsidRPr="00103474" w:rsidRDefault="00103474" w:rsidP="009D1F2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3"/>
                <w:szCs w:val="13"/>
              </w:rPr>
            </w:pPr>
            <w:r w:rsidRPr="00103474">
              <w:rPr>
                <w:rFonts w:ascii="Bookman Old Style" w:eastAsia="Times New Roman" w:hAnsi="Bookman Old Style" w:cs="Calibri"/>
                <w:b/>
                <w:bCs/>
                <w:color w:val="000000"/>
                <w:sz w:val="13"/>
                <w:szCs w:val="13"/>
              </w:rPr>
              <w:t>janv-25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20BDB7" w14:textId="77777777" w:rsidR="00103474" w:rsidRPr="00103474" w:rsidRDefault="00103474" w:rsidP="009D1F2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3"/>
                <w:szCs w:val="13"/>
              </w:rPr>
            </w:pPr>
            <w:r w:rsidRPr="00103474">
              <w:rPr>
                <w:rFonts w:ascii="Bookman Old Style" w:eastAsia="Times New Roman" w:hAnsi="Bookman Old Style" w:cs="Calibri"/>
                <w:b/>
                <w:bCs/>
                <w:color w:val="000000"/>
                <w:sz w:val="13"/>
                <w:szCs w:val="13"/>
              </w:rPr>
              <w:t>févr-</w:t>
            </w:r>
          </w:p>
          <w:p w14:paraId="5C1AE32E" w14:textId="77777777" w:rsidR="00103474" w:rsidRPr="00103474" w:rsidRDefault="00103474" w:rsidP="009D1F2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3"/>
                <w:szCs w:val="13"/>
              </w:rPr>
            </w:pPr>
            <w:r w:rsidRPr="00103474">
              <w:rPr>
                <w:rFonts w:ascii="Bookman Old Style" w:eastAsia="Times New Roman" w:hAnsi="Bookman Old Style" w:cs="Calibri"/>
                <w:b/>
                <w:bCs/>
                <w:color w:val="000000"/>
                <w:sz w:val="13"/>
                <w:szCs w:val="13"/>
              </w:rPr>
              <w:t>25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8A436A" w14:textId="77777777" w:rsidR="00103474" w:rsidRPr="00103474" w:rsidRDefault="00103474" w:rsidP="009D1F2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3"/>
                <w:szCs w:val="13"/>
              </w:rPr>
            </w:pPr>
            <w:r w:rsidRPr="00103474">
              <w:rPr>
                <w:rFonts w:ascii="Bookman Old Style" w:eastAsia="Times New Roman" w:hAnsi="Bookman Old Style" w:cs="Calibri"/>
                <w:b/>
                <w:bCs/>
                <w:color w:val="000000"/>
                <w:sz w:val="13"/>
                <w:szCs w:val="13"/>
              </w:rPr>
              <w:t>mars-25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48FBF8" w14:textId="77777777" w:rsidR="00103474" w:rsidRPr="00103474" w:rsidRDefault="00103474" w:rsidP="009D1F2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3"/>
                <w:szCs w:val="13"/>
              </w:rPr>
            </w:pPr>
            <w:r w:rsidRPr="00103474">
              <w:rPr>
                <w:rFonts w:ascii="Bookman Old Style" w:eastAsia="Times New Roman" w:hAnsi="Bookman Old Style" w:cs="Calibri"/>
                <w:b/>
                <w:bCs/>
                <w:color w:val="000000"/>
                <w:sz w:val="13"/>
                <w:szCs w:val="13"/>
              </w:rPr>
              <w:t>avr-</w:t>
            </w:r>
          </w:p>
          <w:p w14:paraId="2FF7375B" w14:textId="77777777" w:rsidR="00103474" w:rsidRPr="00103474" w:rsidRDefault="00103474" w:rsidP="009D1F2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3"/>
                <w:szCs w:val="13"/>
              </w:rPr>
            </w:pPr>
            <w:r w:rsidRPr="00103474">
              <w:rPr>
                <w:rFonts w:ascii="Bookman Old Style" w:eastAsia="Times New Roman" w:hAnsi="Bookman Old Style" w:cs="Calibri"/>
                <w:b/>
                <w:bCs/>
                <w:color w:val="000000"/>
                <w:sz w:val="13"/>
                <w:szCs w:val="13"/>
              </w:rPr>
              <w:t>25</w:t>
            </w:r>
          </w:p>
        </w:tc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1364DE" w14:textId="77777777" w:rsidR="00103474" w:rsidRPr="00103474" w:rsidRDefault="00103474" w:rsidP="009D1F2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3"/>
                <w:szCs w:val="13"/>
              </w:rPr>
            </w:pPr>
            <w:r w:rsidRPr="00103474">
              <w:rPr>
                <w:rFonts w:ascii="Bookman Old Style" w:eastAsia="Times New Roman" w:hAnsi="Bookman Old Style" w:cs="Calibri"/>
                <w:b/>
                <w:bCs/>
                <w:color w:val="000000"/>
                <w:sz w:val="13"/>
                <w:szCs w:val="13"/>
              </w:rPr>
              <w:t>mai-</w:t>
            </w:r>
          </w:p>
          <w:p w14:paraId="15116514" w14:textId="77777777" w:rsidR="00103474" w:rsidRPr="00103474" w:rsidRDefault="00103474" w:rsidP="009D1F2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3"/>
                <w:szCs w:val="13"/>
              </w:rPr>
            </w:pPr>
            <w:r w:rsidRPr="00103474">
              <w:rPr>
                <w:rFonts w:ascii="Bookman Old Style" w:eastAsia="Times New Roman" w:hAnsi="Bookman Old Style" w:cs="Calibri"/>
                <w:b/>
                <w:bCs/>
                <w:color w:val="000000"/>
                <w:sz w:val="13"/>
                <w:szCs w:val="13"/>
              </w:rPr>
              <w:t>25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5F6E3B" w14:textId="77777777" w:rsidR="00103474" w:rsidRPr="00103474" w:rsidRDefault="00103474" w:rsidP="009D1F2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3"/>
                <w:szCs w:val="13"/>
              </w:rPr>
            </w:pPr>
            <w:r w:rsidRPr="00103474">
              <w:rPr>
                <w:rFonts w:ascii="Bookman Old Style" w:eastAsia="Times New Roman" w:hAnsi="Bookman Old Style" w:cs="Calibri"/>
                <w:b/>
                <w:bCs/>
                <w:color w:val="000000"/>
                <w:sz w:val="13"/>
                <w:szCs w:val="13"/>
              </w:rPr>
              <w:t>juin-</w:t>
            </w:r>
          </w:p>
          <w:p w14:paraId="0314AF98" w14:textId="77777777" w:rsidR="00103474" w:rsidRPr="00103474" w:rsidRDefault="00103474" w:rsidP="009D1F2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3"/>
                <w:szCs w:val="13"/>
              </w:rPr>
            </w:pPr>
            <w:r w:rsidRPr="00103474">
              <w:rPr>
                <w:rFonts w:ascii="Bookman Old Style" w:eastAsia="Times New Roman" w:hAnsi="Bookman Old Style" w:cs="Calibri"/>
                <w:b/>
                <w:bCs/>
                <w:color w:val="000000"/>
                <w:sz w:val="13"/>
                <w:szCs w:val="13"/>
              </w:rPr>
              <w:t>25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10BBF" w14:textId="77777777" w:rsidR="00103474" w:rsidRPr="00103474" w:rsidRDefault="00103474" w:rsidP="009D1F2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3"/>
                <w:szCs w:val="13"/>
              </w:rPr>
            </w:pPr>
            <w:r w:rsidRPr="00103474">
              <w:rPr>
                <w:rFonts w:ascii="Bookman Old Style" w:eastAsia="Times New Roman" w:hAnsi="Bookman Old Style" w:cs="Calibri"/>
                <w:b/>
                <w:bCs/>
                <w:color w:val="000000"/>
                <w:sz w:val="13"/>
                <w:szCs w:val="13"/>
              </w:rPr>
              <w:t>Variation en glissement (%)</w:t>
            </w:r>
          </w:p>
        </w:tc>
      </w:tr>
      <w:tr w:rsidR="00103474" w:rsidRPr="00C66059" w14:paraId="7E460A95" w14:textId="77777777" w:rsidTr="00D14C27">
        <w:trPr>
          <w:trHeight w:val="240"/>
        </w:trPr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C0D7B" w14:textId="77777777" w:rsidR="00103474" w:rsidRPr="00103474" w:rsidRDefault="00103474" w:rsidP="009D1F2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13"/>
                <w:szCs w:val="13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6DE340" w14:textId="77777777" w:rsidR="00103474" w:rsidRPr="00103474" w:rsidRDefault="00103474" w:rsidP="009D1F2C">
            <w:pPr>
              <w:suppressAutoHyphens w:val="0"/>
              <w:autoSpaceDN/>
              <w:spacing w:after="0" w:line="240" w:lineRule="auto"/>
              <w:textAlignment w:val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B3F799" w14:textId="77777777" w:rsidR="00103474" w:rsidRPr="00103474" w:rsidRDefault="00103474" w:rsidP="009D1F2C">
            <w:pPr>
              <w:suppressAutoHyphens w:val="0"/>
              <w:autoSpaceDN/>
              <w:spacing w:after="0" w:line="240" w:lineRule="auto"/>
              <w:textAlignment w:val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2E9169" w14:textId="77777777" w:rsidR="00103474" w:rsidRPr="00103474" w:rsidRDefault="00103474" w:rsidP="009D1F2C">
            <w:pPr>
              <w:suppressAutoHyphens w:val="0"/>
              <w:autoSpaceDN/>
              <w:spacing w:after="0" w:line="240" w:lineRule="auto"/>
              <w:textAlignment w:val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8D211D" w14:textId="77777777" w:rsidR="00103474" w:rsidRPr="00103474" w:rsidRDefault="00103474" w:rsidP="009D1F2C">
            <w:pPr>
              <w:suppressAutoHyphens w:val="0"/>
              <w:autoSpaceDN/>
              <w:spacing w:after="0" w:line="240" w:lineRule="auto"/>
              <w:textAlignment w:val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3C49AD" w14:textId="77777777" w:rsidR="00103474" w:rsidRPr="00103474" w:rsidRDefault="00103474" w:rsidP="009D1F2C">
            <w:pPr>
              <w:suppressAutoHyphens w:val="0"/>
              <w:autoSpaceDN/>
              <w:spacing w:after="0" w:line="240" w:lineRule="auto"/>
              <w:textAlignment w:val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E33A27" w14:textId="77777777" w:rsidR="00103474" w:rsidRPr="00103474" w:rsidRDefault="00103474" w:rsidP="009D1F2C">
            <w:pPr>
              <w:suppressAutoHyphens w:val="0"/>
              <w:autoSpaceDN/>
              <w:spacing w:after="0" w:line="240" w:lineRule="auto"/>
              <w:textAlignment w:val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3ACEE0" w14:textId="77777777" w:rsidR="00103474" w:rsidRPr="00103474" w:rsidRDefault="00103474" w:rsidP="009D1F2C">
            <w:pPr>
              <w:suppressAutoHyphens w:val="0"/>
              <w:autoSpaceDN/>
              <w:spacing w:after="0" w:line="240" w:lineRule="auto"/>
              <w:textAlignment w:val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1F1FA6" w14:textId="77777777" w:rsidR="00103474" w:rsidRPr="00103474" w:rsidRDefault="00103474" w:rsidP="009D1F2C">
            <w:pPr>
              <w:suppressAutoHyphens w:val="0"/>
              <w:autoSpaceDN/>
              <w:spacing w:after="0" w:line="240" w:lineRule="auto"/>
              <w:textAlignment w:val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0DE697" w14:textId="77777777" w:rsidR="00103474" w:rsidRPr="00103474" w:rsidRDefault="00103474" w:rsidP="009D1F2C">
            <w:pPr>
              <w:suppressAutoHyphens w:val="0"/>
              <w:autoSpaceDN/>
              <w:spacing w:after="0" w:line="240" w:lineRule="auto"/>
              <w:textAlignment w:val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540D0A" w14:textId="77777777" w:rsidR="00103474" w:rsidRPr="00103474" w:rsidRDefault="00103474" w:rsidP="009D1F2C">
            <w:pPr>
              <w:suppressAutoHyphens w:val="0"/>
              <w:autoSpaceDN/>
              <w:spacing w:after="0" w:line="240" w:lineRule="auto"/>
              <w:textAlignment w:val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851ED7" w14:textId="77777777" w:rsidR="00103474" w:rsidRPr="00103474" w:rsidRDefault="00103474" w:rsidP="009D1F2C">
            <w:pPr>
              <w:suppressAutoHyphens w:val="0"/>
              <w:autoSpaceDN/>
              <w:spacing w:after="0" w:line="240" w:lineRule="auto"/>
              <w:textAlignment w:val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FCC84B" w14:textId="77777777" w:rsidR="00103474" w:rsidRPr="00103474" w:rsidRDefault="00103474" w:rsidP="009D1F2C">
            <w:pPr>
              <w:suppressAutoHyphens w:val="0"/>
              <w:autoSpaceDN/>
              <w:spacing w:after="0" w:line="240" w:lineRule="auto"/>
              <w:textAlignment w:val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9CA2D7" w14:textId="77777777" w:rsidR="00103474" w:rsidRPr="00103474" w:rsidRDefault="00103474" w:rsidP="009D1F2C">
            <w:pPr>
              <w:suppressAutoHyphens w:val="0"/>
              <w:autoSpaceDN/>
              <w:spacing w:after="0" w:line="240" w:lineRule="auto"/>
              <w:textAlignment w:val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FD16B" w14:textId="77777777" w:rsidR="00103474" w:rsidRPr="00103474" w:rsidRDefault="00103474" w:rsidP="00D14C2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3"/>
                <w:szCs w:val="13"/>
              </w:rPr>
            </w:pPr>
            <w:r w:rsidRPr="00103474">
              <w:rPr>
                <w:rFonts w:ascii="Bookman Old Style" w:eastAsia="Times New Roman" w:hAnsi="Bookman Old Style" w:cs="Calibri"/>
                <w:b/>
                <w:bCs/>
                <w:color w:val="000000"/>
                <w:sz w:val="13"/>
                <w:szCs w:val="13"/>
              </w:rPr>
              <w:t>1 mois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1E25D" w14:textId="77777777" w:rsidR="00103474" w:rsidRPr="00103474" w:rsidRDefault="00103474" w:rsidP="00D14C2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3"/>
                <w:szCs w:val="13"/>
              </w:rPr>
            </w:pPr>
            <w:r w:rsidRPr="00103474">
              <w:rPr>
                <w:rFonts w:ascii="Bookman Old Style" w:eastAsia="Times New Roman" w:hAnsi="Bookman Old Style" w:cs="Calibri"/>
                <w:b/>
                <w:bCs/>
                <w:color w:val="000000"/>
                <w:sz w:val="13"/>
                <w:szCs w:val="13"/>
              </w:rPr>
              <w:t>12 mois</w:t>
            </w:r>
          </w:p>
        </w:tc>
      </w:tr>
      <w:tr w:rsidR="00103474" w:rsidRPr="00C66059" w14:paraId="67DAE35C" w14:textId="77777777" w:rsidTr="00103474">
        <w:trPr>
          <w:trHeight w:val="29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noWrap/>
            <w:vAlign w:val="center"/>
            <w:hideMark/>
          </w:tcPr>
          <w:p w14:paraId="6010FF9F" w14:textId="77777777" w:rsidR="00103474" w:rsidRPr="00103474" w:rsidRDefault="00103474" w:rsidP="009D1F2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3"/>
                <w:szCs w:val="13"/>
              </w:rPr>
            </w:pPr>
            <w:r w:rsidRPr="00103474">
              <w:rPr>
                <w:rFonts w:ascii="Bookman Old Style" w:eastAsia="Times New Roman" w:hAnsi="Bookman Old Style" w:cs="Calibri"/>
                <w:b/>
                <w:bCs/>
                <w:color w:val="000000"/>
                <w:sz w:val="13"/>
                <w:szCs w:val="13"/>
              </w:rPr>
              <w:t xml:space="preserve"> EI (BRUTE)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EAF1"/>
            <w:noWrap/>
            <w:vAlign w:val="center"/>
            <w:hideMark/>
          </w:tcPr>
          <w:p w14:paraId="072B5C98" w14:textId="77777777" w:rsidR="00103474" w:rsidRPr="00103474" w:rsidRDefault="00103474" w:rsidP="009D1F2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3"/>
                <w:szCs w:val="13"/>
              </w:rPr>
            </w:pPr>
            <w:r w:rsidRPr="00103474">
              <w:rPr>
                <w:rFonts w:ascii="Bookman Old Style" w:eastAsia="Times New Roman" w:hAnsi="Bookman Old Style" w:cs="Calibri"/>
                <w:color w:val="000000"/>
                <w:sz w:val="13"/>
                <w:szCs w:val="13"/>
              </w:rPr>
              <w:t>2 124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EAF1"/>
            <w:noWrap/>
            <w:vAlign w:val="center"/>
            <w:hideMark/>
          </w:tcPr>
          <w:p w14:paraId="258BE0ED" w14:textId="77777777" w:rsidR="00103474" w:rsidRPr="00103474" w:rsidRDefault="00103474" w:rsidP="009D1F2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3"/>
                <w:szCs w:val="13"/>
              </w:rPr>
            </w:pPr>
            <w:r w:rsidRPr="00103474">
              <w:rPr>
                <w:rFonts w:ascii="Bookman Old Style" w:eastAsia="Times New Roman" w:hAnsi="Bookman Old Style" w:cs="Calibri"/>
                <w:color w:val="000000"/>
                <w:sz w:val="13"/>
                <w:szCs w:val="13"/>
              </w:rPr>
              <w:t>2 226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EAF1"/>
            <w:noWrap/>
            <w:vAlign w:val="center"/>
            <w:hideMark/>
          </w:tcPr>
          <w:p w14:paraId="0240B64C" w14:textId="77777777" w:rsidR="00103474" w:rsidRPr="00103474" w:rsidRDefault="00103474" w:rsidP="009D1F2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3"/>
                <w:szCs w:val="13"/>
              </w:rPr>
            </w:pPr>
            <w:r w:rsidRPr="00103474">
              <w:rPr>
                <w:rFonts w:ascii="Bookman Old Style" w:eastAsia="Times New Roman" w:hAnsi="Bookman Old Style" w:cs="Calibri"/>
                <w:color w:val="000000"/>
                <w:sz w:val="13"/>
                <w:szCs w:val="13"/>
              </w:rPr>
              <w:t>1 328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EAF1"/>
            <w:noWrap/>
            <w:vAlign w:val="center"/>
            <w:hideMark/>
          </w:tcPr>
          <w:p w14:paraId="079E3F0E" w14:textId="77777777" w:rsidR="00103474" w:rsidRPr="00103474" w:rsidRDefault="00103474" w:rsidP="009D1F2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3"/>
                <w:szCs w:val="13"/>
              </w:rPr>
            </w:pPr>
            <w:r w:rsidRPr="00103474">
              <w:rPr>
                <w:rFonts w:ascii="Bookman Old Style" w:eastAsia="Times New Roman" w:hAnsi="Bookman Old Style" w:cs="Calibri"/>
                <w:color w:val="000000"/>
                <w:sz w:val="13"/>
                <w:szCs w:val="13"/>
              </w:rPr>
              <w:t>1 967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EAF1"/>
            <w:noWrap/>
            <w:vAlign w:val="center"/>
            <w:hideMark/>
          </w:tcPr>
          <w:p w14:paraId="5CE5AD77" w14:textId="77777777" w:rsidR="00103474" w:rsidRPr="00103474" w:rsidRDefault="00103474" w:rsidP="009D1F2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3"/>
                <w:szCs w:val="13"/>
              </w:rPr>
            </w:pPr>
            <w:r w:rsidRPr="00103474">
              <w:rPr>
                <w:rFonts w:ascii="Bookman Old Style" w:eastAsia="Times New Roman" w:hAnsi="Bookman Old Style" w:cs="Calibri"/>
                <w:color w:val="000000"/>
                <w:sz w:val="13"/>
                <w:szCs w:val="13"/>
              </w:rPr>
              <w:t>905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EAF1"/>
            <w:noWrap/>
            <w:vAlign w:val="center"/>
            <w:hideMark/>
          </w:tcPr>
          <w:p w14:paraId="723C9399" w14:textId="77777777" w:rsidR="00103474" w:rsidRPr="00103474" w:rsidRDefault="00103474" w:rsidP="009D1F2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3"/>
                <w:szCs w:val="13"/>
              </w:rPr>
            </w:pPr>
            <w:r w:rsidRPr="00103474">
              <w:rPr>
                <w:rFonts w:ascii="Bookman Old Style" w:eastAsia="Times New Roman" w:hAnsi="Bookman Old Style" w:cs="Calibri"/>
                <w:color w:val="000000"/>
                <w:sz w:val="13"/>
                <w:szCs w:val="13"/>
              </w:rPr>
              <w:t>2 241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EAF1"/>
            <w:noWrap/>
            <w:vAlign w:val="center"/>
            <w:hideMark/>
          </w:tcPr>
          <w:p w14:paraId="18F73C49" w14:textId="77777777" w:rsidR="00103474" w:rsidRPr="00103474" w:rsidRDefault="00103474" w:rsidP="009D1F2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3"/>
                <w:szCs w:val="13"/>
              </w:rPr>
            </w:pPr>
            <w:r w:rsidRPr="00103474">
              <w:rPr>
                <w:rFonts w:ascii="Bookman Old Style" w:eastAsia="Times New Roman" w:hAnsi="Bookman Old Style" w:cs="Calibri"/>
                <w:color w:val="000000"/>
                <w:sz w:val="13"/>
                <w:szCs w:val="13"/>
              </w:rPr>
              <w:t>1 564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EAF1"/>
            <w:noWrap/>
            <w:vAlign w:val="center"/>
            <w:hideMark/>
          </w:tcPr>
          <w:p w14:paraId="5FD07EFB" w14:textId="77777777" w:rsidR="00103474" w:rsidRPr="00103474" w:rsidRDefault="00103474" w:rsidP="009D1F2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3"/>
                <w:szCs w:val="13"/>
              </w:rPr>
            </w:pPr>
            <w:r w:rsidRPr="00103474">
              <w:rPr>
                <w:rFonts w:ascii="Bookman Old Style" w:eastAsia="Times New Roman" w:hAnsi="Bookman Old Style" w:cs="Calibri"/>
                <w:color w:val="000000"/>
                <w:sz w:val="13"/>
                <w:szCs w:val="13"/>
              </w:rPr>
              <w:t>2 083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EAF1"/>
            <w:noWrap/>
            <w:vAlign w:val="center"/>
            <w:hideMark/>
          </w:tcPr>
          <w:p w14:paraId="5CA44171" w14:textId="77777777" w:rsidR="00103474" w:rsidRPr="00103474" w:rsidRDefault="00103474" w:rsidP="009D1F2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3"/>
                <w:szCs w:val="13"/>
              </w:rPr>
            </w:pPr>
            <w:r w:rsidRPr="00103474">
              <w:rPr>
                <w:rFonts w:ascii="Bookman Old Style" w:eastAsia="Times New Roman" w:hAnsi="Bookman Old Style" w:cs="Calibri"/>
                <w:color w:val="000000"/>
                <w:sz w:val="13"/>
                <w:szCs w:val="13"/>
              </w:rPr>
              <w:t>1 845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EAF1"/>
            <w:noWrap/>
            <w:vAlign w:val="center"/>
            <w:hideMark/>
          </w:tcPr>
          <w:p w14:paraId="246F7939" w14:textId="77777777" w:rsidR="00103474" w:rsidRPr="00103474" w:rsidRDefault="00103474" w:rsidP="009D1F2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3"/>
                <w:szCs w:val="13"/>
              </w:rPr>
            </w:pPr>
            <w:r w:rsidRPr="00103474">
              <w:rPr>
                <w:rFonts w:ascii="Bookman Old Style" w:eastAsia="Times New Roman" w:hAnsi="Bookman Old Style" w:cs="Calibri"/>
                <w:color w:val="000000"/>
                <w:sz w:val="13"/>
                <w:szCs w:val="13"/>
              </w:rPr>
              <w:t>2 389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EAF1"/>
            <w:noWrap/>
            <w:vAlign w:val="center"/>
            <w:hideMark/>
          </w:tcPr>
          <w:p w14:paraId="638A4C22" w14:textId="77777777" w:rsidR="00103474" w:rsidRPr="00103474" w:rsidRDefault="00103474" w:rsidP="009D1F2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3"/>
                <w:szCs w:val="13"/>
              </w:rPr>
            </w:pPr>
            <w:r w:rsidRPr="00103474">
              <w:rPr>
                <w:rFonts w:ascii="Bookman Old Style" w:eastAsia="Times New Roman" w:hAnsi="Bookman Old Style" w:cs="Calibri"/>
                <w:color w:val="000000"/>
                <w:sz w:val="13"/>
                <w:szCs w:val="13"/>
              </w:rPr>
              <w:t>2 162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EAF1"/>
            <w:noWrap/>
            <w:vAlign w:val="center"/>
            <w:hideMark/>
          </w:tcPr>
          <w:p w14:paraId="4B9798AE" w14:textId="77777777" w:rsidR="00103474" w:rsidRPr="00103474" w:rsidRDefault="00103474" w:rsidP="009D1F2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3"/>
                <w:szCs w:val="13"/>
              </w:rPr>
            </w:pPr>
            <w:r w:rsidRPr="00103474">
              <w:rPr>
                <w:rFonts w:ascii="Bookman Old Style" w:eastAsia="Times New Roman" w:hAnsi="Bookman Old Style" w:cs="Calibri"/>
                <w:color w:val="000000"/>
                <w:sz w:val="13"/>
                <w:szCs w:val="13"/>
              </w:rPr>
              <w:t>2 121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EAF1"/>
            <w:noWrap/>
            <w:vAlign w:val="center"/>
            <w:hideMark/>
          </w:tcPr>
          <w:p w14:paraId="11C92D5F" w14:textId="77777777" w:rsidR="00103474" w:rsidRPr="00103474" w:rsidRDefault="00103474" w:rsidP="009D1F2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3"/>
                <w:szCs w:val="13"/>
              </w:rPr>
            </w:pPr>
            <w:r w:rsidRPr="00103474">
              <w:rPr>
                <w:rFonts w:ascii="Bookman Old Style" w:eastAsia="Times New Roman" w:hAnsi="Bookman Old Style" w:cs="Calibri"/>
                <w:color w:val="000000"/>
                <w:sz w:val="13"/>
                <w:szCs w:val="13"/>
              </w:rPr>
              <w:t>1 890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EAF1"/>
            <w:noWrap/>
            <w:vAlign w:val="center"/>
            <w:hideMark/>
          </w:tcPr>
          <w:p w14:paraId="6DDE4709" w14:textId="77777777" w:rsidR="00103474" w:rsidRPr="00103474" w:rsidRDefault="00103474" w:rsidP="009D1F2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3"/>
                <w:szCs w:val="13"/>
              </w:rPr>
            </w:pPr>
            <w:r w:rsidRPr="00103474">
              <w:rPr>
                <w:rFonts w:ascii="Bookman Old Style" w:eastAsia="Times New Roman" w:hAnsi="Bookman Old Style" w:cs="Calibri"/>
                <w:color w:val="000000"/>
                <w:sz w:val="13"/>
                <w:szCs w:val="13"/>
              </w:rPr>
              <w:t>-10,9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EAF1"/>
            <w:noWrap/>
            <w:vAlign w:val="center"/>
            <w:hideMark/>
          </w:tcPr>
          <w:p w14:paraId="035826F3" w14:textId="77777777" w:rsidR="00103474" w:rsidRPr="00103474" w:rsidRDefault="00103474" w:rsidP="009D1F2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3"/>
                <w:szCs w:val="13"/>
              </w:rPr>
            </w:pPr>
            <w:r w:rsidRPr="00103474">
              <w:rPr>
                <w:rFonts w:ascii="Bookman Old Style" w:eastAsia="Times New Roman" w:hAnsi="Bookman Old Style" w:cs="Calibri"/>
                <w:color w:val="000000"/>
                <w:sz w:val="13"/>
                <w:szCs w:val="13"/>
              </w:rPr>
              <w:t>-11,0</w:t>
            </w:r>
          </w:p>
        </w:tc>
      </w:tr>
      <w:tr w:rsidR="00103474" w:rsidRPr="00C66059" w14:paraId="1B515534" w14:textId="77777777" w:rsidTr="00103474">
        <w:trPr>
          <w:trHeight w:val="29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512B45" w14:textId="77777777" w:rsidR="00103474" w:rsidRPr="00103474" w:rsidRDefault="00103474" w:rsidP="009D1F2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3"/>
                <w:szCs w:val="13"/>
              </w:rPr>
            </w:pPr>
            <w:r w:rsidRPr="00103474">
              <w:rPr>
                <w:rFonts w:ascii="Bookman Old Style" w:eastAsia="Times New Roman" w:hAnsi="Bookman Old Style" w:cs="Calibri"/>
                <w:b/>
                <w:bCs/>
                <w:color w:val="000000"/>
                <w:sz w:val="13"/>
                <w:szCs w:val="13"/>
              </w:rPr>
              <w:t xml:space="preserve">EI*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F5D0A7" w14:textId="77777777" w:rsidR="00103474" w:rsidRPr="00103474" w:rsidRDefault="00103474" w:rsidP="009D1F2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3"/>
                <w:szCs w:val="13"/>
              </w:rPr>
            </w:pPr>
            <w:r w:rsidRPr="00103474">
              <w:rPr>
                <w:rFonts w:ascii="Bookman Old Style" w:eastAsia="Times New Roman" w:hAnsi="Bookman Old Style" w:cs="Calibri"/>
                <w:color w:val="000000"/>
                <w:sz w:val="13"/>
                <w:szCs w:val="13"/>
              </w:rPr>
              <w:t>2 178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5287A9" w14:textId="77777777" w:rsidR="00103474" w:rsidRPr="00103474" w:rsidRDefault="00103474" w:rsidP="009D1F2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3"/>
                <w:szCs w:val="13"/>
              </w:rPr>
            </w:pPr>
            <w:r w:rsidRPr="00103474">
              <w:rPr>
                <w:rFonts w:ascii="Bookman Old Style" w:eastAsia="Times New Roman" w:hAnsi="Bookman Old Style" w:cs="Calibri"/>
                <w:color w:val="000000"/>
                <w:sz w:val="13"/>
                <w:szCs w:val="13"/>
              </w:rPr>
              <w:t>2 209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2B34F1" w14:textId="77777777" w:rsidR="00103474" w:rsidRPr="00103474" w:rsidRDefault="00103474" w:rsidP="009D1F2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3"/>
                <w:szCs w:val="13"/>
              </w:rPr>
            </w:pPr>
            <w:r w:rsidRPr="00103474">
              <w:rPr>
                <w:rFonts w:ascii="Bookman Old Style" w:eastAsia="Times New Roman" w:hAnsi="Bookman Old Style" w:cs="Calibri"/>
                <w:color w:val="000000"/>
                <w:sz w:val="13"/>
                <w:szCs w:val="13"/>
              </w:rPr>
              <w:t>1 390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9AAD28" w14:textId="77777777" w:rsidR="00103474" w:rsidRPr="00103474" w:rsidRDefault="00103474" w:rsidP="009D1F2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3"/>
                <w:szCs w:val="13"/>
              </w:rPr>
            </w:pPr>
            <w:r w:rsidRPr="00103474">
              <w:rPr>
                <w:rFonts w:ascii="Bookman Old Style" w:eastAsia="Times New Roman" w:hAnsi="Bookman Old Style" w:cs="Calibri"/>
                <w:color w:val="000000"/>
                <w:sz w:val="13"/>
                <w:szCs w:val="13"/>
              </w:rPr>
              <w:t>1 841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F1CCCC" w14:textId="77777777" w:rsidR="00103474" w:rsidRPr="00103474" w:rsidRDefault="00103474" w:rsidP="009D1F2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3"/>
                <w:szCs w:val="13"/>
              </w:rPr>
            </w:pPr>
            <w:r w:rsidRPr="00103474">
              <w:rPr>
                <w:rFonts w:ascii="Bookman Old Style" w:eastAsia="Times New Roman" w:hAnsi="Bookman Old Style" w:cs="Calibri"/>
                <w:color w:val="000000"/>
                <w:sz w:val="13"/>
                <w:szCs w:val="13"/>
              </w:rPr>
              <w:t>880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4A6BD9" w14:textId="77777777" w:rsidR="00103474" w:rsidRPr="00103474" w:rsidRDefault="00103474" w:rsidP="009D1F2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3"/>
                <w:szCs w:val="13"/>
              </w:rPr>
            </w:pPr>
            <w:r w:rsidRPr="00103474">
              <w:rPr>
                <w:rFonts w:ascii="Bookman Old Style" w:eastAsia="Times New Roman" w:hAnsi="Bookman Old Style" w:cs="Calibri"/>
                <w:color w:val="000000"/>
                <w:sz w:val="13"/>
                <w:szCs w:val="13"/>
              </w:rPr>
              <w:t>2 696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185773" w14:textId="77777777" w:rsidR="00103474" w:rsidRPr="00103474" w:rsidRDefault="00103474" w:rsidP="009D1F2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3"/>
                <w:szCs w:val="13"/>
              </w:rPr>
            </w:pPr>
            <w:r w:rsidRPr="00103474">
              <w:rPr>
                <w:rFonts w:ascii="Bookman Old Style" w:eastAsia="Times New Roman" w:hAnsi="Bookman Old Style" w:cs="Calibri"/>
                <w:color w:val="000000"/>
                <w:sz w:val="13"/>
                <w:szCs w:val="13"/>
              </w:rPr>
              <w:t>2 314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DF94AC" w14:textId="77777777" w:rsidR="00103474" w:rsidRPr="00103474" w:rsidRDefault="00103474" w:rsidP="009D1F2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3"/>
                <w:szCs w:val="13"/>
              </w:rPr>
            </w:pPr>
            <w:r w:rsidRPr="00103474">
              <w:rPr>
                <w:rFonts w:ascii="Bookman Old Style" w:eastAsia="Times New Roman" w:hAnsi="Bookman Old Style" w:cs="Calibri"/>
                <w:color w:val="000000"/>
                <w:sz w:val="13"/>
                <w:szCs w:val="13"/>
              </w:rPr>
              <w:t>2 035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573F50" w14:textId="77777777" w:rsidR="00103474" w:rsidRPr="00103474" w:rsidRDefault="00103474" w:rsidP="009D1F2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3"/>
                <w:szCs w:val="13"/>
              </w:rPr>
            </w:pPr>
            <w:r w:rsidRPr="00103474">
              <w:rPr>
                <w:rFonts w:ascii="Bookman Old Style" w:eastAsia="Times New Roman" w:hAnsi="Bookman Old Style" w:cs="Calibri"/>
                <w:color w:val="000000"/>
                <w:sz w:val="13"/>
                <w:szCs w:val="13"/>
              </w:rPr>
              <w:t>1 576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2495B6" w14:textId="77777777" w:rsidR="00103474" w:rsidRPr="00103474" w:rsidRDefault="00103474" w:rsidP="009D1F2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3"/>
                <w:szCs w:val="13"/>
              </w:rPr>
            </w:pPr>
            <w:r w:rsidRPr="00103474">
              <w:rPr>
                <w:rFonts w:ascii="Bookman Old Style" w:eastAsia="Times New Roman" w:hAnsi="Bookman Old Style" w:cs="Calibri"/>
                <w:color w:val="000000"/>
                <w:sz w:val="13"/>
                <w:szCs w:val="13"/>
              </w:rPr>
              <w:t>2 184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90430E" w14:textId="77777777" w:rsidR="00103474" w:rsidRPr="00103474" w:rsidRDefault="00103474" w:rsidP="009D1F2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3"/>
                <w:szCs w:val="13"/>
              </w:rPr>
            </w:pPr>
            <w:r w:rsidRPr="00103474">
              <w:rPr>
                <w:rFonts w:ascii="Bookman Old Style" w:eastAsia="Times New Roman" w:hAnsi="Bookman Old Style" w:cs="Calibri"/>
                <w:color w:val="000000"/>
                <w:sz w:val="13"/>
                <w:szCs w:val="13"/>
              </w:rPr>
              <w:t>1 949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69450F" w14:textId="77777777" w:rsidR="00103474" w:rsidRPr="00103474" w:rsidRDefault="00103474" w:rsidP="009D1F2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3"/>
                <w:szCs w:val="13"/>
              </w:rPr>
            </w:pPr>
            <w:r w:rsidRPr="00103474">
              <w:rPr>
                <w:rFonts w:ascii="Bookman Old Style" w:eastAsia="Times New Roman" w:hAnsi="Bookman Old Style" w:cs="Calibri"/>
                <w:color w:val="000000"/>
                <w:sz w:val="13"/>
                <w:szCs w:val="13"/>
              </w:rPr>
              <w:t>2 009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8B032D" w14:textId="77777777" w:rsidR="00103474" w:rsidRPr="00103474" w:rsidRDefault="00103474" w:rsidP="009D1F2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3"/>
                <w:szCs w:val="13"/>
              </w:rPr>
            </w:pPr>
            <w:r w:rsidRPr="00103474">
              <w:rPr>
                <w:rFonts w:ascii="Bookman Old Style" w:eastAsia="Times New Roman" w:hAnsi="Bookman Old Style" w:cs="Calibri"/>
                <w:color w:val="000000"/>
                <w:sz w:val="13"/>
                <w:szCs w:val="13"/>
              </w:rPr>
              <w:t>1 938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05AE10" w14:textId="77777777" w:rsidR="00103474" w:rsidRPr="00103474" w:rsidRDefault="00103474" w:rsidP="009D1F2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3"/>
                <w:szCs w:val="13"/>
              </w:rPr>
            </w:pPr>
            <w:r w:rsidRPr="00103474">
              <w:rPr>
                <w:rFonts w:ascii="Bookman Old Style" w:eastAsia="Times New Roman" w:hAnsi="Bookman Old Style" w:cs="Calibri"/>
                <w:color w:val="000000"/>
                <w:sz w:val="13"/>
                <w:szCs w:val="13"/>
              </w:rPr>
              <w:t>-3,5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F3780C" w14:textId="77777777" w:rsidR="00103474" w:rsidRPr="00103474" w:rsidRDefault="00103474" w:rsidP="009D1F2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3"/>
                <w:szCs w:val="13"/>
              </w:rPr>
            </w:pPr>
            <w:r w:rsidRPr="00103474">
              <w:rPr>
                <w:rFonts w:ascii="Bookman Old Style" w:eastAsia="Times New Roman" w:hAnsi="Bookman Old Style" w:cs="Calibri"/>
                <w:color w:val="000000"/>
                <w:sz w:val="13"/>
                <w:szCs w:val="13"/>
              </w:rPr>
              <w:t>-11,0</w:t>
            </w:r>
          </w:p>
        </w:tc>
      </w:tr>
      <w:tr w:rsidR="00103474" w:rsidRPr="00C66059" w14:paraId="417D9BC3" w14:textId="77777777" w:rsidTr="00103474">
        <w:trPr>
          <w:trHeight w:val="29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noWrap/>
            <w:vAlign w:val="center"/>
            <w:hideMark/>
          </w:tcPr>
          <w:p w14:paraId="1A3E7480" w14:textId="77777777" w:rsidR="00103474" w:rsidRPr="00103474" w:rsidRDefault="00103474" w:rsidP="009D1F2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3"/>
                <w:szCs w:val="13"/>
              </w:rPr>
            </w:pPr>
            <w:r w:rsidRPr="00103474">
              <w:rPr>
                <w:rFonts w:ascii="Bookman Old Style" w:eastAsia="Times New Roman" w:hAnsi="Bookman Old Style" w:cs="Calibri"/>
                <w:b/>
                <w:bCs/>
                <w:color w:val="000000"/>
                <w:sz w:val="13"/>
                <w:szCs w:val="13"/>
              </w:rPr>
              <w:t>SOCIETE (BRUTE)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EAF1"/>
            <w:noWrap/>
            <w:vAlign w:val="center"/>
            <w:hideMark/>
          </w:tcPr>
          <w:p w14:paraId="69080659" w14:textId="77777777" w:rsidR="00103474" w:rsidRPr="00103474" w:rsidRDefault="00103474" w:rsidP="009D1F2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3"/>
                <w:szCs w:val="13"/>
              </w:rPr>
            </w:pPr>
            <w:r w:rsidRPr="00103474">
              <w:rPr>
                <w:rFonts w:ascii="Bookman Old Style" w:eastAsia="Times New Roman" w:hAnsi="Bookman Old Style" w:cs="Calibri"/>
                <w:color w:val="000000"/>
                <w:sz w:val="13"/>
                <w:szCs w:val="13"/>
              </w:rPr>
              <w:t>352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EAF1"/>
            <w:noWrap/>
            <w:vAlign w:val="center"/>
            <w:hideMark/>
          </w:tcPr>
          <w:p w14:paraId="73E878D8" w14:textId="77777777" w:rsidR="00103474" w:rsidRPr="00103474" w:rsidRDefault="00103474" w:rsidP="009D1F2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3"/>
                <w:szCs w:val="13"/>
              </w:rPr>
            </w:pPr>
            <w:r w:rsidRPr="00103474">
              <w:rPr>
                <w:rFonts w:ascii="Bookman Old Style" w:eastAsia="Times New Roman" w:hAnsi="Bookman Old Style" w:cs="Calibri"/>
                <w:color w:val="000000"/>
                <w:sz w:val="13"/>
                <w:szCs w:val="13"/>
              </w:rPr>
              <w:t>544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EAF1"/>
            <w:noWrap/>
            <w:vAlign w:val="center"/>
            <w:hideMark/>
          </w:tcPr>
          <w:p w14:paraId="3870E19E" w14:textId="77777777" w:rsidR="00103474" w:rsidRPr="00103474" w:rsidRDefault="00103474" w:rsidP="009D1F2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3"/>
                <w:szCs w:val="13"/>
              </w:rPr>
            </w:pPr>
            <w:r w:rsidRPr="00103474">
              <w:rPr>
                <w:rFonts w:ascii="Bookman Old Style" w:eastAsia="Times New Roman" w:hAnsi="Bookman Old Style" w:cs="Calibri"/>
                <w:color w:val="000000"/>
                <w:sz w:val="13"/>
                <w:szCs w:val="13"/>
              </w:rPr>
              <w:t>405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EAF1"/>
            <w:noWrap/>
            <w:vAlign w:val="center"/>
            <w:hideMark/>
          </w:tcPr>
          <w:p w14:paraId="5D8C3AA5" w14:textId="77777777" w:rsidR="00103474" w:rsidRPr="00103474" w:rsidRDefault="00103474" w:rsidP="009D1F2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3"/>
                <w:szCs w:val="13"/>
              </w:rPr>
            </w:pPr>
            <w:r w:rsidRPr="00103474">
              <w:rPr>
                <w:rFonts w:ascii="Bookman Old Style" w:eastAsia="Times New Roman" w:hAnsi="Bookman Old Style" w:cs="Calibri"/>
                <w:color w:val="000000"/>
                <w:sz w:val="13"/>
                <w:szCs w:val="13"/>
              </w:rPr>
              <w:t>466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2EAF1"/>
            <w:noWrap/>
            <w:vAlign w:val="center"/>
            <w:hideMark/>
          </w:tcPr>
          <w:p w14:paraId="67B2BA62" w14:textId="77777777" w:rsidR="00103474" w:rsidRPr="00103474" w:rsidRDefault="00103474" w:rsidP="009D1F2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3"/>
                <w:szCs w:val="13"/>
              </w:rPr>
            </w:pPr>
            <w:r w:rsidRPr="00103474">
              <w:rPr>
                <w:rFonts w:ascii="Bookman Old Style" w:eastAsia="Times New Roman" w:hAnsi="Bookman Old Style" w:cs="Calibri"/>
                <w:color w:val="000000"/>
                <w:sz w:val="13"/>
                <w:szCs w:val="13"/>
              </w:rPr>
              <w:t>160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noWrap/>
            <w:vAlign w:val="center"/>
            <w:hideMark/>
          </w:tcPr>
          <w:p w14:paraId="4EA537C3" w14:textId="77777777" w:rsidR="00103474" w:rsidRPr="00103474" w:rsidRDefault="00103474" w:rsidP="009D1F2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3"/>
                <w:szCs w:val="13"/>
              </w:rPr>
            </w:pPr>
            <w:r w:rsidRPr="00103474">
              <w:rPr>
                <w:rFonts w:ascii="Bookman Old Style" w:eastAsia="Times New Roman" w:hAnsi="Bookman Old Style" w:cs="Calibri"/>
                <w:color w:val="000000"/>
                <w:sz w:val="13"/>
                <w:szCs w:val="13"/>
              </w:rPr>
              <w:t>413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EAF1"/>
            <w:noWrap/>
            <w:vAlign w:val="center"/>
            <w:hideMark/>
          </w:tcPr>
          <w:p w14:paraId="33591ED7" w14:textId="77777777" w:rsidR="00103474" w:rsidRPr="00103474" w:rsidRDefault="00103474" w:rsidP="009D1F2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3"/>
                <w:szCs w:val="13"/>
              </w:rPr>
            </w:pPr>
            <w:r w:rsidRPr="00103474">
              <w:rPr>
                <w:rFonts w:ascii="Bookman Old Style" w:eastAsia="Times New Roman" w:hAnsi="Bookman Old Style" w:cs="Calibri"/>
                <w:color w:val="000000"/>
                <w:sz w:val="13"/>
                <w:szCs w:val="13"/>
              </w:rPr>
              <w:t>368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EAF1"/>
            <w:noWrap/>
            <w:vAlign w:val="center"/>
            <w:hideMark/>
          </w:tcPr>
          <w:p w14:paraId="7D00E044" w14:textId="77777777" w:rsidR="00103474" w:rsidRPr="00103474" w:rsidRDefault="00103474" w:rsidP="009D1F2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3"/>
                <w:szCs w:val="13"/>
              </w:rPr>
            </w:pPr>
            <w:r w:rsidRPr="00103474">
              <w:rPr>
                <w:rFonts w:ascii="Bookman Old Style" w:eastAsia="Times New Roman" w:hAnsi="Bookman Old Style" w:cs="Calibri"/>
                <w:color w:val="000000"/>
                <w:sz w:val="13"/>
                <w:szCs w:val="13"/>
              </w:rPr>
              <w:t>610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EAF1"/>
            <w:noWrap/>
            <w:vAlign w:val="center"/>
            <w:hideMark/>
          </w:tcPr>
          <w:p w14:paraId="25A87974" w14:textId="77777777" w:rsidR="00103474" w:rsidRPr="00103474" w:rsidRDefault="00103474" w:rsidP="009D1F2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3"/>
                <w:szCs w:val="13"/>
              </w:rPr>
            </w:pPr>
            <w:r w:rsidRPr="00103474">
              <w:rPr>
                <w:rFonts w:ascii="Bookman Old Style" w:eastAsia="Times New Roman" w:hAnsi="Bookman Old Style" w:cs="Calibri"/>
                <w:color w:val="000000"/>
                <w:sz w:val="13"/>
                <w:szCs w:val="13"/>
              </w:rPr>
              <w:t>542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EAF1"/>
            <w:noWrap/>
            <w:vAlign w:val="center"/>
            <w:hideMark/>
          </w:tcPr>
          <w:p w14:paraId="4B482E95" w14:textId="77777777" w:rsidR="00103474" w:rsidRPr="00103474" w:rsidRDefault="00103474" w:rsidP="009D1F2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3"/>
                <w:szCs w:val="13"/>
              </w:rPr>
            </w:pPr>
            <w:r w:rsidRPr="00103474">
              <w:rPr>
                <w:rFonts w:ascii="Bookman Old Style" w:eastAsia="Times New Roman" w:hAnsi="Bookman Old Style" w:cs="Calibri"/>
                <w:color w:val="000000"/>
                <w:sz w:val="13"/>
                <w:szCs w:val="13"/>
              </w:rPr>
              <w:t>429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EAF1"/>
            <w:noWrap/>
            <w:vAlign w:val="center"/>
            <w:hideMark/>
          </w:tcPr>
          <w:p w14:paraId="2B2FE2FF" w14:textId="77777777" w:rsidR="00103474" w:rsidRPr="00103474" w:rsidRDefault="00103474" w:rsidP="009D1F2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3"/>
                <w:szCs w:val="13"/>
              </w:rPr>
            </w:pPr>
            <w:r w:rsidRPr="00103474">
              <w:rPr>
                <w:rFonts w:ascii="Bookman Old Style" w:eastAsia="Times New Roman" w:hAnsi="Bookman Old Style" w:cs="Calibri"/>
                <w:color w:val="000000"/>
                <w:sz w:val="13"/>
                <w:szCs w:val="13"/>
              </w:rPr>
              <w:t>591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EAF1"/>
            <w:noWrap/>
            <w:vAlign w:val="center"/>
            <w:hideMark/>
          </w:tcPr>
          <w:p w14:paraId="67241472" w14:textId="77777777" w:rsidR="00103474" w:rsidRPr="00103474" w:rsidRDefault="00103474" w:rsidP="009D1F2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3"/>
                <w:szCs w:val="13"/>
              </w:rPr>
            </w:pPr>
            <w:r w:rsidRPr="00103474">
              <w:rPr>
                <w:rFonts w:ascii="Bookman Old Style" w:eastAsia="Times New Roman" w:hAnsi="Bookman Old Style" w:cs="Calibri"/>
                <w:color w:val="000000"/>
                <w:sz w:val="13"/>
                <w:szCs w:val="13"/>
              </w:rPr>
              <w:t>446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EAF1"/>
            <w:noWrap/>
            <w:vAlign w:val="center"/>
            <w:hideMark/>
          </w:tcPr>
          <w:p w14:paraId="6E314203" w14:textId="77777777" w:rsidR="00103474" w:rsidRPr="00103474" w:rsidRDefault="00103474" w:rsidP="009D1F2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3"/>
                <w:szCs w:val="13"/>
              </w:rPr>
            </w:pPr>
            <w:r w:rsidRPr="00103474">
              <w:rPr>
                <w:rFonts w:ascii="Bookman Old Style" w:eastAsia="Times New Roman" w:hAnsi="Bookman Old Style" w:cs="Calibri"/>
                <w:color w:val="000000"/>
                <w:sz w:val="13"/>
                <w:szCs w:val="13"/>
              </w:rPr>
              <w:t>431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EAF1"/>
            <w:noWrap/>
            <w:vAlign w:val="center"/>
            <w:hideMark/>
          </w:tcPr>
          <w:p w14:paraId="72BE5CCE" w14:textId="77777777" w:rsidR="00103474" w:rsidRPr="00103474" w:rsidRDefault="00103474" w:rsidP="009D1F2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3"/>
                <w:szCs w:val="13"/>
              </w:rPr>
            </w:pPr>
            <w:r w:rsidRPr="00103474">
              <w:rPr>
                <w:rFonts w:ascii="Bookman Old Style" w:eastAsia="Times New Roman" w:hAnsi="Bookman Old Style" w:cs="Calibri"/>
                <w:color w:val="000000"/>
                <w:sz w:val="13"/>
                <w:szCs w:val="13"/>
              </w:rPr>
              <w:t>-3,4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EAF1"/>
            <w:noWrap/>
            <w:vAlign w:val="center"/>
            <w:hideMark/>
          </w:tcPr>
          <w:p w14:paraId="0BFB4473" w14:textId="77777777" w:rsidR="00103474" w:rsidRPr="00103474" w:rsidRDefault="00103474" w:rsidP="009D1F2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3"/>
                <w:szCs w:val="13"/>
              </w:rPr>
            </w:pPr>
            <w:r w:rsidRPr="00103474">
              <w:rPr>
                <w:rFonts w:ascii="Bookman Old Style" w:eastAsia="Times New Roman" w:hAnsi="Bookman Old Style" w:cs="Calibri"/>
                <w:color w:val="000000"/>
                <w:sz w:val="13"/>
                <w:szCs w:val="13"/>
              </w:rPr>
              <w:t>22,4</w:t>
            </w:r>
          </w:p>
        </w:tc>
      </w:tr>
      <w:tr w:rsidR="00103474" w:rsidRPr="00C66059" w14:paraId="79DA3467" w14:textId="77777777" w:rsidTr="00103474">
        <w:trPr>
          <w:trHeight w:val="29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CD5339" w14:textId="77777777" w:rsidR="00103474" w:rsidRPr="00103474" w:rsidRDefault="00103474" w:rsidP="009D1F2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3"/>
                <w:szCs w:val="13"/>
              </w:rPr>
            </w:pPr>
            <w:r w:rsidRPr="00103474">
              <w:rPr>
                <w:rFonts w:ascii="Bookman Old Style" w:eastAsia="Times New Roman" w:hAnsi="Bookman Old Style" w:cs="Calibri"/>
                <w:b/>
                <w:bCs/>
                <w:color w:val="000000"/>
                <w:sz w:val="13"/>
                <w:szCs w:val="13"/>
              </w:rPr>
              <w:t xml:space="preserve">SOCIETE*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FE5AD9" w14:textId="77777777" w:rsidR="00103474" w:rsidRPr="00103474" w:rsidRDefault="00103474" w:rsidP="009D1F2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3"/>
                <w:szCs w:val="13"/>
              </w:rPr>
            </w:pPr>
            <w:r w:rsidRPr="00103474">
              <w:rPr>
                <w:rFonts w:ascii="Bookman Old Style" w:eastAsia="Times New Roman" w:hAnsi="Bookman Old Style" w:cs="Calibri"/>
                <w:color w:val="000000"/>
                <w:sz w:val="13"/>
                <w:szCs w:val="13"/>
              </w:rPr>
              <w:t>359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EFDF99" w14:textId="77777777" w:rsidR="00103474" w:rsidRPr="00103474" w:rsidRDefault="00103474" w:rsidP="009D1F2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3"/>
                <w:szCs w:val="13"/>
              </w:rPr>
            </w:pPr>
            <w:r w:rsidRPr="00103474">
              <w:rPr>
                <w:rFonts w:ascii="Bookman Old Style" w:eastAsia="Times New Roman" w:hAnsi="Bookman Old Style" w:cs="Calibri"/>
                <w:color w:val="000000"/>
                <w:sz w:val="13"/>
                <w:szCs w:val="13"/>
              </w:rPr>
              <w:t>495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619CDE" w14:textId="77777777" w:rsidR="00103474" w:rsidRPr="00103474" w:rsidRDefault="00103474" w:rsidP="009D1F2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3"/>
                <w:szCs w:val="13"/>
              </w:rPr>
            </w:pPr>
            <w:r w:rsidRPr="00103474">
              <w:rPr>
                <w:rFonts w:ascii="Bookman Old Style" w:eastAsia="Times New Roman" w:hAnsi="Bookman Old Style" w:cs="Calibri"/>
                <w:color w:val="000000"/>
                <w:sz w:val="13"/>
                <w:szCs w:val="13"/>
              </w:rPr>
              <w:t>404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CBC889" w14:textId="77777777" w:rsidR="00103474" w:rsidRPr="00103474" w:rsidRDefault="00103474" w:rsidP="009D1F2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3"/>
                <w:szCs w:val="13"/>
              </w:rPr>
            </w:pPr>
            <w:r w:rsidRPr="00103474">
              <w:rPr>
                <w:rFonts w:ascii="Bookman Old Style" w:eastAsia="Times New Roman" w:hAnsi="Bookman Old Style" w:cs="Calibri"/>
                <w:color w:val="000000"/>
                <w:sz w:val="13"/>
                <w:szCs w:val="13"/>
              </w:rPr>
              <w:t>519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1D93272" w14:textId="77777777" w:rsidR="00103474" w:rsidRPr="00103474" w:rsidRDefault="00103474" w:rsidP="009D1F2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3"/>
                <w:szCs w:val="13"/>
              </w:rPr>
            </w:pPr>
            <w:r w:rsidRPr="00103474">
              <w:rPr>
                <w:rFonts w:ascii="Bookman Old Style" w:eastAsia="Times New Roman" w:hAnsi="Bookman Old Style" w:cs="Calibri"/>
                <w:color w:val="000000"/>
                <w:sz w:val="13"/>
                <w:szCs w:val="13"/>
              </w:rPr>
              <w:t>162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47110DC" w14:textId="77777777" w:rsidR="00103474" w:rsidRPr="00103474" w:rsidRDefault="00103474" w:rsidP="009D1F2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3"/>
                <w:szCs w:val="13"/>
              </w:rPr>
            </w:pPr>
            <w:r w:rsidRPr="00103474">
              <w:rPr>
                <w:rFonts w:ascii="Bookman Old Style" w:eastAsia="Times New Roman" w:hAnsi="Bookman Old Style" w:cs="Calibri"/>
                <w:color w:val="000000"/>
                <w:sz w:val="13"/>
                <w:szCs w:val="13"/>
              </w:rPr>
              <w:t>534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0A0B2C5" w14:textId="77777777" w:rsidR="00103474" w:rsidRPr="00103474" w:rsidRDefault="00103474" w:rsidP="009D1F2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3"/>
                <w:szCs w:val="13"/>
              </w:rPr>
            </w:pPr>
            <w:r w:rsidRPr="00103474">
              <w:rPr>
                <w:rFonts w:ascii="Bookman Old Style" w:eastAsia="Times New Roman" w:hAnsi="Bookman Old Style" w:cs="Calibri"/>
                <w:color w:val="000000"/>
                <w:sz w:val="13"/>
                <w:szCs w:val="13"/>
              </w:rPr>
              <w:t>543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F70A4F" w14:textId="77777777" w:rsidR="00103474" w:rsidRPr="00103474" w:rsidRDefault="00103474" w:rsidP="009D1F2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3"/>
                <w:szCs w:val="13"/>
              </w:rPr>
            </w:pPr>
            <w:r w:rsidRPr="00103474">
              <w:rPr>
                <w:rFonts w:ascii="Bookman Old Style" w:eastAsia="Times New Roman" w:hAnsi="Bookman Old Style" w:cs="Calibri"/>
                <w:color w:val="000000"/>
                <w:sz w:val="13"/>
                <w:szCs w:val="13"/>
              </w:rPr>
              <w:t>655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532AE6" w14:textId="77777777" w:rsidR="00103474" w:rsidRPr="00103474" w:rsidRDefault="00103474" w:rsidP="009D1F2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3"/>
                <w:szCs w:val="13"/>
              </w:rPr>
            </w:pPr>
            <w:r w:rsidRPr="00103474">
              <w:rPr>
                <w:rFonts w:ascii="Bookman Old Style" w:eastAsia="Times New Roman" w:hAnsi="Bookman Old Style" w:cs="Calibri"/>
                <w:color w:val="000000"/>
                <w:sz w:val="13"/>
                <w:szCs w:val="13"/>
              </w:rPr>
              <w:t>427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A1AE39" w14:textId="77777777" w:rsidR="00103474" w:rsidRPr="00103474" w:rsidRDefault="00103474" w:rsidP="009D1F2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3"/>
                <w:szCs w:val="13"/>
              </w:rPr>
            </w:pPr>
            <w:r w:rsidRPr="00103474">
              <w:rPr>
                <w:rFonts w:ascii="Bookman Old Style" w:eastAsia="Times New Roman" w:hAnsi="Bookman Old Style" w:cs="Calibri"/>
                <w:color w:val="000000"/>
                <w:sz w:val="13"/>
                <w:szCs w:val="13"/>
              </w:rPr>
              <w:t>370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A56D11" w14:textId="77777777" w:rsidR="00103474" w:rsidRPr="00103474" w:rsidRDefault="00103474" w:rsidP="009D1F2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3"/>
                <w:szCs w:val="13"/>
              </w:rPr>
            </w:pPr>
            <w:r w:rsidRPr="00103474">
              <w:rPr>
                <w:rFonts w:ascii="Bookman Old Style" w:eastAsia="Times New Roman" w:hAnsi="Bookman Old Style" w:cs="Calibri"/>
                <w:color w:val="000000"/>
                <w:sz w:val="13"/>
                <w:szCs w:val="13"/>
              </w:rPr>
              <w:t>549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55ED09" w14:textId="77777777" w:rsidR="00103474" w:rsidRPr="00103474" w:rsidRDefault="00103474" w:rsidP="009D1F2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3"/>
                <w:szCs w:val="13"/>
              </w:rPr>
            </w:pPr>
            <w:r w:rsidRPr="00103474">
              <w:rPr>
                <w:rFonts w:ascii="Bookman Old Style" w:eastAsia="Times New Roman" w:hAnsi="Bookman Old Style" w:cs="Calibri"/>
                <w:color w:val="000000"/>
                <w:sz w:val="13"/>
                <w:szCs w:val="13"/>
              </w:rPr>
              <w:t>389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732D2B" w14:textId="77777777" w:rsidR="00103474" w:rsidRPr="00103474" w:rsidRDefault="00103474" w:rsidP="009D1F2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3"/>
                <w:szCs w:val="13"/>
              </w:rPr>
            </w:pPr>
            <w:r w:rsidRPr="00103474">
              <w:rPr>
                <w:rFonts w:ascii="Bookman Old Style" w:eastAsia="Times New Roman" w:hAnsi="Bookman Old Style" w:cs="Calibri"/>
                <w:color w:val="000000"/>
                <w:sz w:val="13"/>
                <w:szCs w:val="13"/>
              </w:rPr>
              <w:t>440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987542" w14:textId="77777777" w:rsidR="00103474" w:rsidRPr="00103474" w:rsidRDefault="00103474" w:rsidP="009D1F2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3"/>
                <w:szCs w:val="13"/>
              </w:rPr>
            </w:pPr>
            <w:r w:rsidRPr="00103474">
              <w:rPr>
                <w:rFonts w:ascii="Bookman Old Style" w:eastAsia="Times New Roman" w:hAnsi="Bookman Old Style" w:cs="Calibri"/>
                <w:color w:val="000000"/>
                <w:sz w:val="13"/>
                <w:szCs w:val="13"/>
              </w:rPr>
              <w:t>13,1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D72604" w14:textId="77777777" w:rsidR="00103474" w:rsidRPr="00103474" w:rsidRDefault="00103474" w:rsidP="009D1F2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3"/>
                <w:szCs w:val="13"/>
              </w:rPr>
            </w:pPr>
            <w:r w:rsidRPr="00103474">
              <w:rPr>
                <w:rFonts w:ascii="Bookman Old Style" w:eastAsia="Times New Roman" w:hAnsi="Bookman Old Style" w:cs="Calibri"/>
                <w:color w:val="000000"/>
                <w:sz w:val="13"/>
                <w:szCs w:val="13"/>
              </w:rPr>
              <w:t>22,5</w:t>
            </w:r>
          </w:p>
        </w:tc>
      </w:tr>
      <w:tr w:rsidR="00103474" w:rsidRPr="00C66059" w14:paraId="592BE742" w14:textId="77777777" w:rsidTr="00103474">
        <w:trPr>
          <w:trHeight w:val="29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noWrap/>
            <w:vAlign w:val="center"/>
            <w:hideMark/>
          </w:tcPr>
          <w:p w14:paraId="4319422A" w14:textId="77777777" w:rsidR="00103474" w:rsidRPr="00103474" w:rsidRDefault="00103474" w:rsidP="009D1F2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3"/>
                <w:szCs w:val="13"/>
              </w:rPr>
            </w:pPr>
            <w:r w:rsidRPr="00103474">
              <w:rPr>
                <w:rFonts w:ascii="Bookman Old Style" w:eastAsia="Times New Roman" w:hAnsi="Bookman Old Style" w:cs="Calibri"/>
                <w:b/>
                <w:bCs/>
                <w:color w:val="000000"/>
                <w:sz w:val="13"/>
                <w:szCs w:val="13"/>
              </w:rPr>
              <w:t>TOTAL (BRUTE)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EAF1"/>
            <w:noWrap/>
            <w:vAlign w:val="center"/>
            <w:hideMark/>
          </w:tcPr>
          <w:p w14:paraId="3B0C0AB8" w14:textId="77777777" w:rsidR="00103474" w:rsidRPr="00103474" w:rsidRDefault="00103474" w:rsidP="009D1F2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3"/>
                <w:szCs w:val="13"/>
              </w:rPr>
            </w:pPr>
            <w:r w:rsidRPr="00103474">
              <w:rPr>
                <w:rFonts w:ascii="Bookman Old Style" w:eastAsia="Times New Roman" w:hAnsi="Bookman Old Style" w:cs="Calibri"/>
                <w:color w:val="000000"/>
                <w:sz w:val="13"/>
                <w:szCs w:val="13"/>
              </w:rPr>
              <w:t>2 476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EAF1"/>
            <w:noWrap/>
            <w:vAlign w:val="center"/>
            <w:hideMark/>
          </w:tcPr>
          <w:p w14:paraId="5803F6EE" w14:textId="77777777" w:rsidR="00103474" w:rsidRPr="00103474" w:rsidRDefault="00103474" w:rsidP="009D1F2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3"/>
                <w:szCs w:val="13"/>
              </w:rPr>
            </w:pPr>
            <w:r w:rsidRPr="00103474">
              <w:rPr>
                <w:rFonts w:ascii="Bookman Old Style" w:eastAsia="Times New Roman" w:hAnsi="Bookman Old Style" w:cs="Calibri"/>
                <w:color w:val="000000"/>
                <w:sz w:val="13"/>
                <w:szCs w:val="13"/>
              </w:rPr>
              <w:t>2 770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EAF1"/>
            <w:noWrap/>
            <w:vAlign w:val="center"/>
            <w:hideMark/>
          </w:tcPr>
          <w:p w14:paraId="2B24EA3E" w14:textId="77777777" w:rsidR="00103474" w:rsidRPr="00103474" w:rsidRDefault="00103474" w:rsidP="009D1F2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3"/>
                <w:szCs w:val="13"/>
              </w:rPr>
            </w:pPr>
            <w:r w:rsidRPr="00103474">
              <w:rPr>
                <w:rFonts w:ascii="Bookman Old Style" w:eastAsia="Times New Roman" w:hAnsi="Bookman Old Style" w:cs="Calibri"/>
                <w:color w:val="000000"/>
                <w:sz w:val="13"/>
                <w:szCs w:val="13"/>
              </w:rPr>
              <w:t>1 733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EAF1"/>
            <w:noWrap/>
            <w:vAlign w:val="center"/>
            <w:hideMark/>
          </w:tcPr>
          <w:p w14:paraId="423B27F0" w14:textId="77777777" w:rsidR="00103474" w:rsidRPr="00103474" w:rsidRDefault="00103474" w:rsidP="009D1F2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3"/>
                <w:szCs w:val="13"/>
              </w:rPr>
            </w:pPr>
            <w:r w:rsidRPr="00103474">
              <w:rPr>
                <w:rFonts w:ascii="Bookman Old Style" w:eastAsia="Times New Roman" w:hAnsi="Bookman Old Style" w:cs="Calibri"/>
                <w:color w:val="000000"/>
                <w:sz w:val="13"/>
                <w:szCs w:val="13"/>
              </w:rPr>
              <w:t>2 433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EAF1"/>
            <w:noWrap/>
            <w:vAlign w:val="center"/>
            <w:hideMark/>
          </w:tcPr>
          <w:p w14:paraId="7277ECBD" w14:textId="77777777" w:rsidR="00103474" w:rsidRPr="00103474" w:rsidRDefault="00103474" w:rsidP="009D1F2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3"/>
                <w:szCs w:val="13"/>
              </w:rPr>
            </w:pPr>
            <w:r w:rsidRPr="00103474">
              <w:rPr>
                <w:rFonts w:ascii="Bookman Old Style" w:eastAsia="Times New Roman" w:hAnsi="Bookman Old Style" w:cs="Calibri"/>
                <w:color w:val="000000"/>
                <w:sz w:val="13"/>
                <w:szCs w:val="13"/>
              </w:rPr>
              <w:t>1 065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EAF1"/>
            <w:noWrap/>
            <w:vAlign w:val="center"/>
            <w:hideMark/>
          </w:tcPr>
          <w:p w14:paraId="7DC20498" w14:textId="77777777" w:rsidR="00103474" w:rsidRPr="00103474" w:rsidRDefault="00103474" w:rsidP="009D1F2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3"/>
                <w:szCs w:val="13"/>
              </w:rPr>
            </w:pPr>
            <w:r w:rsidRPr="00103474">
              <w:rPr>
                <w:rFonts w:ascii="Bookman Old Style" w:eastAsia="Times New Roman" w:hAnsi="Bookman Old Style" w:cs="Calibri"/>
                <w:color w:val="000000"/>
                <w:sz w:val="13"/>
                <w:szCs w:val="13"/>
              </w:rPr>
              <w:t>2 654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EAF1"/>
            <w:noWrap/>
            <w:vAlign w:val="center"/>
            <w:hideMark/>
          </w:tcPr>
          <w:p w14:paraId="173737D4" w14:textId="77777777" w:rsidR="00103474" w:rsidRPr="00103474" w:rsidRDefault="00103474" w:rsidP="009D1F2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3"/>
                <w:szCs w:val="13"/>
              </w:rPr>
            </w:pPr>
            <w:r w:rsidRPr="00103474">
              <w:rPr>
                <w:rFonts w:ascii="Bookman Old Style" w:eastAsia="Times New Roman" w:hAnsi="Bookman Old Style" w:cs="Calibri"/>
                <w:color w:val="000000"/>
                <w:sz w:val="13"/>
                <w:szCs w:val="13"/>
              </w:rPr>
              <w:t>1 932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EAF1"/>
            <w:noWrap/>
            <w:vAlign w:val="center"/>
            <w:hideMark/>
          </w:tcPr>
          <w:p w14:paraId="3C657630" w14:textId="77777777" w:rsidR="00103474" w:rsidRPr="00103474" w:rsidRDefault="00103474" w:rsidP="009D1F2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3"/>
                <w:szCs w:val="13"/>
              </w:rPr>
            </w:pPr>
            <w:r w:rsidRPr="00103474">
              <w:rPr>
                <w:rFonts w:ascii="Bookman Old Style" w:eastAsia="Times New Roman" w:hAnsi="Bookman Old Style" w:cs="Calibri"/>
                <w:color w:val="000000"/>
                <w:sz w:val="13"/>
                <w:szCs w:val="13"/>
              </w:rPr>
              <w:t>2 693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EAF1"/>
            <w:noWrap/>
            <w:vAlign w:val="center"/>
            <w:hideMark/>
          </w:tcPr>
          <w:p w14:paraId="1B73F5CB" w14:textId="77777777" w:rsidR="00103474" w:rsidRPr="00103474" w:rsidRDefault="00103474" w:rsidP="009D1F2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3"/>
                <w:szCs w:val="13"/>
              </w:rPr>
            </w:pPr>
            <w:r w:rsidRPr="00103474">
              <w:rPr>
                <w:rFonts w:ascii="Bookman Old Style" w:eastAsia="Times New Roman" w:hAnsi="Bookman Old Style" w:cs="Calibri"/>
                <w:color w:val="000000"/>
                <w:sz w:val="13"/>
                <w:szCs w:val="13"/>
              </w:rPr>
              <w:t>2 387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EAF1"/>
            <w:noWrap/>
            <w:vAlign w:val="center"/>
            <w:hideMark/>
          </w:tcPr>
          <w:p w14:paraId="4AA924DE" w14:textId="77777777" w:rsidR="00103474" w:rsidRPr="00103474" w:rsidRDefault="00103474" w:rsidP="009D1F2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3"/>
                <w:szCs w:val="13"/>
              </w:rPr>
            </w:pPr>
            <w:r w:rsidRPr="00103474">
              <w:rPr>
                <w:rFonts w:ascii="Bookman Old Style" w:eastAsia="Times New Roman" w:hAnsi="Bookman Old Style" w:cs="Calibri"/>
                <w:color w:val="000000"/>
                <w:sz w:val="13"/>
                <w:szCs w:val="13"/>
              </w:rPr>
              <w:t>2 818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EAF1"/>
            <w:noWrap/>
            <w:vAlign w:val="center"/>
            <w:hideMark/>
          </w:tcPr>
          <w:p w14:paraId="55F8345C" w14:textId="77777777" w:rsidR="00103474" w:rsidRPr="00103474" w:rsidRDefault="00103474" w:rsidP="009D1F2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3"/>
                <w:szCs w:val="13"/>
              </w:rPr>
            </w:pPr>
            <w:r w:rsidRPr="00103474">
              <w:rPr>
                <w:rFonts w:ascii="Bookman Old Style" w:eastAsia="Times New Roman" w:hAnsi="Bookman Old Style" w:cs="Calibri"/>
                <w:color w:val="000000"/>
                <w:sz w:val="13"/>
                <w:szCs w:val="13"/>
              </w:rPr>
              <w:t>2 753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EAF1"/>
            <w:noWrap/>
            <w:vAlign w:val="center"/>
            <w:hideMark/>
          </w:tcPr>
          <w:p w14:paraId="2DFD93DA" w14:textId="77777777" w:rsidR="00103474" w:rsidRPr="00103474" w:rsidRDefault="00103474" w:rsidP="009D1F2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3"/>
                <w:szCs w:val="13"/>
              </w:rPr>
            </w:pPr>
            <w:r w:rsidRPr="00103474">
              <w:rPr>
                <w:rFonts w:ascii="Bookman Old Style" w:eastAsia="Times New Roman" w:hAnsi="Bookman Old Style" w:cs="Calibri"/>
                <w:color w:val="000000"/>
                <w:sz w:val="13"/>
                <w:szCs w:val="13"/>
              </w:rPr>
              <w:t>2 567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EAF1"/>
            <w:noWrap/>
            <w:vAlign w:val="center"/>
            <w:hideMark/>
          </w:tcPr>
          <w:p w14:paraId="741DD148" w14:textId="77777777" w:rsidR="00103474" w:rsidRPr="00103474" w:rsidRDefault="00103474" w:rsidP="009D1F2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3"/>
                <w:szCs w:val="13"/>
              </w:rPr>
            </w:pPr>
            <w:r w:rsidRPr="00103474">
              <w:rPr>
                <w:rFonts w:ascii="Bookman Old Style" w:eastAsia="Times New Roman" w:hAnsi="Bookman Old Style" w:cs="Calibri"/>
                <w:color w:val="000000"/>
                <w:sz w:val="13"/>
                <w:szCs w:val="13"/>
              </w:rPr>
              <w:t>2 321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EAF1"/>
            <w:noWrap/>
            <w:vAlign w:val="center"/>
            <w:hideMark/>
          </w:tcPr>
          <w:p w14:paraId="36F2B51D" w14:textId="77777777" w:rsidR="00103474" w:rsidRPr="00103474" w:rsidRDefault="00103474" w:rsidP="009D1F2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3"/>
                <w:szCs w:val="13"/>
              </w:rPr>
            </w:pPr>
            <w:r w:rsidRPr="00103474">
              <w:rPr>
                <w:rFonts w:ascii="Bookman Old Style" w:eastAsia="Times New Roman" w:hAnsi="Bookman Old Style" w:cs="Calibri"/>
                <w:color w:val="000000"/>
                <w:sz w:val="13"/>
                <w:szCs w:val="13"/>
              </w:rPr>
              <w:t>-9,6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EAF1"/>
            <w:noWrap/>
            <w:vAlign w:val="center"/>
            <w:hideMark/>
          </w:tcPr>
          <w:p w14:paraId="181ADA0D" w14:textId="77777777" w:rsidR="00103474" w:rsidRPr="00103474" w:rsidRDefault="00103474" w:rsidP="009D1F2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3"/>
                <w:szCs w:val="13"/>
              </w:rPr>
            </w:pPr>
            <w:r w:rsidRPr="00103474">
              <w:rPr>
                <w:rFonts w:ascii="Bookman Old Style" w:eastAsia="Times New Roman" w:hAnsi="Bookman Old Style" w:cs="Calibri"/>
                <w:color w:val="000000"/>
                <w:sz w:val="13"/>
                <w:szCs w:val="13"/>
              </w:rPr>
              <w:t>-6,3</w:t>
            </w:r>
          </w:p>
        </w:tc>
      </w:tr>
      <w:tr w:rsidR="00103474" w:rsidRPr="00C66059" w14:paraId="64C102B4" w14:textId="77777777" w:rsidTr="00103474">
        <w:trPr>
          <w:trHeight w:val="29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53B435" w14:textId="77777777" w:rsidR="00103474" w:rsidRPr="00103474" w:rsidRDefault="00103474" w:rsidP="009D1F2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3"/>
                <w:szCs w:val="13"/>
              </w:rPr>
            </w:pPr>
            <w:r w:rsidRPr="00103474">
              <w:rPr>
                <w:rFonts w:ascii="Bookman Old Style" w:eastAsia="Times New Roman" w:hAnsi="Bookman Old Style" w:cs="Calibri"/>
                <w:b/>
                <w:bCs/>
                <w:color w:val="000000"/>
                <w:sz w:val="13"/>
                <w:szCs w:val="13"/>
              </w:rPr>
              <w:t xml:space="preserve">TOTAL*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3517F1" w14:textId="77777777" w:rsidR="00103474" w:rsidRPr="00103474" w:rsidRDefault="00103474" w:rsidP="009D1F2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3"/>
                <w:szCs w:val="13"/>
              </w:rPr>
            </w:pPr>
            <w:r w:rsidRPr="00103474">
              <w:rPr>
                <w:rFonts w:ascii="Bookman Old Style" w:eastAsia="Times New Roman" w:hAnsi="Bookman Old Style" w:cs="Calibri"/>
                <w:color w:val="000000"/>
                <w:sz w:val="13"/>
                <w:szCs w:val="13"/>
              </w:rPr>
              <w:t>2 537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E4455B" w14:textId="77777777" w:rsidR="00103474" w:rsidRPr="00103474" w:rsidRDefault="00103474" w:rsidP="009D1F2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3"/>
                <w:szCs w:val="13"/>
              </w:rPr>
            </w:pPr>
            <w:r w:rsidRPr="00103474">
              <w:rPr>
                <w:rFonts w:ascii="Bookman Old Style" w:eastAsia="Times New Roman" w:hAnsi="Bookman Old Style" w:cs="Calibri"/>
                <w:color w:val="000000"/>
                <w:sz w:val="13"/>
                <w:szCs w:val="13"/>
              </w:rPr>
              <w:t>2 704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456E81" w14:textId="77777777" w:rsidR="00103474" w:rsidRPr="00103474" w:rsidRDefault="00103474" w:rsidP="009D1F2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3"/>
                <w:szCs w:val="13"/>
              </w:rPr>
            </w:pPr>
            <w:r w:rsidRPr="00103474">
              <w:rPr>
                <w:rFonts w:ascii="Bookman Old Style" w:eastAsia="Times New Roman" w:hAnsi="Bookman Old Style" w:cs="Calibri"/>
                <w:color w:val="000000"/>
                <w:sz w:val="13"/>
                <w:szCs w:val="13"/>
              </w:rPr>
              <w:t>1 794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AD186A" w14:textId="77777777" w:rsidR="00103474" w:rsidRPr="00103474" w:rsidRDefault="00103474" w:rsidP="009D1F2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3"/>
                <w:szCs w:val="13"/>
              </w:rPr>
            </w:pPr>
            <w:r w:rsidRPr="00103474">
              <w:rPr>
                <w:rFonts w:ascii="Bookman Old Style" w:eastAsia="Times New Roman" w:hAnsi="Bookman Old Style" w:cs="Calibri"/>
                <w:color w:val="000000"/>
                <w:sz w:val="13"/>
                <w:szCs w:val="13"/>
              </w:rPr>
              <w:t>2 360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8E8B47" w14:textId="77777777" w:rsidR="00103474" w:rsidRPr="00103474" w:rsidRDefault="00103474" w:rsidP="009D1F2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3"/>
                <w:szCs w:val="13"/>
              </w:rPr>
            </w:pPr>
            <w:r w:rsidRPr="00103474">
              <w:rPr>
                <w:rFonts w:ascii="Bookman Old Style" w:eastAsia="Times New Roman" w:hAnsi="Bookman Old Style" w:cs="Calibri"/>
                <w:color w:val="000000"/>
                <w:sz w:val="13"/>
                <w:szCs w:val="13"/>
              </w:rPr>
              <w:t>1 042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81E46E" w14:textId="77777777" w:rsidR="00103474" w:rsidRPr="00103474" w:rsidRDefault="00103474" w:rsidP="009D1F2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3"/>
                <w:szCs w:val="13"/>
              </w:rPr>
            </w:pPr>
            <w:r w:rsidRPr="00103474">
              <w:rPr>
                <w:rFonts w:ascii="Bookman Old Style" w:eastAsia="Times New Roman" w:hAnsi="Bookman Old Style" w:cs="Calibri"/>
                <w:color w:val="000000"/>
                <w:sz w:val="13"/>
                <w:szCs w:val="13"/>
              </w:rPr>
              <w:t>3 230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252E4C" w14:textId="77777777" w:rsidR="00103474" w:rsidRPr="00103474" w:rsidRDefault="00103474" w:rsidP="009D1F2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3"/>
                <w:szCs w:val="13"/>
              </w:rPr>
            </w:pPr>
            <w:r w:rsidRPr="00103474">
              <w:rPr>
                <w:rFonts w:ascii="Bookman Old Style" w:eastAsia="Times New Roman" w:hAnsi="Bookman Old Style" w:cs="Calibri"/>
                <w:color w:val="000000"/>
                <w:sz w:val="13"/>
                <w:szCs w:val="13"/>
              </w:rPr>
              <w:t>2 857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6DE763" w14:textId="77777777" w:rsidR="00103474" w:rsidRPr="00103474" w:rsidRDefault="00103474" w:rsidP="009D1F2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3"/>
                <w:szCs w:val="13"/>
              </w:rPr>
            </w:pPr>
            <w:r w:rsidRPr="00103474">
              <w:rPr>
                <w:rFonts w:ascii="Bookman Old Style" w:eastAsia="Times New Roman" w:hAnsi="Bookman Old Style" w:cs="Calibri"/>
                <w:color w:val="000000"/>
                <w:sz w:val="13"/>
                <w:szCs w:val="13"/>
              </w:rPr>
              <w:t>2 690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528946" w14:textId="77777777" w:rsidR="00103474" w:rsidRPr="00103474" w:rsidRDefault="00103474" w:rsidP="009D1F2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3"/>
                <w:szCs w:val="13"/>
              </w:rPr>
            </w:pPr>
            <w:r w:rsidRPr="00103474">
              <w:rPr>
                <w:rFonts w:ascii="Bookman Old Style" w:eastAsia="Times New Roman" w:hAnsi="Bookman Old Style" w:cs="Calibri"/>
                <w:color w:val="000000"/>
                <w:sz w:val="13"/>
                <w:szCs w:val="13"/>
              </w:rPr>
              <w:t>2 004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6900C5" w14:textId="77777777" w:rsidR="00103474" w:rsidRPr="00103474" w:rsidRDefault="00103474" w:rsidP="009D1F2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3"/>
                <w:szCs w:val="13"/>
              </w:rPr>
            </w:pPr>
            <w:r w:rsidRPr="00103474">
              <w:rPr>
                <w:rFonts w:ascii="Bookman Old Style" w:eastAsia="Times New Roman" w:hAnsi="Bookman Old Style" w:cs="Calibri"/>
                <w:color w:val="000000"/>
                <w:sz w:val="13"/>
                <w:szCs w:val="13"/>
              </w:rPr>
              <w:t>2 554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4F6433" w14:textId="77777777" w:rsidR="00103474" w:rsidRPr="00103474" w:rsidRDefault="00103474" w:rsidP="009D1F2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3"/>
                <w:szCs w:val="13"/>
              </w:rPr>
            </w:pPr>
            <w:r w:rsidRPr="00103474">
              <w:rPr>
                <w:rFonts w:ascii="Bookman Old Style" w:eastAsia="Times New Roman" w:hAnsi="Bookman Old Style" w:cs="Calibri"/>
                <w:color w:val="000000"/>
                <w:sz w:val="13"/>
                <w:szCs w:val="13"/>
              </w:rPr>
              <w:t>2 498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C3E22E" w14:textId="77777777" w:rsidR="00103474" w:rsidRPr="00103474" w:rsidRDefault="00103474" w:rsidP="009D1F2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3"/>
                <w:szCs w:val="13"/>
              </w:rPr>
            </w:pPr>
            <w:r w:rsidRPr="00103474">
              <w:rPr>
                <w:rFonts w:ascii="Bookman Old Style" w:eastAsia="Times New Roman" w:hAnsi="Bookman Old Style" w:cs="Calibri"/>
                <w:color w:val="000000"/>
                <w:sz w:val="13"/>
                <w:szCs w:val="13"/>
              </w:rPr>
              <w:t>2 398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C8B6AF" w14:textId="77777777" w:rsidR="00103474" w:rsidRPr="00103474" w:rsidRDefault="00103474" w:rsidP="009D1F2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3"/>
                <w:szCs w:val="13"/>
              </w:rPr>
            </w:pPr>
            <w:r w:rsidRPr="00103474">
              <w:rPr>
                <w:rFonts w:ascii="Bookman Old Style" w:eastAsia="Times New Roman" w:hAnsi="Bookman Old Style" w:cs="Calibri"/>
                <w:color w:val="000000"/>
                <w:sz w:val="13"/>
                <w:szCs w:val="13"/>
              </w:rPr>
              <w:t>2 378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15255A" w14:textId="77777777" w:rsidR="00103474" w:rsidRPr="00103474" w:rsidRDefault="00103474" w:rsidP="009D1F2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3"/>
                <w:szCs w:val="13"/>
              </w:rPr>
            </w:pPr>
            <w:r w:rsidRPr="00103474">
              <w:rPr>
                <w:rFonts w:ascii="Bookman Old Style" w:eastAsia="Times New Roman" w:hAnsi="Bookman Old Style" w:cs="Calibri"/>
                <w:color w:val="000000"/>
                <w:sz w:val="13"/>
                <w:szCs w:val="13"/>
              </w:rPr>
              <w:t>-0,8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46B600" w14:textId="77777777" w:rsidR="00103474" w:rsidRPr="00103474" w:rsidRDefault="00103474" w:rsidP="009D1F2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3"/>
                <w:szCs w:val="13"/>
              </w:rPr>
            </w:pPr>
            <w:r w:rsidRPr="00103474">
              <w:rPr>
                <w:rFonts w:ascii="Bookman Old Style" w:eastAsia="Times New Roman" w:hAnsi="Bookman Old Style" w:cs="Calibri"/>
                <w:color w:val="000000"/>
                <w:sz w:val="13"/>
                <w:szCs w:val="13"/>
              </w:rPr>
              <w:t>-6,3</w:t>
            </w:r>
          </w:p>
        </w:tc>
      </w:tr>
    </w:tbl>
    <w:p w14:paraId="7923A7E3" w14:textId="77777777" w:rsidR="0042135F" w:rsidRPr="00BC5038" w:rsidRDefault="0042135F" w:rsidP="00B02129">
      <w:pPr>
        <w:autoSpaceDE w:val="0"/>
        <w:adjustRightInd w:val="0"/>
        <w:spacing w:after="0"/>
        <w:jc w:val="both"/>
        <w:rPr>
          <w:rFonts w:ascii="Bookman Old Style" w:hAnsi="Bookman Old Style"/>
          <w:b/>
          <w:bCs/>
          <w:sz w:val="12"/>
          <w:szCs w:val="12"/>
          <w:u w:val="single"/>
        </w:rPr>
      </w:pPr>
    </w:p>
    <w:p w14:paraId="5107BAC8" w14:textId="1E9DC761" w:rsidR="00B02129" w:rsidRPr="00C32BBA" w:rsidRDefault="005E2B1E" w:rsidP="00B02129">
      <w:pPr>
        <w:autoSpaceDE w:val="0"/>
        <w:adjustRightInd w:val="0"/>
        <w:spacing w:after="0"/>
        <w:jc w:val="both"/>
        <w:rPr>
          <w:rFonts w:ascii="Bookman Old Style" w:hAnsi="Bookman Old Style"/>
          <w:sz w:val="18"/>
          <w:szCs w:val="18"/>
        </w:rPr>
      </w:pPr>
      <w:r w:rsidRPr="005E2B1E">
        <w:rPr>
          <w:rFonts w:ascii="Bookman Old Style" w:hAnsi="Bookman Old Style"/>
          <w:b/>
          <w:bCs/>
          <w:sz w:val="18"/>
          <w:szCs w:val="18"/>
        </w:rPr>
        <w:t xml:space="preserve">   </w:t>
      </w:r>
      <w:r w:rsidR="00B02129" w:rsidRPr="00C32BBA">
        <w:rPr>
          <w:rFonts w:ascii="Bookman Old Style" w:hAnsi="Bookman Old Style"/>
          <w:b/>
          <w:bCs/>
          <w:sz w:val="18"/>
          <w:szCs w:val="18"/>
          <w:u w:val="single"/>
        </w:rPr>
        <w:t>Source</w:t>
      </w:r>
      <w:r w:rsidR="00B02129" w:rsidRPr="00C32BBA">
        <w:rPr>
          <w:rFonts w:ascii="Bookman Old Style" w:hAnsi="Bookman Old Style"/>
          <w:b/>
          <w:bCs/>
          <w:sz w:val="18"/>
          <w:szCs w:val="18"/>
        </w:rPr>
        <w:t> :</w:t>
      </w:r>
      <w:r w:rsidR="00B02129" w:rsidRPr="00C32BBA">
        <w:rPr>
          <w:rFonts w:ascii="Bookman Old Style" w:hAnsi="Bookman Old Style"/>
          <w:sz w:val="18"/>
          <w:szCs w:val="18"/>
        </w:rPr>
        <w:t xml:space="preserve"> INStaD, Direction Générale des Impôts (DGI) </w:t>
      </w:r>
    </w:p>
    <w:p w14:paraId="3C2102EA" w14:textId="72412ECC" w:rsidR="00597D14" w:rsidRDefault="00562D8B" w:rsidP="00B02129">
      <w:pPr>
        <w:autoSpaceDE w:val="0"/>
        <w:adjustRightInd w:val="0"/>
        <w:spacing w:after="0"/>
        <w:ind w:firstLine="708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     </w:t>
      </w:r>
      <w:r w:rsidR="00B02129" w:rsidRPr="00C32BBA">
        <w:rPr>
          <w:rFonts w:ascii="Bookman Old Style" w:hAnsi="Bookman Old Style"/>
          <w:sz w:val="18"/>
          <w:szCs w:val="18"/>
        </w:rPr>
        <w:t xml:space="preserve">*Données corrigées des variations saisonnières (CVS) </w:t>
      </w:r>
    </w:p>
    <w:p w14:paraId="30956ADE" w14:textId="073093CF" w:rsidR="00B02129" w:rsidRDefault="00B02129" w:rsidP="00B02129">
      <w:pPr>
        <w:autoSpaceDE w:val="0"/>
        <w:adjustRightInd w:val="0"/>
        <w:spacing w:after="0"/>
        <w:ind w:firstLine="708"/>
        <w:jc w:val="both"/>
        <w:rPr>
          <w:rFonts w:ascii="Bookman Old Style" w:hAnsi="Bookman Old Style"/>
          <w:sz w:val="18"/>
          <w:szCs w:val="18"/>
        </w:rPr>
      </w:pPr>
      <w:r w:rsidRPr="00C32BBA">
        <w:rPr>
          <w:rFonts w:ascii="Bookman Old Style" w:hAnsi="Bookman Old Style"/>
          <w:sz w:val="18"/>
          <w:szCs w:val="18"/>
        </w:rPr>
        <w:t xml:space="preserve">   </w:t>
      </w:r>
    </w:p>
    <w:p w14:paraId="2A86E801" w14:textId="77777777" w:rsidR="005408E0" w:rsidRPr="00342976" w:rsidRDefault="005408E0" w:rsidP="004C5484">
      <w:pPr>
        <w:autoSpaceDE w:val="0"/>
        <w:adjustRightInd w:val="0"/>
        <w:jc w:val="both"/>
        <w:rPr>
          <w:rFonts w:ascii="Trebuchet MS" w:hAnsi="Trebuchet MS" w:cs="Arial,BoldItalic"/>
          <w:b/>
          <w:bCs/>
          <w:i/>
          <w:iCs/>
          <w:color w:val="44546A" w:themeColor="text2"/>
          <w:sz w:val="2"/>
          <w:szCs w:val="8"/>
        </w:rPr>
      </w:pPr>
    </w:p>
    <w:p w14:paraId="04157D13" w14:textId="7EE6A058" w:rsidR="004C5484" w:rsidRPr="00C32BBA" w:rsidRDefault="006A7615" w:rsidP="00412575">
      <w:pPr>
        <w:autoSpaceDE w:val="0"/>
        <w:adjustRightInd w:val="0"/>
        <w:jc w:val="both"/>
        <w:rPr>
          <w:rFonts w:ascii="Bookman Old Style" w:hAnsi="Bookman Old Style"/>
          <w:sz w:val="20"/>
        </w:rPr>
        <w:sectPr w:rsidR="004C5484" w:rsidRPr="00C32BBA" w:rsidSect="00F640A3">
          <w:footerReference w:type="default" r:id="rId14"/>
          <w:type w:val="continuous"/>
          <w:pgSz w:w="11906" w:h="16838"/>
          <w:pgMar w:top="851" w:right="1106" w:bottom="244" w:left="964" w:header="720" w:footer="130" w:gutter="0"/>
          <w:cols w:space="424"/>
          <w:docGrid w:linePitch="326"/>
        </w:sectPr>
      </w:pPr>
      <w:r>
        <w:rPr>
          <w:rFonts w:ascii="Bookman Old Style" w:hAnsi="Bookman Old Style" w:cs="Arial,BoldItalic"/>
          <w:b/>
          <w:bCs/>
          <w:i/>
          <w:iCs/>
          <w:color w:val="44546A" w:themeColor="text2"/>
        </w:rPr>
        <w:t xml:space="preserve">Nouvelle </w:t>
      </w:r>
      <w:r w:rsidR="00E208CD">
        <w:rPr>
          <w:rFonts w:ascii="Bookman Old Style" w:hAnsi="Bookman Old Style" w:cs="Arial,BoldItalic"/>
          <w:b/>
          <w:bCs/>
          <w:i/>
          <w:iCs/>
          <w:color w:val="44546A" w:themeColor="text2"/>
        </w:rPr>
        <w:t>baisse</w:t>
      </w:r>
      <w:r w:rsidR="0015255C" w:rsidRPr="0015255C">
        <w:rPr>
          <w:rFonts w:ascii="Bookman Old Style" w:hAnsi="Bookman Old Style" w:cs="Arial,BoldItalic"/>
          <w:b/>
          <w:bCs/>
          <w:i/>
          <w:iCs/>
          <w:color w:val="44546A" w:themeColor="text2"/>
        </w:rPr>
        <w:t xml:space="preserve"> des créations d’entreprises </w:t>
      </w:r>
      <w:r w:rsidR="00C5369C">
        <w:rPr>
          <w:rFonts w:ascii="Bookman Old Style" w:hAnsi="Bookman Old Style" w:cs="Arial,BoldItalic"/>
          <w:b/>
          <w:bCs/>
          <w:i/>
          <w:iCs/>
          <w:color w:val="44546A" w:themeColor="text2"/>
        </w:rPr>
        <w:t>en</w:t>
      </w:r>
      <w:r w:rsidR="00622579">
        <w:rPr>
          <w:rFonts w:ascii="Bookman Old Style" w:hAnsi="Bookman Old Style" w:cs="Arial,BoldItalic"/>
          <w:b/>
          <w:bCs/>
          <w:i/>
          <w:iCs/>
          <w:color w:val="44546A" w:themeColor="text2"/>
        </w:rPr>
        <w:t xml:space="preserve"> juin</w:t>
      </w:r>
      <w:r w:rsidR="00E208CD">
        <w:rPr>
          <w:rFonts w:ascii="Bookman Old Style" w:hAnsi="Bookman Old Style" w:cs="Arial,BoldItalic"/>
          <w:b/>
          <w:bCs/>
          <w:i/>
          <w:iCs/>
          <w:color w:val="44546A" w:themeColor="text2"/>
        </w:rPr>
        <w:t xml:space="preserve"> </w:t>
      </w:r>
      <w:r w:rsidR="00C5369C">
        <w:rPr>
          <w:rFonts w:ascii="Bookman Old Style" w:hAnsi="Bookman Old Style" w:cs="Arial,BoldItalic"/>
          <w:b/>
          <w:bCs/>
          <w:i/>
          <w:iCs/>
          <w:color w:val="44546A" w:themeColor="text2"/>
        </w:rPr>
        <w:t>202</w:t>
      </w:r>
      <w:r w:rsidR="00A04548">
        <w:rPr>
          <w:rFonts w:ascii="Bookman Old Style" w:hAnsi="Bookman Old Style" w:cs="Arial,BoldItalic"/>
          <w:b/>
          <w:bCs/>
          <w:i/>
          <w:iCs/>
          <w:color w:val="44546A" w:themeColor="text2"/>
        </w:rPr>
        <w:t>5</w:t>
      </w:r>
      <w:r w:rsidR="00A43A9C">
        <w:rPr>
          <w:rFonts w:ascii="Bookman Old Style" w:hAnsi="Bookman Old Style" w:cs="Arial,BoldItalic"/>
          <w:b/>
          <w:bCs/>
          <w:i/>
          <w:iCs/>
          <w:color w:val="44546A" w:themeColor="text2"/>
        </w:rPr>
        <w:t>…</w:t>
      </w:r>
    </w:p>
    <w:p w14:paraId="58951145" w14:textId="02030132" w:rsidR="006A7615" w:rsidRDefault="001F305A" w:rsidP="00650611">
      <w:pPr>
        <w:autoSpaceDE w:val="0"/>
        <w:adjustRightInd w:val="0"/>
        <w:spacing w:after="120" w:line="276" w:lineRule="auto"/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 xml:space="preserve">En juin 2025, </w:t>
      </w:r>
      <w:r w:rsidRPr="001F305A">
        <w:rPr>
          <w:rFonts w:ascii="Bookman Old Style" w:hAnsi="Bookman Old Style"/>
          <w:sz w:val="20"/>
        </w:rPr>
        <w:t xml:space="preserve">le nombre de créations d’entreprises </w:t>
      </w:r>
      <w:r w:rsidR="006A7615">
        <w:rPr>
          <w:rFonts w:ascii="Bookman Old Style" w:hAnsi="Bookman Old Style"/>
          <w:sz w:val="20"/>
        </w:rPr>
        <w:t>recule pour le troisième mois consécutif</w:t>
      </w:r>
      <w:r w:rsidR="00A63D46" w:rsidRPr="00A63D46">
        <w:rPr>
          <w:rFonts w:ascii="Bookman Old Style" w:hAnsi="Bookman Old Style"/>
          <w:sz w:val="20"/>
        </w:rPr>
        <w:t>.</w:t>
      </w:r>
      <w:r w:rsidR="00D704A8">
        <w:rPr>
          <w:rFonts w:ascii="Bookman Old Style" w:hAnsi="Bookman Old Style"/>
          <w:sz w:val="20"/>
        </w:rPr>
        <w:t xml:space="preserve"> Ainsi, e</w:t>
      </w:r>
      <w:r w:rsidR="00A63D46" w:rsidRPr="00A63D46">
        <w:rPr>
          <w:rFonts w:ascii="Bookman Old Style" w:hAnsi="Bookman Old Style"/>
          <w:sz w:val="20"/>
        </w:rPr>
        <w:t xml:space="preserve">n données corrigées des variations saisonnières, </w:t>
      </w:r>
      <w:r w:rsidRPr="001F305A">
        <w:rPr>
          <w:rFonts w:ascii="Bookman Old Style" w:hAnsi="Bookman Old Style"/>
          <w:sz w:val="20"/>
        </w:rPr>
        <w:t xml:space="preserve">2 378 entreprises ont vu le jour, contre 2 398 le mois précédent, soit une </w:t>
      </w:r>
      <w:r w:rsidR="00662928" w:rsidRPr="001F305A">
        <w:rPr>
          <w:rFonts w:ascii="Bookman Old Style" w:hAnsi="Bookman Old Style"/>
          <w:sz w:val="20"/>
        </w:rPr>
        <w:t>légère diminution de 0,8 %</w:t>
      </w:r>
      <w:r w:rsidR="00662928" w:rsidRPr="001A62CA">
        <w:rPr>
          <w:rFonts w:ascii="Bookman Old Style" w:hAnsi="Bookman Old Style"/>
          <w:sz w:val="20"/>
        </w:rPr>
        <w:t xml:space="preserve"> par rapport à </w:t>
      </w:r>
      <w:r w:rsidR="00662928">
        <w:rPr>
          <w:rFonts w:ascii="Bookman Old Style" w:hAnsi="Bookman Old Style"/>
          <w:sz w:val="20"/>
        </w:rPr>
        <w:t>mai</w:t>
      </w:r>
      <w:r w:rsidR="00662928" w:rsidRPr="001A62CA">
        <w:rPr>
          <w:rFonts w:ascii="Bookman Old Style" w:hAnsi="Bookman Old Style"/>
          <w:sz w:val="20"/>
        </w:rPr>
        <w:t xml:space="preserve"> 2025</w:t>
      </w:r>
      <w:r w:rsidR="00662928">
        <w:rPr>
          <w:rFonts w:ascii="Bookman Old Style" w:hAnsi="Bookman Old Style"/>
          <w:sz w:val="20"/>
        </w:rPr>
        <w:t xml:space="preserve">. </w:t>
      </w:r>
    </w:p>
    <w:p w14:paraId="2244F6F0" w14:textId="57A0B27F" w:rsidR="006A7615" w:rsidRDefault="006A7615" w:rsidP="00662928">
      <w:pPr>
        <w:autoSpaceDE w:val="0"/>
        <w:adjustRightInd w:val="0"/>
        <w:spacing w:after="120" w:line="276" w:lineRule="auto"/>
        <w:jc w:val="both"/>
        <w:rPr>
          <w:rFonts w:ascii="Bookman Old Style" w:hAnsi="Bookman Old Style"/>
          <w:sz w:val="20"/>
        </w:rPr>
        <w:sectPr w:rsidR="006A7615" w:rsidSect="006A7615">
          <w:type w:val="continuous"/>
          <w:pgSz w:w="11906" w:h="16838"/>
          <w:pgMar w:top="851" w:right="1106" w:bottom="244" w:left="964" w:header="720" w:footer="130" w:gutter="0"/>
          <w:cols w:num="2" w:space="428"/>
          <w:docGrid w:linePitch="326"/>
        </w:sectPr>
      </w:pPr>
      <w:r>
        <w:rPr>
          <w:rFonts w:ascii="Bookman Old Style" w:hAnsi="Bookman Old Style"/>
          <w:sz w:val="20"/>
        </w:rPr>
        <w:t>De même,</w:t>
      </w:r>
      <w:r w:rsidR="00662928" w:rsidRPr="00662928">
        <w:rPr>
          <w:rFonts w:ascii="Bookman Old Style" w:hAnsi="Bookman Old Style"/>
          <w:sz w:val="20"/>
        </w:rPr>
        <w:t xml:space="preserve"> </w:t>
      </w:r>
      <w:r w:rsidR="00662928">
        <w:rPr>
          <w:rFonts w:ascii="Bookman Old Style" w:hAnsi="Bookman Old Style"/>
          <w:sz w:val="20"/>
        </w:rPr>
        <w:t xml:space="preserve">en </w:t>
      </w:r>
      <w:r w:rsidR="00662928" w:rsidRPr="00A63D46">
        <w:rPr>
          <w:rFonts w:ascii="Bookman Old Style" w:hAnsi="Bookman Old Style"/>
          <w:sz w:val="20"/>
        </w:rPr>
        <w:t>glissement</w:t>
      </w:r>
      <w:r w:rsidR="00662928">
        <w:rPr>
          <w:rFonts w:ascii="Bookman Old Style" w:hAnsi="Bookman Old Style"/>
          <w:sz w:val="20"/>
        </w:rPr>
        <w:t xml:space="preserve"> </w:t>
      </w:r>
      <w:r w:rsidR="00662928" w:rsidRPr="00A63D46">
        <w:rPr>
          <w:rFonts w:ascii="Bookman Old Style" w:hAnsi="Bookman Old Style"/>
          <w:sz w:val="20"/>
        </w:rPr>
        <w:t>annuel</w:t>
      </w:r>
      <w:r w:rsidR="00662928">
        <w:rPr>
          <w:rFonts w:ascii="Bookman Old Style" w:hAnsi="Bookman Old Style"/>
          <w:sz w:val="20"/>
        </w:rPr>
        <w:t>, la même tendance</w:t>
      </w:r>
      <w:r>
        <w:rPr>
          <w:rFonts w:ascii="Bookman Old Style" w:hAnsi="Bookman Old Style"/>
          <w:sz w:val="20"/>
        </w:rPr>
        <w:t xml:space="preserve"> </w:t>
      </w:r>
      <w:r w:rsidR="00662928">
        <w:rPr>
          <w:rFonts w:ascii="Bookman Old Style" w:hAnsi="Bookman Old Style"/>
          <w:sz w:val="20"/>
        </w:rPr>
        <w:t>est observée, soit un repli de 6,3%.</w:t>
      </w:r>
    </w:p>
    <w:p w14:paraId="07A85CCC" w14:textId="77777777" w:rsidR="00662928" w:rsidRDefault="00662928" w:rsidP="008E14EC">
      <w:pPr>
        <w:autoSpaceDE w:val="0"/>
        <w:adjustRightInd w:val="0"/>
        <w:spacing w:after="0" w:line="276" w:lineRule="auto"/>
        <w:contextualSpacing/>
        <w:jc w:val="both"/>
        <w:rPr>
          <w:rFonts w:ascii="Bookman Old Style" w:hAnsi="Bookman Old Style"/>
          <w:sz w:val="20"/>
        </w:rPr>
      </w:pPr>
    </w:p>
    <w:p w14:paraId="0CB66BB1" w14:textId="77777777" w:rsidR="00662928" w:rsidRDefault="00662928" w:rsidP="008E14EC">
      <w:pPr>
        <w:autoSpaceDE w:val="0"/>
        <w:adjustRightInd w:val="0"/>
        <w:spacing w:after="0" w:line="276" w:lineRule="auto"/>
        <w:contextualSpacing/>
        <w:jc w:val="both"/>
        <w:rPr>
          <w:rFonts w:ascii="Bookman Old Style" w:hAnsi="Bookman Old Style"/>
          <w:sz w:val="20"/>
        </w:rPr>
      </w:pPr>
    </w:p>
    <w:p w14:paraId="39F01536" w14:textId="6E30857C" w:rsidR="00662928" w:rsidRDefault="00662928" w:rsidP="008E14EC">
      <w:pPr>
        <w:autoSpaceDE w:val="0"/>
        <w:adjustRightInd w:val="0"/>
        <w:spacing w:after="0" w:line="276" w:lineRule="auto"/>
        <w:contextualSpacing/>
        <w:jc w:val="both"/>
        <w:rPr>
          <w:rFonts w:ascii="Bookman Old Style" w:hAnsi="Bookman Old Style"/>
          <w:sz w:val="20"/>
        </w:rPr>
        <w:sectPr w:rsidR="00662928" w:rsidSect="00665738">
          <w:type w:val="continuous"/>
          <w:pgSz w:w="11906" w:h="16838"/>
          <w:pgMar w:top="851" w:right="1106" w:bottom="244" w:left="964" w:header="720" w:footer="130" w:gutter="0"/>
          <w:cols w:num="2" w:space="428"/>
          <w:docGrid w:linePitch="326"/>
        </w:sectPr>
      </w:pPr>
    </w:p>
    <w:p w14:paraId="54AF5DAF" w14:textId="625FF127" w:rsidR="00A9343D" w:rsidRDefault="00A9343D" w:rsidP="00BE0910">
      <w:pPr>
        <w:autoSpaceDE w:val="0"/>
        <w:adjustRightInd w:val="0"/>
        <w:spacing w:after="0" w:line="240" w:lineRule="auto"/>
        <w:contextualSpacing/>
        <w:jc w:val="both"/>
        <w:rPr>
          <w:rFonts w:ascii="Bookman Old Style" w:hAnsi="Bookman Old Style"/>
          <w:sz w:val="20"/>
        </w:rPr>
        <w:sectPr w:rsidR="00A9343D" w:rsidSect="00F640A3">
          <w:headerReference w:type="default" r:id="rId15"/>
          <w:type w:val="continuous"/>
          <w:pgSz w:w="11906" w:h="16838"/>
          <w:pgMar w:top="1251" w:right="1417" w:bottom="851" w:left="1417" w:header="142" w:footer="242" w:gutter="0"/>
          <w:cols w:space="720"/>
        </w:sectPr>
      </w:pPr>
    </w:p>
    <w:p w14:paraId="4D349081" w14:textId="4C288966" w:rsidR="007B7A7A" w:rsidRDefault="007B7A7A" w:rsidP="003773DD">
      <w:pPr>
        <w:autoSpaceDE w:val="0"/>
        <w:adjustRightInd w:val="0"/>
        <w:spacing w:after="0" w:line="276" w:lineRule="auto"/>
        <w:contextualSpacing/>
        <w:jc w:val="both"/>
        <w:rPr>
          <w:rFonts w:ascii="Bookman Old Style" w:hAnsi="Bookman Old Style"/>
          <w:sz w:val="20"/>
        </w:rPr>
      </w:pPr>
    </w:p>
    <w:p w14:paraId="2FC290EE" w14:textId="12F69E01" w:rsidR="00662928" w:rsidRDefault="00662928" w:rsidP="00662928">
      <w:pPr>
        <w:spacing w:line="276" w:lineRule="auto"/>
        <w:jc w:val="both"/>
        <w:rPr>
          <w:rFonts w:ascii="Bookman Old Style" w:hAnsi="Bookman Old Style"/>
          <w:b/>
          <w:sz w:val="20"/>
          <w:szCs w:val="20"/>
        </w:rPr>
      </w:pPr>
    </w:p>
    <w:p w14:paraId="420D4F09" w14:textId="1A185A37" w:rsidR="00662928" w:rsidRDefault="00662928" w:rsidP="00662928">
      <w:pPr>
        <w:spacing w:line="276" w:lineRule="auto"/>
        <w:jc w:val="both"/>
        <w:rPr>
          <w:rFonts w:ascii="Bookman Old Style" w:hAnsi="Bookman Old Style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658AFE7E" wp14:editId="17C659E6">
            <wp:simplePos x="0" y="0"/>
            <wp:positionH relativeFrom="column">
              <wp:posOffset>-146050</wp:posOffset>
            </wp:positionH>
            <wp:positionV relativeFrom="paragraph">
              <wp:posOffset>301625</wp:posOffset>
            </wp:positionV>
            <wp:extent cx="6108700" cy="787400"/>
            <wp:effectExtent l="0" t="0" r="6350" b="0"/>
            <wp:wrapNone/>
            <wp:docPr id="1073741849" name="Image 1073741849" descr="Une image contenant texte, Police, capture d’écran, lign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9" name="Image 1073741849" descr="Une image contenant texte, Police, capture d’écran, ligne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AEA904" w14:textId="2154265B" w:rsidR="00462DB1" w:rsidRDefault="00462DB1" w:rsidP="006536DF">
      <w:pPr>
        <w:autoSpaceDE w:val="0"/>
        <w:adjustRightInd w:val="0"/>
        <w:spacing w:after="0" w:line="240" w:lineRule="auto"/>
        <w:jc w:val="both"/>
        <w:rPr>
          <w:rFonts w:ascii="Bookman Old Style" w:hAnsi="Bookman Old Style"/>
          <w:b/>
          <w:sz w:val="20"/>
          <w:szCs w:val="20"/>
        </w:rPr>
      </w:pPr>
    </w:p>
    <w:p w14:paraId="78243020" w14:textId="1AB44690" w:rsidR="00685149" w:rsidRDefault="00685149" w:rsidP="006536DF">
      <w:pPr>
        <w:autoSpaceDE w:val="0"/>
        <w:adjustRightInd w:val="0"/>
        <w:spacing w:after="0" w:line="240" w:lineRule="auto"/>
        <w:jc w:val="both"/>
        <w:rPr>
          <w:rFonts w:ascii="Bookman Old Style" w:hAnsi="Bookman Old Style"/>
          <w:b/>
          <w:sz w:val="20"/>
          <w:szCs w:val="20"/>
        </w:rPr>
      </w:pPr>
    </w:p>
    <w:p w14:paraId="66D618E9" w14:textId="02BF0F85" w:rsidR="00462DB1" w:rsidRDefault="00462DB1" w:rsidP="006536DF">
      <w:pPr>
        <w:autoSpaceDE w:val="0"/>
        <w:adjustRightInd w:val="0"/>
        <w:spacing w:after="0" w:line="240" w:lineRule="auto"/>
        <w:jc w:val="both"/>
        <w:rPr>
          <w:rFonts w:ascii="Bookman Old Style" w:hAnsi="Bookman Old Style"/>
          <w:b/>
          <w:sz w:val="20"/>
          <w:szCs w:val="20"/>
        </w:rPr>
      </w:pPr>
    </w:p>
    <w:p w14:paraId="6B925D79" w14:textId="77777777" w:rsidR="006536DF" w:rsidRDefault="006536DF" w:rsidP="006536DF">
      <w:pPr>
        <w:spacing w:line="276" w:lineRule="auto"/>
        <w:jc w:val="both"/>
        <w:rPr>
          <w:rFonts w:ascii="Bookman Old Style" w:hAnsi="Bookman Old Style" w:cs="Arial,BoldItalic"/>
          <w:b/>
          <w:bCs/>
          <w:i/>
          <w:iCs/>
          <w:color w:val="44546A" w:themeColor="text2"/>
          <w:sz w:val="4"/>
          <w:szCs w:val="8"/>
        </w:rPr>
      </w:pPr>
    </w:p>
    <w:p w14:paraId="66B3B167" w14:textId="77777777" w:rsidR="00662928" w:rsidRDefault="00662928" w:rsidP="006536DF">
      <w:pPr>
        <w:spacing w:line="276" w:lineRule="auto"/>
        <w:jc w:val="both"/>
        <w:rPr>
          <w:rFonts w:ascii="Bookman Old Style" w:hAnsi="Bookman Old Style"/>
          <w:b/>
          <w:sz w:val="20"/>
          <w:szCs w:val="20"/>
        </w:rPr>
      </w:pPr>
    </w:p>
    <w:p w14:paraId="34E7DCBD" w14:textId="58C05CC4" w:rsidR="00462DB1" w:rsidRDefault="00462DB1" w:rsidP="000B7DCE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C32BBA">
        <w:rPr>
          <w:rFonts w:ascii="Bookman Old Style" w:hAnsi="Bookman Old Style"/>
          <w:b/>
          <w:sz w:val="20"/>
          <w:szCs w:val="20"/>
        </w:rPr>
        <w:lastRenderedPageBreak/>
        <w:t>Figure 1 :</w:t>
      </w:r>
      <w:r w:rsidRPr="00C32BBA">
        <w:rPr>
          <w:rFonts w:ascii="Bookman Old Style" w:hAnsi="Bookman Old Style"/>
          <w:sz w:val="20"/>
          <w:szCs w:val="20"/>
        </w:rPr>
        <w:t xml:space="preserve"> Évolution mensuelle des immatriculations d'entreprises</w:t>
      </w:r>
    </w:p>
    <w:p w14:paraId="7D9D668B" w14:textId="61895084" w:rsidR="00462DB1" w:rsidRPr="009074D9" w:rsidRDefault="00385A1C" w:rsidP="00462DB1">
      <w:pPr>
        <w:spacing w:after="0" w:line="276" w:lineRule="auto"/>
        <w:jc w:val="both"/>
        <w:rPr>
          <w:rFonts w:ascii="Bookman Old Style" w:hAnsi="Bookman Old Style" w:cs="Arial,BoldItalic"/>
          <w:b/>
          <w:bCs/>
          <w:i/>
          <w:iCs/>
          <w:color w:val="44546A" w:themeColor="text2"/>
          <w:sz w:val="4"/>
          <w:szCs w:val="8"/>
        </w:rPr>
      </w:pPr>
      <w:r>
        <w:rPr>
          <w:noProof/>
        </w:rPr>
        <w:drawing>
          <wp:inline distT="0" distB="0" distL="0" distR="0" wp14:anchorId="6BE2C259" wp14:editId="6F2DA195">
            <wp:extent cx="5760720" cy="2277745"/>
            <wp:effectExtent l="0" t="0" r="11430" b="8255"/>
            <wp:docPr id="1216946904" name="Graphique 1">
              <a:extLst xmlns:a="http://schemas.openxmlformats.org/drawingml/2006/main">
                <a:ext uri="{FF2B5EF4-FFF2-40B4-BE49-F238E27FC236}">
                  <a16:creationId xmlns:a16="http://schemas.microsoft.com/office/drawing/2014/main" id="{B4C74DA2-9E92-4899-AE45-8482BA54890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48C3B364" w14:textId="77777777" w:rsidR="00D83E71" w:rsidRPr="00C32BBA" w:rsidRDefault="00D83E71" w:rsidP="00D83E71">
      <w:pPr>
        <w:autoSpaceDE w:val="0"/>
        <w:adjustRightInd w:val="0"/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  <w:r w:rsidRPr="00C32BBA">
        <w:rPr>
          <w:rFonts w:ascii="Bookman Old Style" w:hAnsi="Bookman Old Style"/>
          <w:sz w:val="18"/>
          <w:szCs w:val="18"/>
        </w:rPr>
        <w:t>*Série corrigée des variations saisonnières</w:t>
      </w:r>
    </w:p>
    <w:p w14:paraId="16C5EA0F" w14:textId="77777777" w:rsidR="00D83E71" w:rsidRPr="00C32BBA" w:rsidRDefault="00D83E71" w:rsidP="00D83E71">
      <w:pPr>
        <w:spacing w:after="0" w:line="240" w:lineRule="auto"/>
        <w:jc w:val="both"/>
        <w:rPr>
          <w:rFonts w:ascii="Bookman Old Style" w:hAnsi="Bookman Old Style"/>
          <w:b/>
          <w:bCs/>
          <w:i/>
          <w:iCs/>
          <w:color w:val="44546A" w:themeColor="text2"/>
          <w:sz w:val="18"/>
          <w:szCs w:val="18"/>
        </w:rPr>
      </w:pPr>
      <w:r w:rsidRPr="00C32BBA">
        <w:rPr>
          <w:rFonts w:ascii="Bookman Old Style" w:hAnsi="Bookman Old Style"/>
          <w:b/>
          <w:sz w:val="18"/>
          <w:szCs w:val="18"/>
          <w:u w:val="single"/>
        </w:rPr>
        <w:t>Source</w:t>
      </w:r>
      <w:r w:rsidRPr="00C32BBA">
        <w:rPr>
          <w:rFonts w:ascii="Bookman Old Style" w:hAnsi="Bookman Old Style"/>
          <w:b/>
          <w:sz w:val="18"/>
          <w:szCs w:val="18"/>
        </w:rPr>
        <w:t> :</w:t>
      </w:r>
      <w:r w:rsidRPr="00C32BBA">
        <w:rPr>
          <w:rFonts w:ascii="Bookman Old Style" w:hAnsi="Bookman Old Style"/>
          <w:sz w:val="18"/>
          <w:szCs w:val="18"/>
        </w:rPr>
        <w:t xml:space="preserve"> INStaD, Direction Générale des Impôts (DGI)</w:t>
      </w:r>
    </w:p>
    <w:p w14:paraId="0F6E9B8A" w14:textId="09A592B5" w:rsidR="00462DB1" w:rsidRDefault="00211763" w:rsidP="00462DB1">
      <w:pPr>
        <w:spacing w:line="276" w:lineRule="auto"/>
        <w:jc w:val="both"/>
        <w:rPr>
          <w:rFonts w:ascii="Bookman Old Style" w:hAnsi="Bookman Old Style" w:cs="Arial,BoldItalic"/>
          <w:b/>
          <w:bCs/>
          <w:i/>
          <w:iCs/>
          <w:color w:val="44546A" w:themeColor="text2"/>
          <w:szCs w:val="26"/>
        </w:rPr>
      </w:pPr>
      <w:r w:rsidRPr="00121CF2">
        <w:rPr>
          <w:rFonts w:ascii="Bookman Old Style" w:hAnsi="Bookman Old Style"/>
          <w:noProof/>
          <w:sz w:val="20"/>
          <w:szCs w:val="19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E11A6C" wp14:editId="00516C2E">
                <wp:simplePos x="0" y="0"/>
                <wp:positionH relativeFrom="column">
                  <wp:posOffset>2901315</wp:posOffset>
                </wp:positionH>
                <wp:positionV relativeFrom="paragraph">
                  <wp:posOffset>289560</wp:posOffset>
                </wp:positionV>
                <wp:extent cx="3411855" cy="2479040"/>
                <wp:effectExtent l="0" t="0" r="0" b="0"/>
                <wp:wrapSquare wrapText="bothSides"/>
                <wp:docPr id="1666281500" name="Zone de texte 16662815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1855" cy="2479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240D48" w14:textId="4FC71D8C" w:rsidR="006536DF" w:rsidRPr="005745A9" w:rsidRDefault="006536DF" w:rsidP="006536DF">
                            <w:pPr>
                              <w:spacing w:after="0" w:line="240" w:lineRule="auto"/>
                              <w:jc w:val="both"/>
                              <w:rPr>
                                <w:rFonts w:ascii="Bookman Old Style" w:hAnsi="Bookman Old Style"/>
                                <w:sz w:val="15"/>
                                <w:szCs w:val="15"/>
                              </w:rPr>
                            </w:pPr>
                            <w:r w:rsidRPr="00C32BBA">
                              <w:rPr>
                                <w:rFonts w:ascii="Bookman Old Style" w:hAnsi="Bookman Old Style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Tableau </w:t>
                            </w:r>
                            <w:r w:rsidR="00FB4FFE">
                              <w:rPr>
                                <w:rFonts w:ascii="Bookman Old Style" w:hAnsi="Bookman Old Style"/>
                                <w:b/>
                                <w:bCs/>
                                <w:sz w:val="18"/>
                                <w:szCs w:val="18"/>
                              </w:rPr>
                              <w:t>2</w:t>
                            </w:r>
                            <w:r w:rsidRPr="00C32BBA"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 xml:space="preserve"> : </w:t>
                            </w:r>
                            <w:r w:rsidRPr="005745A9">
                              <w:rPr>
                                <w:rFonts w:ascii="Bookman Old Style" w:hAnsi="Bookman Old Style"/>
                                <w:sz w:val="16"/>
                                <w:szCs w:val="16"/>
                              </w:rPr>
                              <w:t>Évolution des entreprises créées par form</w:t>
                            </w:r>
                            <w:r w:rsidR="005745A9" w:rsidRPr="005745A9">
                              <w:rPr>
                                <w:rFonts w:ascii="Bookman Old Style" w:hAnsi="Bookman Old Style"/>
                                <w:sz w:val="16"/>
                                <w:szCs w:val="16"/>
                              </w:rPr>
                              <w:t xml:space="preserve">e </w:t>
                            </w:r>
                            <w:r w:rsidR="009A77C0" w:rsidRPr="005745A9">
                              <w:rPr>
                                <w:rFonts w:ascii="Bookman Old Style" w:hAnsi="Bookman Old Style"/>
                                <w:sz w:val="16"/>
                                <w:szCs w:val="16"/>
                              </w:rPr>
                              <w:t>juridique</w:t>
                            </w:r>
                            <w:r w:rsidRPr="005745A9">
                              <w:rPr>
                                <w:rFonts w:ascii="Bookman Old Style" w:hAnsi="Bookman Old Style"/>
                                <w:sz w:val="15"/>
                                <w:szCs w:val="15"/>
                              </w:rPr>
                              <w:t xml:space="preserve"> </w:t>
                            </w:r>
                          </w:p>
                          <w:p w14:paraId="0A1E5189" w14:textId="77777777" w:rsidR="006536DF" w:rsidRDefault="006536DF" w:rsidP="006536DF">
                            <w:pPr>
                              <w:autoSpaceDE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8"/>
                                <w:szCs w:val="8"/>
                              </w:rPr>
                            </w:pPr>
                          </w:p>
                          <w:tbl>
                            <w:tblPr>
                              <w:tblW w:w="4985" w:type="pct"/>
                              <w:tblLook w:val="04A0" w:firstRow="1" w:lastRow="0" w:firstColumn="1" w:lastColumn="0" w:noHBand="0" w:noVBand="1"/>
                            </w:tblPr>
                            <w:tblGrid>
                              <w:gridCol w:w="1717"/>
                              <w:gridCol w:w="665"/>
                              <w:gridCol w:w="665"/>
                              <w:gridCol w:w="665"/>
                              <w:gridCol w:w="724"/>
                              <w:gridCol w:w="629"/>
                            </w:tblGrid>
                            <w:tr w:rsidR="005745A9" w:rsidRPr="00BD747B" w14:paraId="68CD1AEC" w14:textId="77777777" w:rsidTr="005745A9">
                              <w:trPr>
                                <w:trHeight w:val="290"/>
                              </w:trPr>
                              <w:tc>
                                <w:tcPr>
                                  <w:tcW w:w="1695" w:type="pct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69E2DF4A" w14:textId="77777777" w:rsidR="00BD747B" w:rsidRPr="00F66748" w:rsidRDefault="00BD747B" w:rsidP="00BD747B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jc w:val="center"/>
                                    <w:textAlignment w:val="auto"/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F66748"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656" w:type="pct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3F9D13A4" w14:textId="14FF665D" w:rsidR="00BD747B" w:rsidRPr="00F66748" w:rsidRDefault="002C3826" w:rsidP="00A63D46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jc w:val="center"/>
                                    <w:textAlignment w:val="auto"/>
                                    <w:rPr>
                                      <w:rFonts w:ascii="Bookman Old Style" w:eastAsia="Times New Roman" w:hAnsi="Bookman Old Style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 w:rsidRPr="00F66748">
                                    <w:rPr>
                                      <w:rFonts w:ascii="Bookman Old Style" w:eastAsia="Times New Roman" w:hAnsi="Bookman Old Style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juin</w:t>
                                  </w:r>
                                  <w:proofErr w:type="gramEnd"/>
                                  <w:r w:rsidR="00BD747B" w:rsidRPr="00F66748">
                                    <w:rPr>
                                      <w:rFonts w:ascii="Bookman Old Style" w:eastAsia="Times New Roman" w:hAnsi="Bookman Old Style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-24</w:t>
                                  </w:r>
                                </w:p>
                              </w:tc>
                              <w:tc>
                                <w:tcPr>
                                  <w:tcW w:w="656" w:type="pct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08075ACA" w14:textId="476BFE16" w:rsidR="00BD747B" w:rsidRPr="00F66748" w:rsidRDefault="002C3826" w:rsidP="00A63D46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jc w:val="center"/>
                                    <w:textAlignment w:val="auto"/>
                                    <w:rPr>
                                      <w:rFonts w:ascii="Bookman Old Style" w:eastAsia="Times New Roman" w:hAnsi="Bookman Old Style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 w:rsidRPr="00F66748">
                                    <w:rPr>
                                      <w:rFonts w:ascii="Bookman Old Style" w:eastAsia="Times New Roman" w:hAnsi="Bookman Old Style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mai</w:t>
                                  </w:r>
                                  <w:proofErr w:type="gramEnd"/>
                                  <w:r w:rsidR="00BD747B" w:rsidRPr="00F66748">
                                    <w:rPr>
                                      <w:rFonts w:ascii="Bookman Old Style" w:eastAsia="Times New Roman" w:hAnsi="Bookman Old Style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-25</w:t>
                                  </w:r>
                                </w:p>
                              </w:tc>
                              <w:tc>
                                <w:tcPr>
                                  <w:tcW w:w="656" w:type="pct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1D32B38D" w14:textId="05328880" w:rsidR="00BD747B" w:rsidRPr="00F66748" w:rsidRDefault="002C3826" w:rsidP="00A63D46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jc w:val="center"/>
                                    <w:textAlignment w:val="auto"/>
                                    <w:rPr>
                                      <w:rFonts w:ascii="Bookman Old Style" w:eastAsia="Times New Roman" w:hAnsi="Bookman Old Style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 w:rsidRPr="00F66748">
                                    <w:rPr>
                                      <w:rFonts w:ascii="Bookman Old Style" w:eastAsia="Times New Roman" w:hAnsi="Bookman Old Style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juin</w:t>
                                  </w:r>
                                  <w:proofErr w:type="gramEnd"/>
                                  <w:r w:rsidR="00BD747B" w:rsidRPr="00F66748">
                                    <w:rPr>
                                      <w:rFonts w:ascii="Bookman Old Style" w:eastAsia="Times New Roman" w:hAnsi="Bookman Old Style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-25</w:t>
                                  </w:r>
                                </w:p>
                              </w:tc>
                              <w:tc>
                                <w:tcPr>
                                  <w:tcW w:w="1336" w:type="pct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3D1EFC98" w14:textId="77777777" w:rsidR="00BD747B" w:rsidRPr="00F66748" w:rsidRDefault="00BD747B" w:rsidP="00A63D46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jc w:val="center"/>
                                    <w:textAlignment w:val="auto"/>
                                    <w:rPr>
                                      <w:rFonts w:ascii="Bookman Old Style" w:eastAsia="Times New Roman" w:hAnsi="Bookman Old Style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F66748">
                                    <w:rPr>
                                      <w:rFonts w:ascii="Bookman Old Style" w:eastAsia="Times New Roman" w:hAnsi="Bookman Old Style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Variation en glissement (%)</w:t>
                                  </w:r>
                                </w:p>
                              </w:tc>
                            </w:tr>
                            <w:tr w:rsidR="005745A9" w:rsidRPr="00BD747B" w14:paraId="3D5B093F" w14:textId="77777777" w:rsidTr="005745A9">
                              <w:trPr>
                                <w:trHeight w:val="290"/>
                              </w:trPr>
                              <w:tc>
                                <w:tcPr>
                                  <w:tcW w:w="1695" w:type="pct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1F8EC96C" w14:textId="77777777" w:rsidR="00BD747B" w:rsidRPr="00F66748" w:rsidRDefault="00BD747B" w:rsidP="00BD747B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textAlignment w:val="auto"/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6" w:type="pct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43D1E71C" w14:textId="77777777" w:rsidR="00BD747B" w:rsidRPr="00F66748" w:rsidRDefault="00BD747B" w:rsidP="00A63D46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jc w:val="center"/>
                                    <w:textAlignment w:val="auto"/>
                                    <w:rPr>
                                      <w:rFonts w:ascii="Bookman Old Style" w:eastAsia="Times New Roman" w:hAnsi="Bookman Old Style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6" w:type="pct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669C03D2" w14:textId="77777777" w:rsidR="00BD747B" w:rsidRPr="00F66748" w:rsidRDefault="00BD747B" w:rsidP="00A63D46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jc w:val="center"/>
                                    <w:textAlignment w:val="auto"/>
                                    <w:rPr>
                                      <w:rFonts w:ascii="Bookman Old Style" w:eastAsia="Times New Roman" w:hAnsi="Bookman Old Style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6" w:type="pct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0A4B89A7" w14:textId="77777777" w:rsidR="00BD747B" w:rsidRPr="00F66748" w:rsidRDefault="00BD747B" w:rsidP="00A63D46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jc w:val="center"/>
                                    <w:textAlignment w:val="auto"/>
                                    <w:rPr>
                                      <w:rFonts w:ascii="Bookman Old Style" w:eastAsia="Times New Roman" w:hAnsi="Bookman Old Style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8" w:type="pct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6ECB768F" w14:textId="77777777" w:rsidR="00403C9E" w:rsidRPr="00F66748" w:rsidRDefault="00BD747B" w:rsidP="00A63D46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jc w:val="center"/>
                                    <w:textAlignment w:val="auto"/>
                                    <w:rPr>
                                      <w:rFonts w:ascii="Bookman Old Style" w:eastAsia="Times New Roman" w:hAnsi="Bookman Old Style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F66748">
                                    <w:rPr>
                                      <w:rFonts w:ascii="Bookman Old Style" w:eastAsia="Times New Roman" w:hAnsi="Bookman Old Style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1 </w:t>
                                  </w:r>
                                </w:p>
                                <w:p w14:paraId="0EEC7089" w14:textId="2A0DCF03" w:rsidR="00BD747B" w:rsidRPr="00F66748" w:rsidRDefault="00BD747B" w:rsidP="00A63D46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jc w:val="center"/>
                                    <w:textAlignment w:val="auto"/>
                                    <w:rPr>
                                      <w:rFonts w:ascii="Bookman Old Style" w:eastAsia="Times New Roman" w:hAnsi="Bookman Old Style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 w:rsidRPr="00F66748">
                                    <w:rPr>
                                      <w:rFonts w:ascii="Bookman Old Style" w:eastAsia="Times New Roman" w:hAnsi="Bookman Old Style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mois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527" w:type="pct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1FA5F956" w14:textId="77777777" w:rsidR="00BD747B" w:rsidRPr="00F66748" w:rsidRDefault="00BD747B" w:rsidP="00A63D46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jc w:val="center"/>
                                    <w:textAlignment w:val="auto"/>
                                    <w:rPr>
                                      <w:rFonts w:ascii="Bookman Old Style" w:eastAsia="Times New Roman" w:hAnsi="Bookman Old Style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F66748">
                                    <w:rPr>
                                      <w:rFonts w:ascii="Bookman Old Style" w:eastAsia="Times New Roman" w:hAnsi="Bookman Old Style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12 mois</w:t>
                                  </w:r>
                                </w:p>
                              </w:tc>
                            </w:tr>
                            <w:tr w:rsidR="005745A9" w:rsidRPr="00BD747B" w14:paraId="2200A10A" w14:textId="77777777" w:rsidTr="005745A9">
                              <w:trPr>
                                <w:trHeight w:val="290"/>
                              </w:trPr>
                              <w:tc>
                                <w:tcPr>
                                  <w:tcW w:w="1695" w:type="pc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D2EAF1"/>
                                  <w:noWrap/>
                                  <w:vAlign w:val="center"/>
                                  <w:hideMark/>
                                </w:tcPr>
                                <w:p w14:paraId="687E87C8" w14:textId="77777777" w:rsidR="002C3826" w:rsidRPr="00F66748" w:rsidRDefault="002C3826" w:rsidP="002C3826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jc w:val="center"/>
                                    <w:textAlignment w:val="auto"/>
                                    <w:rPr>
                                      <w:rFonts w:ascii="Bookman Old Style" w:eastAsia="Times New Roman" w:hAnsi="Bookman Old Style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F66748">
                                    <w:rPr>
                                      <w:rFonts w:ascii="Bookman Old Style" w:eastAsia="Times New Roman" w:hAnsi="Bookman Old Style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EI (BRUTE) </w:t>
                                  </w:r>
                                </w:p>
                              </w:tc>
                              <w:tc>
                                <w:tcPr>
                                  <w:tcW w:w="656" w:type="pct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D2EAF1"/>
                                  <w:noWrap/>
                                  <w:vAlign w:val="center"/>
                                  <w:hideMark/>
                                </w:tcPr>
                                <w:p w14:paraId="592BF1F3" w14:textId="6EC3A60F" w:rsidR="002C3826" w:rsidRPr="00F66748" w:rsidRDefault="002C3826" w:rsidP="002C3826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jc w:val="center"/>
                                    <w:textAlignment w:val="auto"/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F66748"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6"/>
                                      <w:szCs w:val="16"/>
                                    </w:rPr>
                                    <w:t>2 124</w:t>
                                  </w:r>
                                </w:p>
                              </w:tc>
                              <w:tc>
                                <w:tcPr>
                                  <w:tcW w:w="656" w:type="pct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D2EAF1"/>
                                  <w:noWrap/>
                                  <w:vAlign w:val="center"/>
                                  <w:hideMark/>
                                </w:tcPr>
                                <w:p w14:paraId="05EDDF82" w14:textId="5B59D8CD" w:rsidR="002C3826" w:rsidRPr="00F66748" w:rsidRDefault="002C3826" w:rsidP="002C3826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jc w:val="center"/>
                                    <w:textAlignment w:val="auto"/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F66748"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6"/>
                                      <w:szCs w:val="16"/>
                                    </w:rPr>
                                    <w:t>2 121</w:t>
                                  </w:r>
                                </w:p>
                              </w:tc>
                              <w:tc>
                                <w:tcPr>
                                  <w:tcW w:w="656" w:type="pct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D2EAF1"/>
                                  <w:noWrap/>
                                  <w:vAlign w:val="center"/>
                                  <w:hideMark/>
                                </w:tcPr>
                                <w:p w14:paraId="11A424BE" w14:textId="551B3D3E" w:rsidR="002C3826" w:rsidRPr="00F66748" w:rsidRDefault="002C3826" w:rsidP="002C3826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jc w:val="center"/>
                                    <w:textAlignment w:val="auto"/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F66748"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6"/>
                                      <w:szCs w:val="16"/>
                                    </w:rPr>
                                    <w:t>1 890</w:t>
                                  </w:r>
                                </w:p>
                              </w:tc>
                              <w:tc>
                                <w:tcPr>
                                  <w:tcW w:w="808" w:type="pct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D2EAF1"/>
                                  <w:noWrap/>
                                  <w:vAlign w:val="center"/>
                                  <w:hideMark/>
                                </w:tcPr>
                                <w:p w14:paraId="61224E6F" w14:textId="7C7B6773" w:rsidR="002C3826" w:rsidRPr="00F66748" w:rsidRDefault="002C3826" w:rsidP="002C3826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jc w:val="center"/>
                                    <w:textAlignment w:val="auto"/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F66748"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6"/>
                                      <w:szCs w:val="16"/>
                                    </w:rPr>
                                    <w:t>-10,9</w:t>
                                  </w:r>
                                </w:p>
                              </w:tc>
                              <w:tc>
                                <w:tcPr>
                                  <w:tcW w:w="527" w:type="pct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D2EAF1"/>
                                  <w:noWrap/>
                                  <w:vAlign w:val="center"/>
                                  <w:hideMark/>
                                </w:tcPr>
                                <w:p w14:paraId="7C27E81D" w14:textId="20AE3614" w:rsidR="002C3826" w:rsidRPr="00F66748" w:rsidRDefault="002C3826" w:rsidP="002C3826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jc w:val="center"/>
                                    <w:textAlignment w:val="auto"/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F66748"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6"/>
                                      <w:szCs w:val="16"/>
                                    </w:rPr>
                                    <w:t>-11,0</w:t>
                                  </w:r>
                                </w:p>
                              </w:tc>
                            </w:tr>
                            <w:tr w:rsidR="005745A9" w:rsidRPr="00BD747B" w14:paraId="206E03A1" w14:textId="77777777" w:rsidTr="005745A9">
                              <w:trPr>
                                <w:trHeight w:val="290"/>
                              </w:trPr>
                              <w:tc>
                                <w:tcPr>
                                  <w:tcW w:w="1695" w:type="pc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0D2EC3E5" w14:textId="77777777" w:rsidR="002C3826" w:rsidRPr="00F66748" w:rsidRDefault="002C3826" w:rsidP="002C3826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jc w:val="center"/>
                                    <w:textAlignment w:val="auto"/>
                                    <w:rPr>
                                      <w:rFonts w:ascii="Bookman Old Style" w:eastAsia="Times New Roman" w:hAnsi="Bookman Old Style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F66748">
                                    <w:rPr>
                                      <w:rFonts w:ascii="Bookman Old Style" w:eastAsia="Times New Roman" w:hAnsi="Bookman Old Style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EI* </w:t>
                                  </w:r>
                                </w:p>
                              </w:tc>
                              <w:tc>
                                <w:tcPr>
                                  <w:tcW w:w="656" w:type="pct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561DD1B3" w14:textId="74A58350" w:rsidR="002C3826" w:rsidRPr="00F66748" w:rsidRDefault="002C3826" w:rsidP="002C3826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jc w:val="center"/>
                                    <w:textAlignment w:val="auto"/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F66748"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6"/>
                                      <w:szCs w:val="16"/>
                                    </w:rPr>
                                    <w:t>2 178</w:t>
                                  </w:r>
                                </w:p>
                              </w:tc>
                              <w:tc>
                                <w:tcPr>
                                  <w:tcW w:w="656" w:type="pct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5102B1FE" w14:textId="2B898379" w:rsidR="002C3826" w:rsidRPr="00F66748" w:rsidRDefault="002C3826" w:rsidP="002C3826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jc w:val="center"/>
                                    <w:textAlignment w:val="auto"/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F66748"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6"/>
                                      <w:szCs w:val="16"/>
                                    </w:rPr>
                                    <w:t>2 009</w:t>
                                  </w:r>
                                </w:p>
                              </w:tc>
                              <w:tc>
                                <w:tcPr>
                                  <w:tcW w:w="656" w:type="pct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6F7341AD" w14:textId="2FBE19DE" w:rsidR="002C3826" w:rsidRPr="00F66748" w:rsidRDefault="002C3826" w:rsidP="002C3826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jc w:val="center"/>
                                    <w:textAlignment w:val="auto"/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F66748"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6"/>
                                      <w:szCs w:val="16"/>
                                    </w:rPr>
                                    <w:t>1 938</w:t>
                                  </w:r>
                                </w:p>
                              </w:tc>
                              <w:tc>
                                <w:tcPr>
                                  <w:tcW w:w="808" w:type="pct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33AB72F9" w14:textId="54907EF6" w:rsidR="002C3826" w:rsidRPr="00F66748" w:rsidRDefault="002C3826" w:rsidP="002C3826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jc w:val="center"/>
                                    <w:textAlignment w:val="auto"/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F66748"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6"/>
                                      <w:szCs w:val="16"/>
                                    </w:rPr>
                                    <w:t>-3,5</w:t>
                                  </w:r>
                                </w:p>
                              </w:tc>
                              <w:tc>
                                <w:tcPr>
                                  <w:tcW w:w="527" w:type="pct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53668E4D" w14:textId="74D7E89E" w:rsidR="002C3826" w:rsidRPr="00F66748" w:rsidRDefault="002C3826" w:rsidP="002C3826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jc w:val="center"/>
                                    <w:textAlignment w:val="auto"/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F66748"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6"/>
                                      <w:szCs w:val="16"/>
                                    </w:rPr>
                                    <w:t>-11,0</w:t>
                                  </w:r>
                                </w:p>
                              </w:tc>
                            </w:tr>
                            <w:tr w:rsidR="005745A9" w:rsidRPr="00BD747B" w14:paraId="14125866" w14:textId="77777777" w:rsidTr="005745A9">
                              <w:trPr>
                                <w:trHeight w:val="290"/>
                              </w:trPr>
                              <w:tc>
                                <w:tcPr>
                                  <w:tcW w:w="1695" w:type="pc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D2EAF1"/>
                                  <w:noWrap/>
                                  <w:vAlign w:val="center"/>
                                  <w:hideMark/>
                                </w:tcPr>
                                <w:p w14:paraId="378E014B" w14:textId="77777777" w:rsidR="002C3826" w:rsidRPr="00F66748" w:rsidRDefault="002C3826" w:rsidP="002C3826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jc w:val="center"/>
                                    <w:textAlignment w:val="auto"/>
                                    <w:rPr>
                                      <w:rFonts w:ascii="Bookman Old Style" w:eastAsia="Times New Roman" w:hAnsi="Bookman Old Style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F66748">
                                    <w:rPr>
                                      <w:rFonts w:ascii="Bookman Old Style" w:eastAsia="Times New Roman" w:hAnsi="Bookman Old Style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SOCIETE (BRUTE)</w:t>
                                  </w:r>
                                </w:p>
                              </w:tc>
                              <w:tc>
                                <w:tcPr>
                                  <w:tcW w:w="656" w:type="pct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D2EAF1"/>
                                  <w:noWrap/>
                                  <w:vAlign w:val="center"/>
                                  <w:hideMark/>
                                </w:tcPr>
                                <w:p w14:paraId="5DD470DD" w14:textId="2CEDEBD4" w:rsidR="002C3826" w:rsidRPr="00F66748" w:rsidRDefault="002C3826" w:rsidP="002C3826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jc w:val="center"/>
                                    <w:textAlignment w:val="auto"/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F66748"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6"/>
                                      <w:szCs w:val="16"/>
                                    </w:rPr>
                                    <w:t>352</w:t>
                                  </w:r>
                                </w:p>
                              </w:tc>
                              <w:tc>
                                <w:tcPr>
                                  <w:tcW w:w="656" w:type="pct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D2EAF1"/>
                                  <w:noWrap/>
                                  <w:vAlign w:val="center"/>
                                  <w:hideMark/>
                                </w:tcPr>
                                <w:p w14:paraId="39FAA73A" w14:textId="7CDC9621" w:rsidR="002C3826" w:rsidRPr="00F66748" w:rsidRDefault="002C3826" w:rsidP="002C3826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jc w:val="center"/>
                                    <w:textAlignment w:val="auto"/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F66748"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6"/>
                                      <w:szCs w:val="16"/>
                                    </w:rPr>
                                    <w:t>446</w:t>
                                  </w:r>
                                </w:p>
                              </w:tc>
                              <w:tc>
                                <w:tcPr>
                                  <w:tcW w:w="656" w:type="pct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D2EAF1"/>
                                  <w:noWrap/>
                                  <w:vAlign w:val="center"/>
                                  <w:hideMark/>
                                </w:tcPr>
                                <w:p w14:paraId="5FEE26D9" w14:textId="4E925983" w:rsidR="002C3826" w:rsidRPr="00F66748" w:rsidRDefault="002C3826" w:rsidP="002C3826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jc w:val="center"/>
                                    <w:textAlignment w:val="auto"/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F66748"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6"/>
                                      <w:szCs w:val="16"/>
                                    </w:rPr>
                                    <w:t>431</w:t>
                                  </w:r>
                                </w:p>
                              </w:tc>
                              <w:tc>
                                <w:tcPr>
                                  <w:tcW w:w="808" w:type="pct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D2EAF1"/>
                                  <w:noWrap/>
                                  <w:vAlign w:val="center"/>
                                  <w:hideMark/>
                                </w:tcPr>
                                <w:p w14:paraId="4E55374F" w14:textId="23009D24" w:rsidR="002C3826" w:rsidRPr="00F66748" w:rsidRDefault="002C3826" w:rsidP="002C3826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jc w:val="center"/>
                                    <w:textAlignment w:val="auto"/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F66748"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6"/>
                                      <w:szCs w:val="16"/>
                                    </w:rPr>
                                    <w:t>-3,4</w:t>
                                  </w:r>
                                </w:p>
                              </w:tc>
                              <w:tc>
                                <w:tcPr>
                                  <w:tcW w:w="527" w:type="pct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D2EAF1"/>
                                  <w:noWrap/>
                                  <w:vAlign w:val="center"/>
                                  <w:hideMark/>
                                </w:tcPr>
                                <w:p w14:paraId="3637C1CB" w14:textId="3809F850" w:rsidR="002C3826" w:rsidRPr="00F66748" w:rsidRDefault="002C3826" w:rsidP="002C3826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jc w:val="center"/>
                                    <w:textAlignment w:val="auto"/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F66748"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6"/>
                                      <w:szCs w:val="16"/>
                                    </w:rPr>
                                    <w:t>22,4</w:t>
                                  </w:r>
                                </w:p>
                              </w:tc>
                            </w:tr>
                            <w:tr w:rsidR="005745A9" w:rsidRPr="00BD747B" w14:paraId="1C8AB02C" w14:textId="77777777" w:rsidTr="005745A9">
                              <w:trPr>
                                <w:trHeight w:val="290"/>
                              </w:trPr>
                              <w:tc>
                                <w:tcPr>
                                  <w:tcW w:w="1695" w:type="pc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1ED5F7C1" w14:textId="77777777" w:rsidR="002C3826" w:rsidRPr="00F66748" w:rsidRDefault="002C3826" w:rsidP="002C3826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jc w:val="center"/>
                                    <w:textAlignment w:val="auto"/>
                                    <w:rPr>
                                      <w:rFonts w:ascii="Bookman Old Style" w:eastAsia="Times New Roman" w:hAnsi="Bookman Old Style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F66748">
                                    <w:rPr>
                                      <w:rFonts w:ascii="Bookman Old Style" w:eastAsia="Times New Roman" w:hAnsi="Bookman Old Style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SOCIETE* </w:t>
                                  </w:r>
                                </w:p>
                              </w:tc>
                              <w:tc>
                                <w:tcPr>
                                  <w:tcW w:w="656" w:type="pct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118E7185" w14:textId="5ABC3C65" w:rsidR="002C3826" w:rsidRPr="00F66748" w:rsidRDefault="002C3826" w:rsidP="002C3826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jc w:val="center"/>
                                    <w:textAlignment w:val="auto"/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F66748"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6"/>
                                      <w:szCs w:val="16"/>
                                    </w:rPr>
                                    <w:t>359</w:t>
                                  </w:r>
                                </w:p>
                              </w:tc>
                              <w:tc>
                                <w:tcPr>
                                  <w:tcW w:w="656" w:type="pct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20A5BCF5" w14:textId="659ABA65" w:rsidR="002C3826" w:rsidRPr="00F66748" w:rsidRDefault="002C3826" w:rsidP="002C3826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jc w:val="center"/>
                                    <w:textAlignment w:val="auto"/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F66748"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6"/>
                                      <w:szCs w:val="16"/>
                                    </w:rPr>
                                    <w:t>389</w:t>
                                  </w:r>
                                </w:p>
                              </w:tc>
                              <w:tc>
                                <w:tcPr>
                                  <w:tcW w:w="656" w:type="pct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114EBAFB" w14:textId="6EA8BC86" w:rsidR="002C3826" w:rsidRPr="00F66748" w:rsidRDefault="002C3826" w:rsidP="002C3826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jc w:val="center"/>
                                    <w:textAlignment w:val="auto"/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F66748"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6"/>
                                      <w:szCs w:val="16"/>
                                    </w:rPr>
                                    <w:t>440</w:t>
                                  </w:r>
                                </w:p>
                              </w:tc>
                              <w:tc>
                                <w:tcPr>
                                  <w:tcW w:w="808" w:type="pct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1467D699" w14:textId="0435E481" w:rsidR="002C3826" w:rsidRPr="00F66748" w:rsidRDefault="002C3826" w:rsidP="002C3826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jc w:val="center"/>
                                    <w:textAlignment w:val="auto"/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F66748"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6"/>
                                      <w:szCs w:val="16"/>
                                    </w:rPr>
                                    <w:t>13,1</w:t>
                                  </w:r>
                                </w:p>
                              </w:tc>
                              <w:tc>
                                <w:tcPr>
                                  <w:tcW w:w="527" w:type="pct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6EA073E3" w14:textId="68A25D85" w:rsidR="002C3826" w:rsidRPr="00F66748" w:rsidRDefault="002C3826" w:rsidP="002C3826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jc w:val="center"/>
                                    <w:textAlignment w:val="auto"/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F66748"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6"/>
                                      <w:szCs w:val="16"/>
                                    </w:rPr>
                                    <w:t>22,5</w:t>
                                  </w:r>
                                </w:p>
                              </w:tc>
                            </w:tr>
                            <w:tr w:rsidR="005745A9" w:rsidRPr="00BD747B" w14:paraId="14C67AC0" w14:textId="77777777" w:rsidTr="005745A9">
                              <w:trPr>
                                <w:trHeight w:val="290"/>
                              </w:trPr>
                              <w:tc>
                                <w:tcPr>
                                  <w:tcW w:w="1695" w:type="pc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D2EAF1"/>
                                  <w:noWrap/>
                                  <w:vAlign w:val="center"/>
                                  <w:hideMark/>
                                </w:tcPr>
                                <w:p w14:paraId="0F954042" w14:textId="77777777" w:rsidR="002C3826" w:rsidRPr="00F66748" w:rsidRDefault="002C3826" w:rsidP="002C3826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jc w:val="center"/>
                                    <w:textAlignment w:val="auto"/>
                                    <w:rPr>
                                      <w:rFonts w:ascii="Bookman Old Style" w:eastAsia="Times New Roman" w:hAnsi="Bookman Old Style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F66748">
                                    <w:rPr>
                                      <w:rFonts w:ascii="Bookman Old Style" w:eastAsia="Times New Roman" w:hAnsi="Bookman Old Style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TOTAL (BRUTE)</w:t>
                                  </w:r>
                                </w:p>
                              </w:tc>
                              <w:tc>
                                <w:tcPr>
                                  <w:tcW w:w="656" w:type="pct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D2EAF1"/>
                                  <w:noWrap/>
                                  <w:vAlign w:val="center"/>
                                  <w:hideMark/>
                                </w:tcPr>
                                <w:p w14:paraId="6BCEE743" w14:textId="182F1F89" w:rsidR="002C3826" w:rsidRPr="00F66748" w:rsidRDefault="002C3826" w:rsidP="002C3826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jc w:val="center"/>
                                    <w:textAlignment w:val="auto"/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F66748"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6"/>
                                      <w:szCs w:val="16"/>
                                    </w:rPr>
                                    <w:t>2 476</w:t>
                                  </w:r>
                                </w:p>
                              </w:tc>
                              <w:tc>
                                <w:tcPr>
                                  <w:tcW w:w="656" w:type="pct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D2EAF1"/>
                                  <w:noWrap/>
                                  <w:vAlign w:val="center"/>
                                  <w:hideMark/>
                                </w:tcPr>
                                <w:p w14:paraId="7B8AD385" w14:textId="661F8AF1" w:rsidR="002C3826" w:rsidRPr="00F66748" w:rsidRDefault="002C3826" w:rsidP="002C3826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jc w:val="center"/>
                                    <w:textAlignment w:val="auto"/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F66748"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6"/>
                                      <w:szCs w:val="16"/>
                                    </w:rPr>
                                    <w:t>2 567</w:t>
                                  </w:r>
                                </w:p>
                              </w:tc>
                              <w:tc>
                                <w:tcPr>
                                  <w:tcW w:w="656" w:type="pct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D2EAF1"/>
                                  <w:noWrap/>
                                  <w:vAlign w:val="center"/>
                                  <w:hideMark/>
                                </w:tcPr>
                                <w:p w14:paraId="17E1A1F6" w14:textId="158171BC" w:rsidR="002C3826" w:rsidRPr="00F66748" w:rsidRDefault="002C3826" w:rsidP="002C3826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jc w:val="center"/>
                                    <w:textAlignment w:val="auto"/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F66748"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6"/>
                                      <w:szCs w:val="16"/>
                                    </w:rPr>
                                    <w:t>2 321</w:t>
                                  </w:r>
                                </w:p>
                              </w:tc>
                              <w:tc>
                                <w:tcPr>
                                  <w:tcW w:w="808" w:type="pct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D2EAF1"/>
                                  <w:noWrap/>
                                  <w:vAlign w:val="center"/>
                                  <w:hideMark/>
                                </w:tcPr>
                                <w:p w14:paraId="460F0B98" w14:textId="3F7B9E6D" w:rsidR="002C3826" w:rsidRPr="00F66748" w:rsidRDefault="002C3826" w:rsidP="002C3826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jc w:val="center"/>
                                    <w:textAlignment w:val="auto"/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F66748"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6"/>
                                      <w:szCs w:val="16"/>
                                    </w:rPr>
                                    <w:t>-9,6</w:t>
                                  </w:r>
                                </w:p>
                              </w:tc>
                              <w:tc>
                                <w:tcPr>
                                  <w:tcW w:w="527" w:type="pct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D2EAF1"/>
                                  <w:noWrap/>
                                  <w:vAlign w:val="center"/>
                                  <w:hideMark/>
                                </w:tcPr>
                                <w:p w14:paraId="4A3CAD05" w14:textId="4413E1A4" w:rsidR="002C3826" w:rsidRPr="00F66748" w:rsidRDefault="002C3826" w:rsidP="002C3826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jc w:val="center"/>
                                    <w:textAlignment w:val="auto"/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F66748"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6"/>
                                      <w:szCs w:val="16"/>
                                    </w:rPr>
                                    <w:t>-6,3</w:t>
                                  </w:r>
                                </w:p>
                              </w:tc>
                            </w:tr>
                            <w:tr w:rsidR="005745A9" w:rsidRPr="00BD747B" w14:paraId="516EDF36" w14:textId="77777777" w:rsidTr="005745A9">
                              <w:trPr>
                                <w:trHeight w:val="290"/>
                              </w:trPr>
                              <w:tc>
                                <w:tcPr>
                                  <w:tcW w:w="1695" w:type="pc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1D5FDABD" w14:textId="77777777" w:rsidR="002C3826" w:rsidRPr="00F66748" w:rsidRDefault="002C3826" w:rsidP="002C3826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jc w:val="center"/>
                                    <w:textAlignment w:val="auto"/>
                                    <w:rPr>
                                      <w:rFonts w:ascii="Bookman Old Style" w:eastAsia="Times New Roman" w:hAnsi="Bookman Old Style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F66748">
                                    <w:rPr>
                                      <w:rFonts w:ascii="Bookman Old Style" w:eastAsia="Times New Roman" w:hAnsi="Bookman Old Style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TOTAL* </w:t>
                                  </w:r>
                                </w:p>
                              </w:tc>
                              <w:tc>
                                <w:tcPr>
                                  <w:tcW w:w="656" w:type="pct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015746FA" w14:textId="4D6B3873" w:rsidR="002C3826" w:rsidRPr="00F66748" w:rsidRDefault="002C3826" w:rsidP="002C3826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jc w:val="center"/>
                                    <w:textAlignment w:val="auto"/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F66748"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6"/>
                                      <w:szCs w:val="16"/>
                                    </w:rPr>
                                    <w:t>2 537</w:t>
                                  </w:r>
                                </w:p>
                              </w:tc>
                              <w:tc>
                                <w:tcPr>
                                  <w:tcW w:w="656" w:type="pct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0C4A8EC9" w14:textId="33BB235F" w:rsidR="002C3826" w:rsidRPr="00F66748" w:rsidRDefault="002C3826" w:rsidP="002C3826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jc w:val="center"/>
                                    <w:textAlignment w:val="auto"/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F66748"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6"/>
                                      <w:szCs w:val="16"/>
                                    </w:rPr>
                                    <w:t>2 398</w:t>
                                  </w:r>
                                </w:p>
                              </w:tc>
                              <w:tc>
                                <w:tcPr>
                                  <w:tcW w:w="656" w:type="pct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23545DB5" w14:textId="4DFB04C8" w:rsidR="002C3826" w:rsidRPr="00F66748" w:rsidRDefault="002C3826" w:rsidP="002C3826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jc w:val="center"/>
                                    <w:textAlignment w:val="auto"/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F66748"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6"/>
                                      <w:szCs w:val="16"/>
                                    </w:rPr>
                                    <w:t>2 378</w:t>
                                  </w:r>
                                </w:p>
                              </w:tc>
                              <w:tc>
                                <w:tcPr>
                                  <w:tcW w:w="808" w:type="pct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769BBFEE" w14:textId="045FEAC6" w:rsidR="002C3826" w:rsidRPr="00F66748" w:rsidRDefault="002C3826" w:rsidP="002C3826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jc w:val="center"/>
                                    <w:textAlignment w:val="auto"/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F66748"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6"/>
                                      <w:szCs w:val="16"/>
                                    </w:rPr>
                                    <w:t>-0,8</w:t>
                                  </w:r>
                                </w:p>
                              </w:tc>
                              <w:tc>
                                <w:tcPr>
                                  <w:tcW w:w="527" w:type="pct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501F077B" w14:textId="178C3163" w:rsidR="002C3826" w:rsidRPr="00F66748" w:rsidRDefault="002C3826" w:rsidP="002C3826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jc w:val="center"/>
                                    <w:textAlignment w:val="auto"/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F66748"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6"/>
                                      <w:szCs w:val="16"/>
                                    </w:rPr>
                                    <w:t>-6,3</w:t>
                                  </w:r>
                                </w:p>
                              </w:tc>
                            </w:tr>
                          </w:tbl>
                          <w:p w14:paraId="73FCD037" w14:textId="77777777" w:rsidR="006536DF" w:rsidRPr="0015416A" w:rsidRDefault="006536DF" w:rsidP="006536DF">
                            <w:pPr>
                              <w:autoSpaceDE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"/>
                                <w:szCs w:val="2"/>
                              </w:rPr>
                            </w:pPr>
                          </w:p>
                          <w:p w14:paraId="44CCCBA3" w14:textId="77777777" w:rsidR="006536DF" w:rsidRPr="00C32BBA" w:rsidRDefault="006536DF" w:rsidP="006536DF">
                            <w:pPr>
                              <w:autoSpaceDE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</w:pPr>
                            <w:r w:rsidRPr="00C32BBA"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 xml:space="preserve">*Données corrigées des variations saisonnières </w:t>
                            </w:r>
                          </w:p>
                          <w:p w14:paraId="7FACF737" w14:textId="78AEBE4F" w:rsidR="006536DF" w:rsidRPr="00C32BBA" w:rsidRDefault="006536DF" w:rsidP="006536DF">
                            <w:pPr>
                              <w:spacing w:after="0" w:line="240" w:lineRule="auto"/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</w:pPr>
                            <w:r w:rsidRPr="00C32BBA">
                              <w:rPr>
                                <w:rFonts w:ascii="Bookman Old Style" w:hAnsi="Bookman Old Style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32BBA">
                              <w:rPr>
                                <w:rFonts w:ascii="Bookman Old Style" w:hAnsi="Bookman Old Style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Source</w:t>
                            </w:r>
                            <w:r w:rsidRPr="00C32BBA">
                              <w:rPr>
                                <w:rFonts w:ascii="Bookman Old Style" w:hAnsi="Bookman Old Style"/>
                                <w:b/>
                                <w:bCs/>
                                <w:sz w:val="18"/>
                                <w:szCs w:val="18"/>
                              </w:rPr>
                              <w:t> :</w:t>
                            </w:r>
                            <w:r w:rsidRPr="00C32BBA"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 xml:space="preserve"> INStaD, Direction Générale des Impôts </w:t>
                            </w:r>
                            <w:r w:rsidR="00732342"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>(DGI)</w:t>
                            </w:r>
                            <w:r w:rsidRPr="00C32BBA"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E11A6C" id="_x0000_t202" coordsize="21600,21600" o:spt="202" path="m,l,21600r21600,l21600,xe">
                <v:stroke joinstyle="miter"/>
                <v:path gradientshapeok="t" o:connecttype="rect"/>
              </v:shapetype>
              <v:shape id="Zone de texte 1666281500" o:spid="_x0000_s1026" type="#_x0000_t202" style="position:absolute;left:0;text-align:left;margin-left:228.45pt;margin-top:22.8pt;width:268.65pt;height:195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" fillcolor="white [3201]" stroked="f" strokeweight=".5pt">
                <v:textbox>
                  <w:txbxContent>
                    <w:p w14:paraId="28240D48" w14:textId="4FC71D8C" w:rsidR="006536DF" w:rsidRPr="005745A9" w:rsidRDefault="006536DF" w:rsidP="006536DF">
                      <w:pPr>
                        <w:spacing w:after="0" w:line="240" w:lineRule="auto"/>
                        <w:jc w:val="both"/>
                        <w:rPr>
                          <w:rFonts w:ascii="Bookman Old Style" w:hAnsi="Bookman Old Style"/>
                          <w:sz w:val="15"/>
                          <w:szCs w:val="15"/>
                        </w:rPr>
                      </w:pPr>
                      <w:r w:rsidRPr="00C32BBA">
                        <w:rPr>
                          <w:rFonts w:ascii="Bookman Old Style" w:hAnsi="Bookman Old Style"/>
                          <w:b/>
                          <w:bCs/>
                          <w:sz w:val="18"/>
                          <w:szCs w:val="18"/>
                        </w:rPr>
                        <w:t xml:space="preserve">Tableau </w:t>
                      </w:r>
                      <w:r w:rsidR="00FB4FFE">
                        <w:rPr>
                          <w:rFonts w:ascii="Bookman Old Style" w:hAnsi="Bookman Old Style"/>
                          <w:b/>
                          <w:bCs/>
                          <w:sz w:val="18"/>
                          <w:szCs w:val="18"/>
                        </w:rPr>
                        <w:t>2</w:t>
                      </w:r>
                      <w:r w:rsidRPr="00C32BBA">
                        <w:rPr>
                          <w:rFonts w:ascii="Bookman Old Style" w:hAnsi="Bookman Old Style"/>
                          <w:sz w:val="18"/>
                          <w:szCs w:val="18"/>
                        </w:rPr>
                        <w:t xml:space="preserve"> : </w:t>
                      </w:r>
                      <w:r w:rsidRPr="005745A9">
                        <w:rPr>
                          <w:rFonts w:ascii="Bookman Old Style" w:hAnsi="Bookman Old Style"/>
                          <w:sz w:val="16"/>
                          <w:szCs w:val="16"/>
                        </w:rPr>
                        <w:t>Évolution des entreprises créées par form</w:t>
                      </w:r>
                      <w:r w:rsidR="005745A9" w:rsidRPr="005745A9">
                        <w:rPr>
                          <w:rFonts w:ascii="Bookman Old Style" w:hAnsi="Bookman Old Style"/>
                          <w:sz w:val="16"/>
                          <w:szCs w:val="16"/>
                        </w:rPr>
                        <w:t xml:space="preserve">e </w:t>
                      </w:r>
                      <w:r w:rsidR="009A77C0" w:rsidRPr="005745A9">
                        <w:rPr>
                          <w:rFonts w:ascii="Bookman Old Style" w:hAnsi="Bookman Old Style"/>
                          <w:sz w:val="16"/>
                          <w:szCs w:val="16"/>
                        </w:rPr>
                        <w:t>juridique</w:t>
                      </w:r>
                      <w:r w:rsidRPr="005745A9">
                        <w:rPr>
                          <w:rFonts w:ascii="Bookman Old Style" w:hAnsi="Bookman Old Style"/>
                          <w:sz w:val="15"/>
                          <w:szCs w:val="15"/>
                        </w:rPr>
                        <w:t xml:space="preserve"> </w:t>
                      </w:r>
                    </w:p>
                    <w:p w14:paraId="0A1E5189" w14:textId="77777777" w:rsidR="006536DF" w:rsidRDefault="006536DF" w:rsidP="006536DF">
                      <w:pPr>
                        <w:autoSpaceDE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8"/>
                          <w:szCs w:val="8"/>
                        </w:rPr>
                      </w:pPr>
                    </w:p>
                    <w:tbl>
                      <w:tblPr>
                        <w:tblW w:w="4985" w:type="pct"/>
                        <w:tblLook w:val="04A0" w:firstRow="1" w:lastRow="0" w:firstColumn="1" w:lastColumn="0" w:noHBand="0" w:noVBand="1"/>
                      </w:tblPr>
                      <w:tblGrid>
                        <w:gridCol w:w="1717"/>
                        <w:gridCol w:w="665"/>
                        <w:gridCol w:w="665"/>
                        <w:gridCol w:w="665"/>
                        <w:gridCol w:w="724"/>
                        <w:gridCol w:w="629"/>
                      </w:tblGrid>
                      <w:tr w:rsidR="005745A9" w:rsidRPr="00BD747B" w14:paraId="68CD1AEC" w14:textId="77777777" w:rsidTr="005745A9">
                        <w:trPr>
                          <w:trHeight w:val="290"/>
                        </w:trPr>
                        <w:tc>
                          <w:tcPr>
                            <w:tcW w:w="1695" w:type="pct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bottom"/>
                            <w:hideMark/>
                          </w:tcPr>
                          <w:p w14:paraId="69E2DF4A" w14:textId="77777777" w:rsidR="00BD747B" w:rsidRPr="00F66748" w:rsidRDefault="00BD747B" w:rsidP="00BD747B">
                            <w:pPr>
                              <w:suppressAutoHyphens w:val="0"/>
                              <w:autoSpaceDN/>
                              <w:spacing w:after="0" w:line="240" w:lineRule="auto"/>
                              <w:jc w:val="center"/>
                              <w:textAlignment w:val="auto"/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F66748"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656" w:type="pct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3F9D13A4" w14:textId="14FF665D" w:rsidR="00BD747B" w:rsidRPr="00F66748" w:rsidRDefault="002C3826" w:rsidP="00A63D46">
                            <w:pPr>
                              <w:suppressAutoHyphens w:val="0"/>
                              <w:autoSpaceDN/>
                              <w:spacing w:after="0" w:line="240" w:lineRule="auto"/>
                              <w:jc w:val="center"/>
                              <w:textAlignment w:val="auto"/>
                              <w:rPr>
                                <w:rFonts w:ascii="Bookman Old Style" w:eastAsia="Times New Roman" w:hAnsi="Bookman Old Style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F66748">
                              <w:rPr>
                                <w:rFonts w:ascii="Bookman Old Style" w:eastAsia="Times New Roman" w:hAnsi="Bookman Old Style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juin</w:t>
                            </w:r>
                            <w:proofErr w:type="gramEnd"/>
                            <w:r w:rsidR="00BD747B" w:rsidRPr="00F66748">
                              <w:rPr>
                                <w:rFonts w:ascii="Bookman Old Style" w:eastAsia="Times New Roman" w:hAnsi="Bookman Old Style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-24</w:t>
                            </w:r>
                          </w:p>
                        </w:tc>
                        <w:tc>
                          <w:tcPr>
                            <w:tcW w:w="656" w:type="pct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08075ACA" w14:textId="476BFE16" w:rsidR="00BD747B" w:rsidRPr="00F66748" w:rsidRDefault="002C3826" w:rsidP="00A63D46">
                            <w:pPr>
                              <w:suppressAutoHyphens w:val="0"/>
                              <w:autoSpaceDN/>
                              <w:spacing w:after="0" w:line="240" w:lineRule="auto"/>
                              <w:jc w:val="center"/>
                              <w:textAlignment w:val="auto"/>
                              <w:rPr>
                                <w:rFonts w:ascii="Bookman Old Style" w:eastAsia="Times New Roman" w:hAnsi="Bookman Old Style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F66748">
                              <w:rPr>
                                <w:rFonts w:ascii="Bookman Old Style" w:eastAsia="Times New Roman" w:hAnsi="Bookman Old Style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mai</w:t>
                            </w:r>
                            <w:proofErr w:type="gramEnd"/>
                            <w:r w:rsidR="00BD747B" w:rsidRPr="00F66748">
                              <w:rPr>
                                <w:rFonts w:ascii="Bookman Old Style" w:eastAsia="Times New Roman" w:hAnsi="Bookman Old Style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-25</w:t>
                            </w:r>
                          </w:p>
                        </w:tc>
                        <w:tc>
                          <w:tcPr>
                            <w:tcW w:w="656" w:type="pct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1D32B38D" w14:textId="05328880" w:rsidR="00BD747B" w:rsidRPr="00F66748" w:rsidRDefault="002C3826" w:rsidP="00A63D46">
                            <w:pPr>
                              <w:suppressAutoHyphens w:val="0"/>
                              <w:autoSpaceDN/>
                              <w:spacing w:after="0" w:line="240" w:lineRule="auto"/>
                              <w:jc w:val="center"/>
                              <w:textAlignment w:val="auto"/>
                              <w:rPr>
                                <w:rFonts w:ascii="Bookman Old Style" w:eastAsia="Times New Roman" w:hAnsi="Bookman Old Style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F66748">
                              <w:rPr>
                                <w:rFonts w:ascii="Bookman Old Style" w:eastAsia="Times New Roman" w:hAnsi="Bookman Old Style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juin</w:t>
                            </w:r>
                            <w:proofErr w:type="gramEnd"/>
                            <w:r w:rsidR="00BD747B" w:rsidRPr="00F66748">
                              <w:rPr>
                                <w:rFonts w:ascii="Bookman Old Style" w:eastAsia="Times New Roman" w:hAnsi="Bookman Old Style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-25</w:t>
                            </w:r>
                          </w:p>
                        </w:tc>
                        <w:tc>
                          <w:tcPr>
                            <w:tcW w:w="1336" w:type="pct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3D1EFC98" w14:textId="77777777" w:rsidR="00BD747B" w:rsidRPr="00F66748" w:rsidRDefault="00BD747B" w:rsidP="00A63D46">
                            <w:pPr>
                              <w:suppressAutoHyphens w:val="0"/>
                              <w:autoSpaceDN/>
                              <w:spacing w:after="0" w:line="240" w:lineRule="auto"/>
                              <w:jc w:val="center"/>
                              <w:textAlignment w:val="auto"/>
                              <w:rPr>
                                <w:rFonts w:ascii="Bookman Old Style" w:eastAsia="Times New Roman" w:hAnsi="Bookman Old Style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F66748">
                              <w:rPr>
                                <w:rFonts w:ascii="Bookman Old Style" w:eastAsia="Times New Roman" w:hAnsi="Bookman Old Style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Variation en glissement (%)</w:t>
                            </w:r>
                          </w:p>
                        </w:tc>
                      </w:tr>
                      <w:tr w:rsidR="005745A9" w:rsidRPr="00BD747B" w14:paraId="3D5B093F" w14:textId="77777777" w:rsidTr="005745A9">
                        <w:trPr>
                          <w:trHeight w:val="290"/>
                        </w:trPr>
                        <w:tc>
                          <w:tcPr>
                            <w:tcW w:w="1695" w:type="pct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1F8EC96C" w14:textId="77777777" w:rsidR="00BD747B" w:rsidRPr="00F66748" w:rsidRDefault="00BD747B" w:rsidP="00BD747B">
                            <w:pPr>
                              <w:suppressAutoHyphens w:val="0"/>
                              <w:autoSpaceDN/>
                              <w:spacing w:after="0" w:line="240" w:lineRule="auto"/>
                              <w:textAlignment w:val="auto"/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56" w:type="pct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43D1E71C" w14:textId="77777777" w:rsidR="00BD747B" w:rsidRPr="00F66748" w:rsidRDefault="00BD747B" w:rsidP="00A63D46">
                            <w:pPr>
                              <w:suppressAutoHyphens w:val="0"/>
                              <w:autoSpaceDN/>
                              <w:spacing w:after="0" w:line="240" w:lineRule="auto"/>
                              <w:jc w:val="center"/>
                              <w:textAlignment w:val="auto"/>
                              <w:rPr>
                                <w:rFonts w:ascii="Bookman Old Style" w:eastAsia="Times New Roman" w:hAnsi="Bookman Old Style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56" w:type="pct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669C03D2" w14:textId="77777777" w:rsidR="00BD747B" w:rsidRPr="00F66748" w:rsidRDefault="00BD747B" w:rsidP="00A63D46">
                            <w:pPr>
                              <w:suppressAutoHyphens w:val="0"/>
                              <w:autoSpaceDN/>
                              <w:spacing w:after="0" w:line="240" w:lineRule="auto"/>
                              <w:jc w:val="center"/>
                              <w:textAlignment w:val="auto"/>
                              <w:rPr>
                                <w:rFonts w:ascii="Bookman Old Style" w:eastAsia="Times New Roman" w:hAnsi="Bookman Old Style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56" w:type="pct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0A4B89A7" w14:textId="77777777" w:rsidR="00BD747B" w:rsidRPr="00F66748" w:rsidRDefault="00BD747B" w:rsidP="00A63D46">
                            <w:pPr>
                              <w:suppressAutoHyphens w:val="0"/>
                              <w:autoSpaceDN/>
                              <w:spacing w:after="0" w:line="240" w:lineRule="auto"/>
                              <w:jc w:val="center"/>
                              <w:textAlignment w:val="auto"/>
                              <w:rPr>
                                <w:rFonts w:ascii="Bookman Old Style" w:eastAsia="Times New Roman" w:hAnsi="Bookman Old Style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08" w:type="pct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6ECB768F" w14:textId="77777777" w:rsidR="00403C9E" w:rsidRPr="00F66748" w:rsidRDefault="00BD747B" w:rsidP="00A63D46">
                            <w:pPr>
                              <w:suppressAutoHyphens w:val="0"/>
                              <w:autoSpaceDN/>
                              <w:spacing w:after="0" w:line="240" w:lineRule="auto"/>
                              <w:jc w:val="center"/>
                              <w:textAlignment w:val="auto"/>
                              <w:rPr>
                                <w:rFonts w:ascii="Bookman Old Style" w:eastAsia="Times New Roman" w:hAnsi="Bookman Old Style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F66748">
                              <w:rPr>
                                <w:rFonts w:ascii="Bookman Old Style" w:eastAsia="Times New Roman" w:hAnsi="Bookman Old Style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1 </w:t>
                            </w:r>
                          </w:p>
                          <w:p w14:paraId="0EEC7089" w14:textId="2A0DCF03" w:rsidR="00BD747B" w:rsidRPr="00F66748" w:rsidRDefault="00BD747B" w:rsidP="00A63D46">
                            <w:pPr>
                              <w:suppressAutoHyphens w:val="0"/>
                              <w:autoSpaceDN/>
                              <w:spacing w:after="0" w:line="240" w:lineRule="auto"/>
                              <w:jc w:val="center"/>
                              <w:textAlignment w:val="auto"/>
                              <w:rPr>
                                <w:rFonts w:ascii="Bookman Old Style" w:eastAsia="Times New Roman" w:hAnsi="Bookman Old Style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F66748">
                              <w:rPr>
                                <w:rFonts w:ascii="Bookman Old Style" w:eastAsia="Times New Roman" w:hAnsi="Bookman Old Style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mois</w:t>
                            </w:r>
                            <w:proofErr w:type="gramEnd"/>
                          </w:p>
                        </w:tc>
                        <w:tc>
                          <w:tcPr>
                            <w:tcW w:w="527" w:type="pct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1FA5F956" w14:textId="77777777" w:rsidR="00BD747B" w:rsidRPr="00F66748" w:rsidRDefault="00BD747B" w:rsidP="00A63D46">
                            <w:pPr>
                              <w:suppressAutoHyphens w:val="0"/>
                              <w:autoSpaceDN/>
                              <w:spacing w:after="0" w:line="240" w:lineRule="auto"/>
                              <w:jc w:val="center"/>
                              <w:textAlignment w:val="auto"/>
                              <w:rPr>
                                <w:rFonts w:ascii="Bookman Old Style" w:eastAsia="Times New Roman" w:hAnsi="Bookman Old Style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F66748">
                              <w:rPr>
                                <w:rFonts w:ascii="Bookman Old Style" w:eastAsia="Times New Roman" w:hAnsi="Bookman Old Style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12 mois</w:t>
                            </w:r>
                          </w:p>
                        </w:tc>
                      </w:tr>
                      <w:tr w:rsidR="005745A9" w:rsidRPr="00BD747B" w14:paraId="2200A10A" w14:textId="77777777" w:rsidTr="005745A9">
                        <w:trPr>
                          <w:trHeight w:val="290"/>
                        </w:trPr>
                        <w:tc>
                          <w:tcPr>
                            <w:tcW w:w="1695" w:type="pct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D2EAF1"/>
                            <w:noWrap/>
                            <w:vAlign w:val="center"/>
                            <w:hideMark/>
                          </w:tcPr>
                          <w:p w14:paraId="687E87C8" w14:textId="77777777" w:rsidR="002C3826" w:rsidRPr="00F66748" w:rsidRDefault="002C3826" w:rsidP="002C3826">
                            <w:pPr>
                              <w:suppressAutoHyphens w:val="0"/>
                              <w:autoSpaceDN/>
                              <w:spacing w:after="0" w:line="240" w:lineRule="auto"/>
                              <w:jc w:val="center"/>
                              <w:textAlignment w:val="auto"/>
                              <w:rPr>
                                <w:rFonts w:ascii="Bookman Old Style" w:eastAsia="Times New Roman" w:hAnsi="Bookman Old Style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F66748">
                              <w:rPr>
                                <w:rFonts w:ascii="Bookman Old Style" w:eastAsia="Times New Roman" w:hAnsi="Bookman Old Style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 EI (BRUTE) </w:t>
                            </w:r>
                          </w:p>
                        </w:tc>
                        <w:tc>
                          <w:tcPr>
                            <w:tcW w:w="656" w:type="pct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D2EAF1"/>
                            <w:noWrap/>
                            <w:vAlign w:val="center"/>
                            <w:hideMark/>
                          </w:tcPr>
                          <w:p w14:paraId="592BF1F3" w14:textId="6EC3A60F" w:rsidR="002C3826" w:rsidRPr="00F66748" w:rsidRDefault="002C3826" w:rsidP="002C3826">
                            <w:pPr>
                              <w:suppressAutoHyphens w:val="0"/>
                              <w:autoSpaceDN/>
                              <w:spacing w:after="0" w:line="240" w:lineRule="auto"/>
                              <w:jc w:val="center"/>
                              <w:textAlignment w:val="auto"/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F66748"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6"/>
                                <w:szCs w:val="16"/>
                              </w:rPr>
                              <w:t>2 124</w:t>
                            </w:r>
                          </w:p>
                        </w:tc>
                        <w:tc>
                          <w:tcPr>
                            <w:tcW w:w="656" w:type="pct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D2EAF1"/>
                            <w:noWrap/>
                            <w:vAlign w:val="center"/>
                            <w:hideMark/>
                          </w:tcPr>
                          <w:p w14:paraId="05EDDF82" w14:textId="5B59D8CD" w:rsidR="002C3826" w:rsidRPr="00F66748" w:rsidRDefault="002C3826" w:rsidP="002C3826">
                            <w:pPr>
                              <w:suppressAutoHyphens w:val="0"/>
                              <w:autoSpaceDN/>
                              <w:spacing w:after="0" w:line="240" w:lineRule="auto"/>
                              <w:jc w:val="center"/>
                              <w:textAlignment w:val="auto"/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F66748"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6"/>
                                <w:szCs w:val="16"/>
                              </w:rPr>
                              <w:t>2 121</w:t>
                            </w:r>
                          </w:p>
                        </w:tc>
                        <w:tc>
                          <w:tcPr>
                            <w:tcW w:w="656" w:type="pct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D2EAF1"/>
                            <w:noWrap/>
                            <w:vAlign w:val="center"/>
                            <w:hideMark/>
                          </w:tcPr>
                          <w:p w14:paraId="11A424BE" w14:textId="551B3D3E" w:rsidR="002C3826" w:rsidRPr="00F66748" w:rsidRDefault="002C3826" w:rsidP="002C3826">
                            <w:pPr>
                              <w:suppressAutoHyphens w:val="0"/>
                              <w:autoSpaceDN/>
                              <w:spacing w:after="0" w:line="240" w:lineRule="auto"/>
                              <w:jc w:val="center"/>
                              <w:textAlignment w:val="auto"/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F66748"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6"/>
                                <w:szCs w:val="16"/>
                              </w:rPr>
                              <w:t>1 890</w:t>
                            </w:r>
                          </w:p>
                        </w:tc>
                        <w:tc>
                          <w:tcPr>
                            <w:tcW w:w="808" w:type="pct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D2EAF1"/>
                            <w:noWrap/>
                            <w:vAlign w:val="center"/>
                            <w:hideMark/>
                          </w:tcPr>
                          <w:p w14:paraId="61224E6F" w14:textId="7C7B6773" w:rsidR="002C3826" w:rsidRPr="00F66748" w:rsidRDefault="002C3826" w:rsidP="002C3826">
                            <w:pPr>
                              <w:suppressAutoHyphens w:val="0"/>
                              <w:autoSpaceDN/>
                              <w:spacing w:after="0" w:line="240" w:lineRule="auto"/>
                              <w:jc w:val="center"/>
                              <w:textAlignment w:val="auto"/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F66748"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6"/>
                                <w:szCs w:val="16"/>
                              </w:rPr>
                              <w:t>-10,9</w:t>
                            </w:r>
                          </w:p>
                        </w:tc>
                        <w:tc>
                          <w:tcPr>
                            <w:tcW w:w="527" w:type="pct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D2EAF1"/>
                            <w:noWrap/>
                            <w:vAlign w:val="center"/>
                            <w:hideMark/>
                          </w:tcPr>
                          <w:p w14:paraId="7C27E81D" w14:textId="20AE3614" w:rsidR="002C3826" w:rsidRPr="00F66748" w:rsidRDefault="002C3826" w:rsidP="002C3826">
                            <w:pPr>
                              <w:suppressAutoHyphens w:val="0"/>
                              <w:autoSpaceDN/>
                              <w:spacing w:after="0" w:line="240" w:lineRule="auto"/>
                              <w:jc w:val="center"/>
                              <w:textAlignment w:val="auto"/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F66748"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6"/>
                                <w:szCs w:val="16"/>
                              </w:rPr>
                              <w:t>-11,0</w:t>
                            </w:r>
                          </w:p>
                        </w:tc>
                      </w:tr>
                      <w:tr w:rsidR="005745A9" w:rsidRPr="00BD747B" w14:paraId="206E03A1" w14:textId="77777777" w:rsidTr="005745A9">
                        <w:trPr>
                          <w:trHeight w:val="290"/>
                        </w:trPr>
                        <w:tc>
                          <w:tcPr>
                            <w:tcW w:w="1695" w:type="pct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0D2EC3E5" w14:textId="77777777" w:rsidR="002C3826" w:rsidRPr="00F66748" w:rsidRDefault="002C3826" w:rsidP="002C3826">
                            <w:pPr>
                              <w:suppressAutoHyphens w:val="0"/>
                              <w:autoSpaceDN/>
                              <w:spacing w:after="0" w:line="240" w:lineRule="auto"/>
                              <w:jc w:val="center"/>
                              <w:textAlignment w:val="auto"/>
                              <w:rPr>
                                <w:rFonts w:ascii="Bookman Old Style" w:eastAsia="Times New Roman" w:hAnsi="Bookman Old Style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F66748">
                              <w:rPr>
                                <w:rFonts w:ascii="Bookman Old Style" w:eastAsia="Times New Roman" w:hAnsi="Bookman Old Style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EI* </w:t>
                            </w:r>
                          </w:p>
                        </w:tc>
                        <w:tc>
                          <w:tcPr>
                            <w:tcW w:w="656" w:type="pct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561DD1B3" w14:textId="74A58350" w:rsidR="002C3826" w:rsidRPr="00F66748" w:rsidRDefault="002C3826" w:rsidP="002C3826">
                            <w:pPr>
                              <w:suppressAutoHyphens w:val="0"/>
                              <w:autoSpaceDN/>
                              <w:spacing w:after="0" w:line="240" w:lineRule="auto"/>
                              <w:jc w:val="center"/>
                              <w:textAlignment w:val="auto"/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F66748"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6"/>
                                <w:szCs w:val="16"/>
                              </w:rPr>
                              <w:t>2 178</w:t>
                            </w:r>
                          </w:p>
                        </w:tc>
                        <w:tc>
                          <w:tcPr>
                            <w:tcW w:w="656" w:type="pct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5102B1FE" w14:textId="2B898379" w:rsidR="002C3826" w:rsidRPr="00F66748" w:rsidRDefault="002C3826" w:rsidP="002C3826">
                            <w:pPr>
                              <w:suppressAutoHyphens w:val="0"/>
                              <w:autoSpaceDN/>
                              <w:spacing w:after="0" w:line="240" w:lineRule="auto"/>
                              <w:jc w:val="center"/>
                              <w:textAlignment w:val="auto"/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F66748"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6"/>
                                <w:szCs w:val="16"/>
                              </w:rPr>
                              <w:t>2 009</w:t>
                            </w:r>
                          </w:p>
                        </w:tc>
                        <w:tc>
                          <w:tcPr>
                            <w:tcW w:w="656" w:type="pct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6F7341AD" w14:textId="2FBE19DE" w:rsidR="002C3826" w:rsidRPr="00F66748" w:rsidRDefault="002C3826" w:rsidP="002C3826">
                            <w:pPr>
                              <w:suppressAutoHyphens w:val="0"/>
                              <w:autoSpaceDN/>
                              <w:spacing w:after="0" w:line="240" w:lineRule="auto"/>
                              <w:jc w:val="center"/>
                              <w:textAlignment w:val="auto"/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F66748"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6"/>
                                <w:szCs w:val="16"/>
                              </w:rPr>
                              <w:t>1 938</w:t>
                            </w:r>
                          </w:p>
                        </w:tc>
                        <w:tc>
                          <w:tcPr>
                            <w:tcW w:w="808" w:type="pct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33AB72F9" w14:textId="54907EF6" w:rsidR="002C3826" w:rsidRPr="00F66748" w:rsidRDefault="002C3826" w:rsidP="002C3826">
                            <w:pPr>
                              <w:suppressAutoHyphens w:val="0"/>
                              <w:autoSpaceDN/>
                              <w:spacing w:after="0" w:line="240" w:lineRule="auto"/>
                              <w:jc w:val="center"/>
                              <w:textAlignment w:val="auto"/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F66748"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6"/>
                                <w:szCs w:val="16"/>
                              </w:rPr>
                              <w:t>-3,5</w:t>
                            </w:r>
                          </w:p>
                        </w:tc>
                        <w:tc>
                          <w:tcPr>
                            <w:tcW w:w="527" w:type="pct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53668E4D" w14:textId="74D7E89E" w:rsidR="002C3826" w:rsidRPr="00F66748" w:rsidRDefault="002C3826" w:rsidP="002C3826">
                            <w:pPr>
                              <w:suppressAutoHyphens w:val="0"/>
                              <w:autoSpaceDN/>
                              <w:spacing w:after="0" w:line="240" w:lineRule="auto"/>
                              <w:jc w:val="center"/>
                              <w:textAlignment w:val="auto"/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F66748"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6"/>
                                <w:szCs w:val="16"/>
                              </w:rPr>
                              <w:t>-11,0</w:t>
                            </w:r>
                          </w:p>
                        </w:tc>
                      </w:tr>
                      <w:tr w:rsidR="005745A9" w:rsidRPr="00BD747B" w14:paraId="14125866" w14:textId="77777777" w:rsidTr="005745A9">
                        <w:trPr>
                          <w:trHeight w:val="290"/>
                        </w:trPr>
                        <w:tc>
                          <w:tcPr>
                            <w:tcW w:w="1695" w:type="pct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D2EAF1"/>
                            <w:noWrap/>
                            <w:vAlign w:val="center"/>
                            <w:hideMark/>
                          </w:tcPr>
                          <w:p w14:paraId="378E014B" w14:textId="77777777" w:rsidR="002C3826" w:rsidRPr="00F66748" w:rsidRDefault="002C3826" w:rsidP="002C3826">
                            <w:pPr>
                              <w:suppressAutoHyphens w:val="0"/>
                              <w:autoSpaceDN/>
                              <w:spacing w:after="0" w:line="240" w:lineRule="auto"/>
                              <w:jc w:val="center"/>
                              <w:textAlignment w:val="auto"/>
                              <w:rPr>
                                <w:rFonts w:ascii="Bookman Old Style" w:eastAsia="Times New Roman" w:hAnsi="Bookman Old Style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F66748">
                              <w:rPr>
                                <w:rFonts w:ascii="Bookman Old Style" w:eastAsia="Times New Roman" w:hAnsi="Bookman Old Style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SOCIETE (BRUTE)</w:t>
                            </w:r>
                          </w:p>
                        </w:tc>
                        <w:tc>
                          <w:tcPr>
                            <w:tcW w:w="656" w:type="pct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D2EAF1"/>
                            <w:noWrap/>
                            <w:vAlign w:val="center"/>
                            <w:hideMark/>
                          </w:tcPr>
                          <w:p w14:paraId="5DD470DD" w14:textId="2CEDEBD4" w:rsidR="002C3826" w:rsidRPr="00F66748" w:rsidRDefault="002C3826" w:rsidP="002C3826">
                            <w:pPr>
                              <w:suppressAutoHyphens w:val="0"/>
                              <w:autoSpaceDN/>
                              <w:spacing w:after="0" w:line="240" w:lineRule="auto"/>
                              <w:jc w:val="center"/>
                              <w:textAlignment w:val="auto"/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F66748"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6"/>
                                <w:szCs w:val="16"/>
                              </w:rPr>
                              <w:t>352</w:t>
                            </w:r>
                          </w:p>
                        </w:tc>
                        <w:tc>
                          <w:tcPr>
                            <w:tcW w:w="656" w:type="pct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D2EAF1"/>
                            <w:noWrap/>
                            <w:vAlign w:val="center"/>
                            <w:hideMark/>
                          </w:tcPr>
                          <w:p w14:paraId="39FAA73A" w14:textId="7CDC9621" w:rsidR="002C3826" w:rsidRPr="00F66748" w:rsidRDefault="002C3826" w:rsidP="002C3826">
                            <w:pPr>
                              <w:suppressAutoHyphens w:val="0"/>
                              <w:autoSpaceDN/>
                              <w:spacing w:after="0" w:line="240" w:lineRule="auto"/>
                              <w:jc w:val="center"/>
                              <w:textAlignment w:val="auto"/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F66748"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6"/>
                                <w:szCs w:val="16"/>
                              </w:rPr>
                              <w:t>446</w:t>
                            </w:r>
                          </w:p>
                        </w:tc>
                        <w:tc>
                          <w:tcPr>
                            <w:tcW w:w="656" w:type="pct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D2EAF1"/>
                            <w:noWrap/>
                            <w:vAlign w:val="center"/>
                            <w:hideMark/>
                          </w:tcPr>
                          <w:p w14:paraId="5FEE26D9" w14:textId="4E925983" w:rsidR="002C3826" w:rsidRPr="00F66748" w:rsidRDefault="002C3826" w:rsidP="002C3826">
                            <w:pPr>
                              <w:suppressAutoHyphens w:val="0"/>
                              <w:autoSpaceDN/>
                              <w:spacing w:after="0" w:line="240" w:lineRule="auto"/>
                              <w:jc w:val="center"/>
                              <w:textAlignment w:val="auto"/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F66748"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6"/>
                                <w:szCs w:val="16"/>
                              </w:rPr>
                              <w:t>431</w:t>
                            </w:r>
                          </w:p>
                        </w:tc>
                        <w:tc>
                          <w:tcPr>
                            <w:tcW w:w="808" w:type="pct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D2EAF1"/>
                            <w:noWrap/>
                            <w:vAlign w:val="center"/>
                            <w:hideMark/>
                          </w:tcPr>
                          <w:p w14:paraId="4E55374F" w14:textId="23009D24" w:rsidR="002C3826" w:rsidRPr="00F66748" w:rsidRDefault="002C3826" w:rsidP="002C3826">
                            <w:pPr>
                              <w:suppressAutoHyphens w:val="0"/>
                              <w:autoSpaceDN/>
                              <w:spacing w:after="0" w:line="240" w:lineRule="auto"/>
                              <w:jc w:val="center"/>
                              <w:textAlignment w:val="auto"/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F66748"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6"/>
                                <w:szCs w:val="16"/>
                              </w:rPr>
                              <w:t>-3,4</w:t>
                            </w:r>
                          </w:p>
                        </w:tc>
                        <w:tc>
                          <w:tcPr>
                            <w:tcW w:w="527" w:type="pct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D2EAF1"/>
                            <w:noWrap/>
                            <w:vAlign w:val="center"/>
                            <w:hideMark/>
                          </w:tcPr>
                          <w:p w14:paraId="3637C1CB" w14:textId="3809F850" w:rsidR="002C3826" w:rsidRPr="00F66748" w:rsidRDefault="002C3826" w:rsidP="002C3826">
                            <w:pPr>
                              <w:suppressAutoHyphens w:val="0"/>
                              <w:autoSpaceDN/>
                              <w:spacing w:after="0" w:line="240" w:lineRule="auto"/>
                              <w:jc w:val="center"/>
                              <w:textAlignment w:val="auto"/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F66748"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6"/>
                                <w:szCs w:val="16"/>
                              </w:rPr>
                              <w:t>22,4</w:t>
                            </w:r>
                          </w:p>
                        </w:tc>
                      </w:tr>
                      <w:tr w:rsidR="005745A9" w:rsidRPr="00BD747B" w14:paraId="1C8AB02C" w14:textId="77777777" w:rsidTr="005745A9">
                        <w:trPr>
                          <w:trHeight w:val="290"/>
                        </w:trPr>
                        <w:tc>
                          <w:tcPr>
                            <w:tcW w:w="1695" w:type="pct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1ED5F7C1" w14:textId="77777777" w:rsidR="002C3826" w:rsidRPr="00F66748" w:rsidRDefault="002C3826" w:rsidP="002C3826">
                            <w:pPr>
                              <w:suppressAutoHyphens w:val="0"/>
                              <w:autoSpaceDN/>
                              <w:spacing w:after="0" w:line="240" w:lineRule="auto"/>
                              <w:jc w:val="center"/>
                              <w:textAlignment w:val="auto"/>
                              <w:rPr>
                                <w:rFonts w:ascii="Bookman Old Style" w:eastAsia="Times New Roman" w:hAnsi="Bookman Old Style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F66748">
                              <w:rPr>
                                <w:rFonts w:ascii="Bookman Old Style" w:eastAsia="Times New Roman" w:hAnsi="Bookman Old Style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SOCIETE* </w:t>
                            </w:r>
                          </w:p>
                        </w:tc>
                        <w:tc>
                          <w:tcPr>
                            <w:tcW w:w="656" w:type="pct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118E7185" w14:textId="5ABC3C65" w:rsidR="002C3826" w:rsidRPr="00F66748" w:rsidRDefault="002C3826" w:rsidP="002C3826">
                            <w:pPr>
                              <w:suppressAutoHyphens w:val="0"/>
                              <w:autoSpaceDN/>
                              <w:spacing w:after="0" w:line="240" w:lineRule="auto"/>
                              <w:jc w:val="center"/>
                              <w:textAlignment w:val="auto"/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F66748"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6"/>
                                <w:szCs w:val="16"/>
                              </w:rPr>
                              <w:t>359</w:t>
                            </w:r>
                          </w:p>
                        </w:tc>
                        <w:tc>
                          <w:tcPr>
                            <w:tcW w:w="656" w:type="pct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20A5BCF5" w14:textId="659ABA65" w:rsidR="002C3826" w:rsidRPr="00F66748" w:rsidRDefault="002C3826" w:rsidP="002C3826">
                            <w:pPr>
                              <w:suppressAutoHyphens w:val="0"/>
                              <w:autoSpaceDN/>
                              <w:spacing w:after="0" w:line="240" w:lineRule="auto"/>
                              <w:jc w:val="center"/>
                              <w:textAlignment w:val="auto"/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F66748"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6"/>
                                <w:szCs w:val="16"/>
                              </w:rPr>
                              <w:t>389</w:t>
                            </w:r>
                          </w:p>
                        </w:tc>
                        <w:tc>
                          <w:tcPr>
                            <w:tcW w:w="656" w:type="pct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114EBAFB" w14:textId="6EA8BC86" w:rsidR="002C3826" w:rsidRPr="00F66748" w:rsidRDefault="002C3826" w:rsidP="002C3826">
                            <w:pPr>
                              <w:suppressAutoHyphens w:val="0"/>
                              <w:autoSpaceDN/>
                              <w:spacing w:after="0" w:line="240" w:lineRule="auto"/>
                              <w:jc w:val="center"/>
                              <w:textAlignment w:val="auto"/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F66748"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6"/>
                                <w:szCs w:val="16"/>
                              </w:rPr>
                              <w:t>440</w:t>
                            </w:r>
                          </w:p>
                        </w:tc>
                        <w:tc>
                          <w:tcPr>
                            <w:tcW w:w="808" w:type="pct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1467D699" w14:textId="0435E481" w:rsidR="002C3826" w:rsidRPr="00F66748" w:rsidRDefault="002C3826" w:rsidP="002C3826">
                            <w:pPr>
                              <w:suppressAutoHyphens w:val="0"/>
                              <w:autoSpaceDN/>
                              <w:spacing w:after="0" w:line="240" w:lineRule="auto"/>
                              <w:jc w:val="center"/>
                              <w:textAlignment w:val="auto"/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F66748"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6"/>
                                <w:szCs w:val="16"/>
                              </w:rPr>
                              <w:t>13,1</w:t>
                            </w:r>
                          </w:p>
                        </w:tc>
                        <w:tc>
                          <w:tcPr>
                            <w:tcW w:w="527" w:type="pct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6EA073E3" w14:textId="68A25D85" w:rsidR="002C3826" w:rsidRPr="00F66748" w:rsidRDefault="002C3826" w:rsidP="002C3826">
                            <w:pPr>
                              <w:suppressAutoHyphens w:val="0"/>
                              <w:autoSpaceDN/>
                              <w:spacing w:after="0" w:line="240" w:lineRule="auto"/>
                              <w:jc w:val="center"/>
                              <w:textAlignment w:val="auto"/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F66748"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6"/>
                                <w:szCs w:val="16"/>
                              </w:rPr>
                              <w:t>22,5</w:t>
                            </w:r>
                          </w:p>
                        </w:tc>
                      </w:tr>
                      <w:tr w:rsidR="005745A9" w:rsidRPr="00BD747B" w14:paraId="14C67AC0" w14:textId="77777777" w:rsidTr="005745A9">
                        <w:trPr>
                          <w:trHeight w:val="290"/>
                        </w:trPr>
                        <w:tc>
                          <w:tcPr>
                            <w:tcW w:w="1695" w:type="pct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D2EAF1"/>
                            <w:noWrap/>
                            <w:vAlign w:val="center"/>
                            <w:hideMark/>
                          </w:tcPr>
                          <w:p w14:paraId="0F954042" w14:textId="77777777" w:rsidR="002C3826" w:rsidRPr="00F66748" w:rsidRDefault="002C3826" w:rsidP="002C3826">
                            <w:pPr>
                              <w:suppressAutoHyphens w:val="0"/>
                              <w:autoSpaceDN/>
                              <w:spacing w:after="0" w:line="240" w:lineRule="auto"/>
                              <w:jc w:val="center"/>
                              <w:textAlignment w:val="auto"/>
                              <w:rPr>
                                <w:rFonts w:ascii="Bookman Old Style" w:eastAsia="Times New Roman" w:hAnsi="Bookman Old Style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F66748">
                              <w:rPr>
                                <w:rFonts w:ascii="Bookman Old Style" w:eastAsia="Times New Roman" w:hAnsi="Bookman Old Style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TOTAL (BRUTE)</w:t>
                            </w:r>
                          </w:p>
                        </w:tc>
                        <w:tc>
                          <w:tcPr>
                            <w:tcW w:w="656" w:type="pct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D2EAF1"/>
                            <w:noWrap/>
                            <w:vAlign w:val="center"/>
                            <w:hideMark/>
                          </w:tcPr>
                          <w:p w14:paraId="6BCEE743" w14:textId="182F1F89" w:rsidR="002C3826" w:rsidRPr="00F66748" w:rsidRDefault="002C3826" w:rsidP="002C3826">
                            <w:pPr>
                              <w:suppressAutoHyphens w:val="0"/>
                              <w:autoSpaceDN/>
                              <w:spacing w:after="0" w:line="240" w:lineRule="auto"/>
                              <w:jc w:val="center"/>
                              <w:textAlignment w:val="auto"/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F66748"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6"/>
                                <w:szCs w:val="16"/>
                              </w:rPr>
                              <w:t>2 476</w:t>
                            </w:r>
                          </w:p>
                        </w:tc>
                        <w:tc>
                          <w:tcPr>
                            <w:tcW w:w="656" w:type="pct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D2EAF1"/>
                            <w:noWrap/>
                            <w:vAlign w:val="center"/>
                            <w:hideMark/>
                          </w:tcPr>
                          <w:p w14:paraId="7B8AD385" w14:textId="661F8AF1" w:rsidR="002C3826" w:rsidRPr="00F66748" w:rsidRDefault="002C3826" w:rsidP="002C3826">
                            <w:pPr>
                              <w:suppressAutoHyphens w:val="0"/>
                              <w:autoSpaceDN/>
                              <w:spacing w:after="0" w:line="240" w:lineRule="auto"/>
                              <w:jc w:val="center"/>
                              <w:textAlignment w:val="auto"/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F66748"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6"/>
                                <w:szCs w:val="16"/>
                              </w:rPr>
                              <w:t>2 567</w:t>
                            </w:r>
                          </w:p>
                        </w:tc>
                        <w:tc>
                          <w:tcPr>
                            <w:tcW w:w="656" w:type="pct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D2EAF1"/>
                            <w:noWrap/>
                            <w:vAlign w:val="center"/>
                            <w:hideMark/>
                          </w:tcPr>
                          <w:p w14:paraId="17E1A1F6" w14:textId="158171BC" w:rsidR="002C3826" w:rsidRPr="00F66748" w:rsidRDefault="002C3826" w:rsidP="002C3826">
                            <w:pPr>
                              <w:suppressAutoHyphens w:val="0"/>
                              <w:autoSpaceDN/>
                              <w:spacing w:after="0" w:line="240" w:lineRule="auto"/>
                              <w:jc w:val="center"/>
                              <w:textAlignment w:val="auto"/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F66748"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6"/>
                                <w:szCs w:val="16"/>
                              </w:rPr>
                              <w:t>2 321</w:t>
                            </w:r>
                          </w:p>
                        </w:tc>
                        <w:tc>
                          <w:tcPr>
                            <w:tcW w:w="808" w:type="pct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D2EAF1"/>
                            <w:noWrap/>
                            <w:vAlign w:val="center"/>
                            <w:hideMark/>
                          </w:tcPr>
                          <w:p w14:paraId="460F0B98" w14:textId="3F7B9E6D" w:rsidR="002C3826" w:rsidRPr="00F66748" w:rsidRDefault="002C3826" w:rsidP="002C3826">
                            <w:pPr>
                              <w:suppressAutoHyphens w:val="0"/>
                              <w:autoSpaceDN/>
                              <w:spacing w:after="0" w:line="240" w:lineRule="auto"/>
                              <w:jc w:val="center"/>
                              <w:textAlignment w:val="auto"/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F66748"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6"/>
                                <w:szCs w:val="16"/>
                              </w:rPr>
                              <w:t>-9,6</w:t>
                            </w:r>
                          </w:p>
                        </w:tc>
                        <w:tc>
                          <w:tcPr>
                            <w:tcW w:w="527" w:type="pct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D2EAF1"/>
                            <w:noWrap/>
                            <w:vAlign w:val="center"/>
                            <w:hideMark/>
                          </w:tcPr>
                          <w:p w14:paraId="4A3CAD05" w14:textId="4413E1A4" w:rsidR="002C3826" w:rsidRPr="00F66748" w:rsidRDefault="002C3826" w:rsidP="002C3826">
                            <w:pPr>
                              <w:suppressAutoHyphens w:val="0"/>
                              <w:autoSpaceDN/>
                              <w:spacing w:after="0" w:line="240" w:lineRule="auto"/>
                              <w:jc w:val="center"/>
                              <w:textAlignment w:val="auto"/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F66748"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6"/>
                                <w:szCs w:val="16"/>
                              </w:rPr>
                              <w:t>-6,3</w:t>
                            </w:r>
                          </w:p>
                        </w:tc>
                      </w:tr>
                      <w:tr w:rsidR="005745A9" w:rsidRPr="00BD747B" w14:paraId="516EDF36" w14:textId="77777777" w:rsidTr="005745A9">
                        <w:trPr>
                          <w:trHeight w:val="290"/>
                        </w:trPr>
                        <w:tc>
                          <w:tcPr>
                            <w:tcW w:w="1695" w:type="pct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1D5FDABD" w14:textId="77777777" w:rsidR="002C3826" w:rsidRPr="00F66748" w:rsidRDefault="002C3826" w:rsidP="002C3826">
                            <w:pPr>
                              <w:suppressAutoHyphens w:val="0"/>
                              <w:autoSpaceDN/>
                              <w:spacing w:after="0" w:line="240" w:lineRule="auto"/>
                              <w:jc w:val="center"/>
                              <w:textAlignment w:val="auto"/>
                              <w:rPr>
                                <w:rFonts w:ascii="Bookman Old Style" w:eastAsia="Times New Roman" w:hAnsi="Bookman Old Style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F66748">
                              <w:rPr>
                                <w:rFonts w:ascii="Bookman Old Style" w:eastAsia="Times New Roman" w:hAnsi="Bookman Old Style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TOTAL* </w:t>
                            </w:r>
                          </w:p>
                        </w:tc>
                        <w:tc>
                          <w:tcPr>
                            <w:tcW w:w="656" w:type="pct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015746FA" w14:textId="4D6B3873" w:rsidR="002C3826" w:rsidRPr="00F66748" w:rsidRDefault="002C3826" w:rsidP="002C3826">
                            <w:pPr>
                              <w:suppressAutoHyphens w:val="0"/>
                              <w:autoSpaceDN/>
                              <w:spacing w:after="0" w:line="240" w:lineRule="auto"/>
                              <w:jc w:val="center"/>
                              <w:textAlignment w:val="auto"/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F66748"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6"/>
                                <w:szCs w:val="16"/>
                              </w:rPr>
                              <w:t>2 537</w:t>
                            </w:r>
                          </w:p>
                        </w:tc>
                        <w:tc>
                          <w:tcPr>
                            <w:tcW w:w="656" w:type="pct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0C4A8EC9" w14:textId="33BB235F" w:rsidR="002C3826" w:rsidRPr="00F66748" w:rsidRDefault="002C3826" w:rsidP="002C3826">
                            <w:pPr>
                              <w:suppressAutoHyphens w:val="0"/>
                              <w:autoSpaceDN/>
                              <w:spacing w:after="0" w:line="240" w:lineRule="auto"/>
                              <w:jc w:val="center"/>
                              <w:textAlignment w:val="auto"/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F66748"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6"/>
                                <w:szCs w:val="16"/>
                              </w:rPr>
                              <w:t>2 398</w:t>
                            </w:r>
                          </w:p>
                        </w:tc>
                        <w:tc>
                          <w:tcPr>
                            <w:tcW w:w="656" w:type="pct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23545DB5" w14:textId="4DFB04C8" w:rsidR="002C3826" w:rsidRPr="00F66748" w:rsidRDefault="002C3826" w:rsidP="002C3826">
                            <w:pPr>
                              <w:suppressAutoHyphens w:val="0"/>
                              <w:autoSpaceDN/>
                              <w:spacing w:after="0" w:line="240" w:lineRule="auto"/>
                              <w:jc w:val="center"/>
                              <w:textAlignment w:val="auto"/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F66748"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6"/>
                                <w:szCs w:val="16"/>
                              </w:rPr>
                              <w:t>2 378</w:t>
                            </w:r>
                          </w:p>
                        </w:tc>
                        <w:tc>
                          <w:tcPr>
                            <w:tcW w:w="808" w:type="pct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769BBFEE" w14:textId="045FEAC6" w:rsidR="002C3826" w:rsidRPr="00F66748" w:rsidRDefault="002C3826" w:rsidP="002C3826">
                            <w:pPr>
                              <w:suppressAutoHyphens w:val="0"/>
                              <w:autoSpaceDN/>
                              <w:spacing w:after="0" w:line="240" w:lineRule="auto"/>
                              <w:jc w:val="center"/>
                              <w:textAlignment w:val="auto"/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F66748"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6"/>
                                <w:szCs w:val="16"/>
                              </w:rPr>
                              <w:t>-0,8</w:t>
                            </w:r>
                          </w:p>
                        </w:tc>
                        <w:tc>
                          <w:tcPr>
                            <w:tcW w:w="527" w:type="pct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501F077B" w14:textId="178C3163" w:rsidR="002C3826" w:rsidRPr="00F66748" w:rsidRDefault="002C3826" w:rsidP="002C3826">
                            <w:pPr>
                              <w:suppressAutoHyphens w:val="0"/>
                              <w:autoSpaceDN/>
                              <w:spacing w:after="0" w:line="240" w:lineRule="auto"/>
                              <w:jc w:val="center"/>
                              <w:textAlignment w:val="auto"/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F66748"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6"/>
                                <w:szCs w:val="16"/>
                              </w:rPr>
                              <w:t>-6,3</w:t>
                            </w:r>
                          </w:p>
                        </w:tc>
                      </w:tr>
                    </w:tbl>
                    <w:p w14:paraId="73FCD037" w14:textId="77777777" w:rsidR="006536DF" w:rsidRPr="0015416A" w:rsidRDefault="006536DF" w:rsidP="006536DF">
                      <w:pPr>
                        <w:autoSpaceDE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"/>
                          <w:szCs w:val="2"/>
                        </w:rPr>
                      </w:pPr>
                    </w:p>
                    <w:p w14:paraId="44CCCBA3" w14:textId="77777777" w:rsidR="006536DF" w:rsidRPr="00C32BBA" w:rsidRDefault="006536DF" w:rsidP="006536DF">
                      <w:pPr>
                        <w:autoSpaceDE w:val="0"/>
                        <w:adjustRightInd w:val="0"/>
                        <w:spacing w:after="0" w:line="240" w:lineRule="auto"/>
                        <w:jc w:val="both"/>
                        <w:rPr>
                          <w:rFonts w:ascii="Bookman Old Style" w:hAnsi="Bookman Old Style"/>
                          <w:sz w:val="18"/>
                          <w:szCs w:val="18"/>
                        </w:rPr>
                      </w:pPr>
                      <w:r w:rsidRPr="00C32BBA">
                        <w:rPr>
                          <w:rFonts w:ascii="Bookman Old Style" w:hAnsi="Bookman Old Style"/>
                          <w:sz w:val="18"/>
                          <w:szCs w:val="18"/>
                        </w:rPr>
                        <w:t xml:space="preserve">*Données corrigées des variations saisonnières </w:t>
                      </w:r>
                    </w:p>
                    <w:p w14:paraId="7FACF737" w14:textId="78AEBE4F" w:rsidR="006536DF" w:rsidRPr="00C32BBA" w:rsidRDefault="006536DF" w:rsidP="006536DF">
                      <w:pPr>
                        <w:spacing w:after="0" w:line="240" w:lineRule="auto"/>
                        <w:rPr>
                          <w:rFonts w:ascii="Bookman Old Style" w:hAnsi="Bookman Old Style"/>
                          <w:sz w:val="18"/>
                          <w:szCs w:val="18"/>
                        </w:rPr>
                      </w:pPr>
                      <w:r w:rsidRPr="00C32BBA">
                        <w:rPr>
                          <w:rFonts w:ascii="Bookman Old Style" w:hAnsi="Bookman Old Style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C32BBA">
                        <w:rPr>
                          <w:rFonts w:ascii="Bookman Old Style" w:hAnsi="Bookman Old Style"/>
                          <w:b/>
                          <w:bCs/>
                          <w:sz w:val="18"/>
                          <w:szCs w:val="18"/>
                          <w:u w:val="single"/>
                        </w:rPr>
                        <w:t>Source</w:t>
                      </w:r>
                      <w:r w:rsidRPr="00C32BBA">
                        <w:rPr>
                          <w:rFonts w:ascii="Bookman Old Style" w:hAnsi="Bookman Old Style"/>
                          <w:b/>
                          <w:bCs/>
                          <w:sz w:val="18"/>
                          <w:szCs w:val="18"/>
                        </w:rPr>
                        <w:t> :</w:t>
                      </w:r>
                      <w:r w:rsidRPr="00C32BBA">
                        <w:rPr>
                          <w:rFonts w:ascii="Bookman Old Style" w:hAnsi="Bookman Old Style"/>
                          <w:sz w:val="18"/>
                          <w:szCs w:val="18"/>
                        </w:rPr>
                        <w:t xml:space="preserve"> INStaD, Direction Générale des Impôts </w:t>
                      </w:r>
                      <w:r w:rsidR="00732342">
                        <w:rPr>
                          <w:rFonts w:ascii="Bookman Old Style" w:hAnsi="Bookman Old Style"/>
                          <w:sz w:val="18"/>
                          <w:szCs w:val="18"/>
                        </w:rPr>
                        <w:t>(DGI)</w:t>
                      </w:r>
                      <w:r w:rsidRPr="00C32BBA">
                        <w:rPr>
                          <w:rFonts w:ascii="Bookman Old Style" w:hAnsi="Bookman Old Style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0D76E18" w14:textId="77777777" w:rsidR="00211763" w:rsidRDefault="00211763" w:rsidP="006536DF">
      <w:pPr>
        <w:spacing w:line="276" w:lineRule="auto"/>
        <w:jc w:val="both"/>
        <w:rPr>
          <w:rFonts w:ascii="Bookman Old Style" w:hAnsi="Bookman Old Style" w:cs="Arial,BoldItalic"/>
          <w:b/>
          <w:bCs/>
          <w:i/>
          <w:iCs/>
          <w:color w:val="44546A" w:themeColor="text2"/>
          <w:szCs w:val="26"/>
        </w:rPr>
        <w:sectPr w:rsidR="00211763" w:rsidSect="00F640A3">
          <w:type w:val="continuous"/>
          <w:pgSz w:w="11906" w:h="16838"/>
          <w:pgMar w:top="1251" w:right="1417" w:bottom="851" w:left="1417" w:header="142" w:footer="242" w:gutter="0"/>
          <w:cols w:space="720"/>
        </w:sectPr>
      </w:pPr>
    </w:p>
    <w:p w14:paraId="6918ECA8" w14:textId="6EAC67A0" w:rsidR="006536DF" w:rsidRPr="00C32BBA" w:rsidRDefault="00854D58" w:rsidP="006536DF">
      <w:pPr>
        <w:spacing w:line="276" w:lineRule="auto"/>
        <w:jc w:val="both"/>
        <w:rPr>
          <w:rFonts w:ascii="Bookman Old Style" w:hAnsi="Bookman Old Style"/>
          <w:sz w:val="20"/>
          <w:szCs w:val="19"/>
        </w:rPr>
        <w:sectPr w:rsidR="006536DF" w:rsidRPr="00C32BBA" w:rsidSect="00FF2F89">
          <w:type w:val="continuous"/>
          <w:pgSz w:w="11906" w:h="16838"/>
          <w:pgMar w:top="1251" w:right="1417" w:bottom="851" w:left="1417" w:header="142" w:footer="242" w:gutter="0"/>
          <w:cols w:num="2" w:space="720"/>
        </w:sectPr>
      </w:pPr>
      <w:r>
        <w:rPr>
          <w:rFonts w:ascii="Bookman Old Style" w:hAnsi="Bookman Old Style" w:cs="Arial,BoldItalic"/>
          <w:b/>
          <w:bCs/>
          <w:i/>
          <w:iCs/>
          <w:color w:val="44546A" w:themeColor="text2"/>
          <w:szCs w:val="26"/>
        </w:rPr>
        <w:t>…</w:t>
      </w:r>
      <w:r w:rsidR="00625AF6" w:rsidRPr="00625AF6">
        <w:t xml:space="preserve"> </w:t>
      </w:r>
      <w:r w:rsidR="00C85048">
        <w:rPr>
          <w:rFonts w:ascii="Bookman Old Style" w:hAnsi="Bookman Old Style" w:cs="Arial,BoldItalic"/>
          <w:b/>
          <w:bCs/>
          <w:i/>
          <w:iCs/>
          <w:color w:val="44546A" w:themeColor="text2"/>
          <w:szCs w:val="26"/>
        </w:rPr>
        <w:t>a</w:t>
      </w:r>
      <w:r w:rsidR="00A04548">
        <w:rPr>
          <w:rFonts w:ascii="Bookman Old Style" w:hAnsi="Bookman Old Style" w:cs="Arial,BoldItalic"/>
          <w:b/>
          <w:bCs/>
          <w:i/>
          <w:iCs/>
          <w:color w:val="44546A" w:themeColor="text2"/>
          <w:szCs w:val="26"/>
        </w:rPr>
        <w:t>vec u</w:t>
      </w:r>
      <w:r w:rsidR="00211763">
        <w:rPr>
          <w:rFonts w:ascii="Bookman Old Style" w:hAnsi="Bookman Old Style" w:cs="Arial,BoldItalic"/>
          <w:b/>
          <w:bCs/>
          <w:i/>
          <w:iCs/>
          <w:color w:val="44546A" w:themeColor="text2"/>
          <w:szCs w:val="26"/>
        </w:rPr>
        <w:t>n repli</w:t>
      </w:r>
      <w:r w:rsidR="00A04548">
        <w:rPr>
          <w:rFonts w:ascii="Bookman Old Style" w:hAnsi="Bookman Old Style" w:cs="Arial,BoldItalic"/>
          <w:b/>
          <w:bCs/>
          <w:i/>
          <w:iCs/>
          <w:color w:val="44546A" w:themeColor="text2"/>
          <w:szCs w:val="26"/>
        </w:rPr>
        <w:t xml:space="preserve"> au niveau des </w:t>
      </w:r>
      <w:r w:rsidR="00385A1C">
        <w:rPr>
          <w:rFonts w:ascii="Bookman Old Style" w:hAnsi="Bookman Old Style" w:cs="Arial,BoldItalic"/>
          <w:b/>
          <w:bCs/>
          <w:i/>
          <w:iCs/>
          <w:color w:val="44546A" w:themeColor="text2"/>
          <w:szCs w:val="26"/>
        </w:rPr>
        <w:t xml:space="preserve">entreprises individuelles </w:t>
      </w:r>
      <w:r w:rsidR="00A04548">
        <w:rPr>
          <w:rFonts w:ascii="Bookman Old Style" w:hAnsi="Bookman Old Style" w:cs="Arial,BoldItalic"/>
          <w:b/>
          <w:bCs/>
          <w:i/>
          <w:iCs/>
          <w:color w:val="44546A" w:themeColor="text2"/>
          <w:szCs w:val="26"/>
        </w:rPr>
        <w:t>a</w:t>
      </w:r>
      <w:r w:rsidR="00C85048">
        <w:rPr>
          <w:rFonts w:ascii="Bookman Old Style" w:hAnsi="Bookman Old Style" w:cs="Arial,BoldItalic"/>
          <w:b/>
          <w:bCs/>
          <w:i/>
          <w:iCs/>
          <w:color w:val="44546A" w:themeColor="text2"/>
          <w:szCs w:val="26"/>
        </w:rPr>
        <w:t>tténué</w:t>
      </w:r>
      <w:r w:rsidR="00A04548">
        <w:rPr>
          <w:rFonts w:ascii="Bookman Old Style" w:hAnsi="Bookman Old Style" w:cs="Arial,BoldItalic"/>
          <w:b/>
          <w:bCs/>
          <w:i/>
          <w:iCs/>
          <w:color w:val="44546A" w:themeColor="text2"/>
          <w:szCs w:val="26"/>
        </w:rPr>
        <w:t>e</w:t>
      </w:r>
      <w:r w:rsidR="0033111F">
        <w:rPr>
          <w:rFonts w:ascii="Bookman Old Style" w:hAnsi="Bookman Old Style" w:cs="Arial,BoldItalic"/>
          <w:b/>
          <w:bCs/>
          <w:i/>
          <w:iCs/>
          <w:color w:val="44546A" w:themeColor="text2"/>
          <w:szCs w:val="26"/>
        </w:rPr>
        <w:t xml:space="preserve"> par</w:t>
      </w:r>
      <w:r w:rsidR="006E4334" w:rsidRPr="00715386">
        <w:rPr>
          <w:rFonts w:ascii="Bookman Old Style" w:hAnsi="Bookman Old Style" w:cs="Arial,BoldItalic"/>
          <w:b/>
          <w:bCs/>
          <w:i/>
          <w:iCs/>
          <w:color w:val="44546A" w:themeColor="text2"/>
          <w:szCs w:val="26"/>
        </w:rPr>
        <w:t xml:space="preserve"> </w:t>
      </w:r>
      <w:r w:rsidR="006276B0" w:rsidRPr="00715386">
        <w:rPr>
          <w:rFonts w:ascii="Bookman Old Style" w:hAnsi="Bookman Old Style" w:cs="Arial,BoldItalic"/>
          <w:b/>
          <w:bCs/>
          <w:i/>
          <w:iCs/>
          <w:color w:val="44546A" w:themeColor="text2"/>
          <w:szCs w:val="26"/>
        </w:rPr>
        <w:t>un</w:t>
      </w:r>
      <w:r w:rsidR="00C87C2F">
        <w:rPr>
          <w:rFonts w:ascii="Bookman Old Style" w:hAnsi="Bookman Old Style" w:cs="Arial,BoldItalic"/>
          <w:b/>
          <w:bCs/>
          <w:i/>
          <w:iCs/>
          <w:color w:val="44546A" w:themeColor="text2"/>
          <w:szCs w:val="26"/>
        </w:rPr>
        <w:t>e</w:t>
      </w:r>
      <w:r w:rsidR="00211763">
        <w:rPr>
          <w:rFonts w:ascii="Bookman Old Style" w:hAnsi="Bookman Old Style" w:cs="Arial,BoldItalic"/>
          <w:b/>
          <w:bCs/>
          <w:i/>
          <w:iCs/>
          <w:color w:val="44546A" w:themeColor="text2"/>
          <w:szCs w:val="26"/>
        </w:rPr>
        <w:t xml:space="preserve"> forte</w:t>
      </w:r>
      <w:r w:rsidR="006276B0" w:rsidRPr="00715386">
        <w:rPr>
          <w:rFonts w:ascii="Bookman Old Style" w:hAnsi="Bookman Old Style" w:cs="Arial,BoldItalic"/>
          <w:b/>
          <w:bCs/>
          <w:i/>
          <w:iCs/>
          <w:color w:val="44546A" w:themeColor="text2"/>
          <w:szCs w:val="26"/>
        </w:rPr>
        <w:t xml:space="preserve"> </w:t>
      </w:r>
      <w:r w:rsidR="00C85048">
        <w:rPr>
          <w:rFonts w:ascii="Bookman Old Style" w:hAnsi="Bookman Old Style" w:cs="Arial,BoldItalic"/>
          <w:b/>
          <w:bCs/>
          <w:i/>
          <w:iCs/>
          <w:color w:val="44546A" w:themeColor="text2"/>
          <w:szCs w:val="26"/>
        </w:rPr>
        <w:t>hausse</w:t>
      </w:r>
      <w:r w:rsidR="006276B0">
        <w:rPr>
          <w:rFonts w:ascii="Bookman Old Style" w:hAnsi="Bookman Old Style" w:cs="Arial,BoldItalic"/>
          <w:b/>
          <w:bCs/>
          <w:i/>
          <w:iCs/>
          <w:color w:val="44546A" w:themeColor="text2"/>
          <w:szCs w:val="26"/>
        </w:rPr>
        <w:t xml:space="preserve"> </w:t>
      </w:r>
      <w:r w:rsidR="006E4334" w:rsidRPr="006E4334">
        <w:rPr>
          <w:rFonts w:ascii="Bookman Old Style" w:hAnsi="Bookman Old Style" w:cs="Arial,BoldItalic"/>
          <w:b/>
          <w:bCs/>
          <w:i/>
          <w:iCs/>
          <w:color w:val="44546A" w:themeColor="text2"/>
          <w:szCs w:val="26"/>
        </w:rPr>
        <w:t>de</w:t>
      </w:r>
      <w:r w:rsidR="006276B0">
        <w:rPr>
          <w:rFonts w:ascii="Bookman Old Style" w:hAnsi="Bookman Old Style" w:cs="Arial,BoldItalic"/>
          <w:b/>
          <w:bCs/>
          <w:i/>
          <w:iCs/>
          <w:color w:val="44546A" w:themeColor="text2"/>
          <w:szCs w:val="26"/>
        </w:rPr>
        <w:t>s</w:t>
      </w:r>
      <w:r w:rsidR="006E4334">
        <w:t xml:space="preserve"> </w:t>
      </w:r>
      <w:r w:rsidR="00625AF6" w:rsidRPr="00625AF6">
        <w:rPr>
          <w:rFonts w:ascii="Bookman Old Style" w:hAnsi="Bookman Old Style" w:cs="Arial,BoldItalic"/>
          <w:b/>
          <w:bCs/>
          <w:i/>
          <w:iCs/>
          <w:color w:val="44546A" w:themeColor="text2"/>
          <w:szCs w:val="26"/>
        </w:rPr>
        <w:t>création</w:t>
      </w:r>
      <w:r w:rsidR="006276B0">
        <w:rPr>
          <w:rFonts w:ascii="Bookman Old Style" w:hAnsi="Bookman Old Style" w:cs="Arial,BoldItalic"/>
          <w:b/>
          <w:bCs/>
          <w:i/>
          <w:iCs/>
          <w:color w:val="44546A" w:themeColor="text2"/>
          <w:szCs w:val="26"/>
        </w:rPr>
        <w:t>s</w:t>
      </w:r>
      <w:r w:rsidR="00625AF6" w:rsidRPr="00625AF6">
        <w:rPr>
          <w:rFonts w:ascii="Bookman Old Style" w:hAnsi="Bookman Old Style" w:cs="Arial,BoldItalic"/>
          <w:b/>
          <w:bCs/>
          <w:i/>
          <w:iCs/>
          <w:color w:val="44546A" w:themeColor="text2"/>
          <w:szCs w:val="26"/>
        </w:rPr>
        <w:t xml:space="preserve"> </w:t>
      </w:r>
      <w:r w:rsidR="00385A1C">
        <w:rPr>
          <w:rFonts w:ascii="Bookman Old Style" w:hAnsi="Bookman Old Style" w:cs="Arial,BoldItalic"/>
          <w:b/>
          <w:bCs/>
          <w:i/>
          <w:iCs/>
          <w:color w:val="44546A" w:themeColor="text2"/>
          <w:szCs w:val="26"/>
        </w:rPr>
        <w:t>de sociétés</w:t>
      </w:r>
      <w:r w:rsidR="00A04548">
        <w:rPr>
          <w:rFonts w:ascii="Bookman Old Style" w:hAnsi="Bookman Old Style" w:cs="Arial,BoldItalic"/>
          <w:b/>
          <w:bCs/>
          <w:i/>
          <w:iCs/>
          <w:color w:val="44546A" w:themeColor="text2"/>
          <w:szCs w:val="26"/>
        </w:rPr>
        <w:t>.</w:t>
      </w:r>
      <w:r w:rsidR="00625AF6" w:rsidRPr="00625AF6">
        <w:rPr>
          <w:rFonts w:ascii="Bookman Old Style" w:hAnsi="Bookman Old Style" w:cs="Arial,BoldItalic"/>
          <w:b/>
          <w:bCs/>
          <w:i/>
          <w:iCs/>
          <w:color w:val="44546A" w:themeColor="text2"/>
          <w:szCs w:val="26"/>
        </w:rPr>
        <w:t xml:space="preserve"> </w:t>
      </w:r>
    </w:p>
    <w:p w14:paraId="6B12BFA3" w14:textId="2227F7CE" w:rsidR="00211763" w:rsidRDefault="00385A1C" w:rsidP="00211763">
      <w:pPr>
        <w:spacing w:line="276" w:lineRule="auto"/>
        <w:jc w:val="both"/>
        <w:rPr>
          <w:rFonts w:ascii="Bookman Old Style" w:hAnsi="Bookman Old Style"/>
          <w:noProof/>
          <w:sz w:val="20"/>
          <w:szCs w:val="19"/>
          <w:lang w:eastAsia="fr-FR"/>
        </w:rPr>
      </w:pPr>
      <w:r w:rsidRPr="00F329D0">
        <w:rPr>
          <w:rFonts w:ascii="Bookman Old Style" w:hAnsi="Bookman Old Style"/>
          <w:noProof/>
          <w:sz w:val="20"/>
          <w:szCs w:val="19"/>
          <w:lang w:eastAsia="fr-FR"/>
        </w:rPr>
        <w:t>L</w:t>
      </w:r>
      <w:r w:rsidR="001432A5">
        <w:rPr>
          <w:rFonts w:ascii="Bookman Old Style" w:hAnsi="Bookman Old Style"/>
          <w:noProof/>
          <w:sz w:val="20"/>
          <w:szCs w:val="19"/>
          <w:lang w:eastAsia="fr-FR"/>
        </w:rPr>
        <w:t>a baisse</w:t>
      </w:r>
      <w:r w:rsidRPr="00F329D0">
        <w:rPr>
          <w:rFonts w:ascii="Bookman Old Style" w:hAnsi="Bookman Old Style"/>
          <w:noProof/>
          <w:sz w:val="20"/>
          <w:szCs w:val="19"/>
          <w:lang w:eastAsia="fr-FR"/>
        </w:rPr>
        <w:t xml:space="preserve"> des créations d’entreprises</w:t>
      </w:r>
      <w:r>
        <w:rPr>
          <w:rFonts w:ascii="Bookman Old Style" w:hAnsi="Bookman Old Style"/>
          <w:noProof/>
          <w:sz w:val="20"/>
          <w:szCs w:val="19"/>
          <w:lang w:eastAsia="fr-FR"/>
        </w:rPr>
        <w:t xml:space="preserve"> </w:t>
      </w:r>
      <w:r w:rsidR="001432A5">
        <w:rPr>
          <w:rFonts w:ascii="Bookman Old Style" w:hAnsi="Bookman Old Style"/>
          <w:noProof/>
          <w:sz w:val="20"/>
          <w:szCs w:val="19"/>
          <w:lang w:eastAsia="fr-FR"/>
        </w:rPr>
        <w:t>au cours du mois sous revue</w:t>
      </w:r>
      <w:r>
        <w:rPr>
          <w:rFonts w:ascii="Bookman Old Style" w:hAnsi="Bookman Old Style"/>
          <w:noProof/>
          <w:sz w:val="20"/>
          <w:szCs w:val="19"/>
          <w:lang w:eastAsia="fr-FR"/>
        </w:rPr>
        <w:t xml:space="preserve"> s’explique principalement par l</w:t>
      </w:r>
      <w:r w:rsidR="001432A5">
        <w:rPr>
          <w:rFonts w:ascii="Bookman Old Style" w:hAnsi="Bookman Old Style"/>
          <w:noProof/>
          <w:sz w:val="20"/>
          <w:szCs w:val="19"/>
          <w:lang w:eastAsia="fr-FR"/>
        </w:rPr>
        <w:t>e recul</w:t>
      </w:r>
      <w:r>
        <w:rPr>
          <w:rFonts w:ascii="Bookman Old Style" w:hAnsi="Bookman Old Style"/>
          <w:noProof/>
          <w:sz w:val="20"/>
          <w:szCs w:val="19"/>
          <w:lang w:eastAsia="fr-FR"/>
        </w:rPr>
        <w:t xml:space="preserve"> des</w:t>
      </w:r>
      <w:r w:rsidRPr="00F329D0">
        <w:rPr>
          <w:rFonts w:ascii="Bookman Old Style" w:hAnsi="Bookman Old Style"/>
          <w:noProof/>
          <w:sz w:val="20"/>
          <w:szCs w:val="19"/>
          <w:lang w:eastAsia="fr-FR"/>
        </w:rPr>
        <w:t xml:space="preserve"> créations</w:t>
      </w:r>
      <w:r>
        <w:rPr>
          <w:rFonts w:ascii="Bookman Old Style" w:hAnsi="Bookman Old Style"/>
          <w:noProof/>
          <w:sz w:val="20"/>
          <w:szCs w:val="19"/>
          <w:lang w:eastAsia="fr-FR"/>
        </w:rPr>
        <w:t xml:space="preserve"> d’entreprises individuelles (-3,5% en variation mensuelle et -11,0% en glissement annuel). En revanche, ce repli a été atténué par la croissance des créations de sociétés (+13,1% en variation mensuelle et +22,5% en glissement</w:t>
      </w:r>
      <w:r w:rsidR="00211763">
        <w:rPr>
          <w:rFonts w:ascii="Bookman Old Style" w:hAnsi="Bookman Old Style"/>
          <w:noProof/>
          <w:sz w:val="20"/>
          <w:szCs w:val="19"/>
          <w:lang w:eastAsia="fr-FR"/>
        </w:rPr>
        <w:t xml:space="preserve"> annuel)</w:t>
      </w:r>
      <w:r w:rsidR="00211763" w:rsidRPr="00F329D0">
        <w:rPr>
          <w:rFonts w:ascii="Bookman Old Style" w:hAnsi="Bookman Old Style"/>
          <w:noProof/>
          <w:sz w:val="20"/>
          <w:szCs w:val="19"/>
          <w:lang w:eastAsia="fr-FR"/>
        </w:rPr>
        <w:t>.</w:t>
      </w:r>
    </w:p>
    <w:p w14:paraId="73A771D9" w14:textId="494EBC09" w:rsidR="00211763" w:rsidRDefault="00211763" w:rsidP="006536DF">
      <w:pPr>
        <w:spacing w:line="276" w:lineRule="auto"/>
        <w:jc w:val="both"/>
        <w:rPr>
          <w:rFonts w:ascii="Bookman Old Style" w:hAnsi="Bookman Old Style"/>
          <w:noProof/>
          <w:sz w:val="20"/>
          <w:szCs w:val="19"/>
          <w:lang w:eastAsia="fr-FR"/>
        </w:rPr>
        <w:sectPr w:rsidR="00211763" w:rsidSect="00FF2F89">
          <w:type w:val="continuous"/>
          <w:pgSz w:w="11906" w:h="16838"/>
          <w:pgMar w:top="1251" w:right="1417" w:bottom="851" w:left="1417" w:header="142" w:footer="242" w:gutter="0"/>
          <w:cols w:num="2" w:space="720"/>
        </w:sectPr>
      </w:pPr>
    </w:p>
    <w:p w14:paraId="4A69897F" w14:textId="77777777" w:rsidR="006536DF" w:rsidRPr="009074D9" w:rsidRDefault="006536DF" w:rsidP="006536DF">
      <w:pPr>
        <w:autoSpaceDE w:val="0"/>
        <w:adjustRightInd w:val="0"/>
        <w:spacing w:after="0"/>
        <w:jc w:val="both"/>
        <w:rPr>
          <w:rFonts w:ascii="Bookman Old Style" w:hAnsi="Bookman Old Style"/>
          <w:b/>
          <w:bCs/>
          <w:sz w:val="2"/>
          <w:szCs w:val="2"/>
          <w:u w:val="single"/>
        </w:rPr>
      </w:pPr>
    </w:p>
    <w:p w14:paraId="4DCCAD7E" w14:textId="77777777" w:rsidR="006536DF" w:rsidRPr="009074D9" w:rsidRDefault="006536DF" w:rsidP="006536DF">
      <w:pPr>
        <w:tabs>
          <w:tab w:val="left" w:pos="900"/>
        </w:tabs>
        <w:rPr>
          <w:rFonts w:ascii="Bookman Old Style" w:hAnsi="Bookman Old Style"/>
          <w:sz w:val="8"/>
          <w:szCs w:val="8"/>
        </w:rPr>
        <w:sectPr w:rsidR="006536DF" w:rsidRPr="009074D9" w:rsidSect="00F640A3">
          <w:type w:val="continuous"/>
          <w:pgSz w:w="11906" w:h="16838"/>
          <w:pgMar w:top="1251" w:right="1417" w:bottom="851" w:left="1417" w:header="142" w:footer="242" w:gutter="0"/>
          <w:cols w:space="720"/>
        </w:sectPr>
      </w:pPr>
    </w:p>
    <w:p w14:paraId="733E35A6" w14:textId="77777777" w:rsidR="006536DF" w:rsidRPr="009074D9" w:rsidRDefault="006536DF" w:rsidP="006536DF">
      <w:pPr>
        <w:spacing w:after="0" w:line="240" w:lineRule="auto"/>
        <w:jc w:val="both"/>
        <w:rPr>
          <w:rFonts w:ascii="Bookman Old Style" w:hAnsi="Bookman Old Style"/>
          <w:iCs/>
          <w:sz w:val="2"/>
          <w:szCs w:val="2"/>
        </w:rPr>
        <w:sectPr w:rsidR="006536DF" w:rsidRPr="009074D9" w:rsidSect="00F640A3">
          <w:type w:val="continuous"/>
          <w:pgSz w:w="11906" w:h="16838"/>
          <w:pgMar w:top="1251" w:right="1417" w:bottom="851" w:left="1417" w:header="142" w:footer="242" w:gutter="0"/>
          <w:cols w:space="720"/>
        </w:sectPr>
      </w:pPr>
    </w:p>
    <w:p w14:paraId="36F6B9F0" w14:textId="77777777" w:rsidR="006217E0" w:rsidRPr="00A735C0" w:rsidRDefault="006217E0" w:rsidP="00830A15">
      <w:pPr>
        <w:tabs>
          <w:tab w:val="left" w:pos="9072"/>
        </w:tabs>
        <w:autoSpaceDE w:val="0"/>
        <w:adjustRightInd w:val="0"/>
        <w:spacing w:line="360" w:lineRule="auto"/>
        <w:ind w:left="426"/>
        <w:jc w:val="both"/>
        <w:rPr>
          <w:rFonts w:ascii="Bookman Old Style" w:hAnsi="Bookman Old Style" w:cs="Arial,BoldItalic"/>
          <w:b/>
          <w:bCs/>
          <w:i/>
          <w:iCs/>
          <w:color w:val="44546A" w:themeColor="text2"/>
          <w:sz w:val="2"/>
          <w:szCs w:val="8"/>
        </w:rPr>
      </w:pPr>
    </w:p>
    <w:p w14:paraId="3486FE65" w14:textId="403A27FE" w:rsidR="006536DF" w:rsidRDefault="00725F62" w:rsidP="00830A15">
      <w:pPr>
        <w:tabs>
          <w:tab w:val="left" w:pos="9072"/>
        </w:tabs>
        <w:autoSpaceDE w:val="0"/>
        <w:adjustRightInd w:val="0"/>
        <w:spacing w:line="360" w:lineRule="auto"/>
        <w:ind w:left="426"/>
        <w:jc w:val="both"/>
        <w:rPr>
          <w:rFonts w:ascii="Bookman Old Style" w:hAnsi="Bookman Old Style" w:cs="Arial,BoldItalic"/>
          <w:b/>
          <w:bCs/>
          <w:i/>
          <w:iCs/>
          <w:color w:val="44546A" w:themeColor="text2"/>
          <w:szCs w:val="26"/>
        </w:rPr>
      </w:pPr>
      <w:r w:rsidRPr="00725F62">
        <w:rPr>
          <w:rFonts w:ascii="Bookman Old Style" w:hAnsi="Bookman Old Style" w:cs="Arial,BoldItalic"/>
          <w:b/>
          <w:bCs/>
          <w:i/>
          <w:iCs/>
          <w:color w:val="44546A" w:themeColor="text2"/>
          <w:szCs w:val="26"/>
        </w:rPr>
        <w:t>Les services demeurent le secteur le plus dynamique</w:t>
      </w:r>
      <w:r w:rsidR="006536DF">
        <w:rPr>
          <w:rFonts w:ascii="Bookman Old Style" w:hAnsi="Bookman Old Style" w:cs="Arial,BoldItalic"/>
          <w:b/>
          <w:bCs/>
          <w:i/>
          <w:iCs/>
          <w:color w:val="44546A" w:themeColor="text2"/>
          <w:szCs w:val="26"/>
        </w:rPr>
        <w:t xml:space="preserve"> …</w:t>
      </w:r>
    </w:p>
    <w:p w14:paraId="39DA30C6" w14:textId="77777777" w:rsidR="006536DF" w:rsidRDefault="006536DF" w:rsidP="006536DF">
      <w:pPr>
        <w:tabs>
          <w:tab w:val="left" w:pos="9072"/>
        </w:tabs>
        <w:autoSpaceDE w:val="0"/>
        <w:adjustRightInd w:val="0"/>
        <w:spacing w:line="360" w:lineRule="auto"/>
        <w:jc w:val="both"/>
        <w:rPr>
          <w:rFonts w:ascii="Bookman Old Style" w:hAnsi="Bookman Old Style"/>
          <w:sz w:val="20"/>
        </w:rPr>
        <w:sectPr w:rsidR="006536DF" w:rsidSect="00F640A3">
          <w:type w:val="continuous"/>
          <w:pgSz w:w="11906" w:h="16838"/>
          <w:pgMar w:top="851" w:right="1106" w:bottom="244" w:left="964" w:header="720" w:footer="130" w:gutter="0"/>
          <w:cols w:space="424"/>
          <w:docGrid w:linePitch="326"/>
        </w:sectPr>
      </w:pPr>
    </w:p>
    <w:p w14:paraId="028DEBBB" w14:textId="1D742E60" w:rsidR="006536DF" w:rsidRPr="003374AA" w:rsidRDefault="00056E40" w:rsidP="008319C2">
      <w:pPr>
        <w:tabs>
          <w:tab w:val="left" w:pos="9072"/>
        </w:tabs>
        <w:autoSpaceDE w:val="0"/>
        <w:adjustRightInd w:val="0"/>
        <w:spacing w:line="276" w:lineRule="auto"/>
        <w:ind w:left="426"/>
        <w:jc w:val="both"/>
        <w:rPr>
          <w:rFonts w:ascii="Bookman Old Style" w:hAnsi="Bookman Old Style"/>
          <w:sz w:val="20"/>
        </w:rPr>
        <w:sectPr w:rsidR="006536DF" w:rsidRPr="003374AA" w:rsidSect="00F640A3">
          <w:type w:val="continuous"/>
          <w:pgSz w:w="11906" w:h="16838"/>
          <w:pgMar w:top="851" w:right="1106" w:bottom="244" w:left="964" w:header="720" w:footer="130" w:gutter="0"/>
          <w:cols w:num="2" w:space="424"/>
          <w:docGrid w:linePitch="326"/>
        </w:sectPr>
      </w:pPr>
      <w:r w:rsidRPr="00056E40">
        <w:rPr>
          <w:rFonts w:ascii="Bookman Old Style" w:hAnsi="Bookman Old Style"/>
          <w:sz w:val="20"/>
        </w:rPr>
        <w:t xml:space="preserve">En données brutes de juin 2025, le secteur tertiaire regroupe </w:t>
      </w:r>
      <w:r>
        <w:rPr>
          <w:rFonts w:ascii="Bookman Old Style" w:hAnsi="Bookman Old Style"/>
          <w:sz w:val="20"/>
        </w:rPr>
        <w:t xml:space="preserve">près de </w:t>
      </w:r>
      <w:r w:rsidRPr="00056E40">
        <w:rPr>
          <w:rFonts w:ascii="Bookman Old Style" w:hAnsi="Bookman Old Style"/>
          <w:sz w:val="20"/>
        </w:rPr>
        <w:t xml:space="preserve">96 % des créations </w:t>
      </w:r>
      <w:r w:rsidRPr="00056E40">
        <w:rPr>
          <w:rFonts w:ascii="Bookman Old Style" w:hAnsi="Bookman Old Style"/>
          <w:sz w:val="20"/>
        </w:rPr>
        <w:t>d’entreprises, confirmant sa prédominance dans la structure entrepreneuriale.</w:t>
      </w:r>
      <w:r w:rsidR="00D25470">
        <w:rPr>
          <w:rFonts w:ascii="Bookman Old Style" w:hAnsi="Bookman Old Style"/>
          <w:sz w:val="20"/>
        </w:rPr>
        <w:t xml:space="preserve"> </w:t>
      </w:r>
    </w:p>
    <w:p w14:paraId="3CA3217E" w14:textId="77777777" w:rsidR="007474C7" w:rsidRPr="00A735C0" w:rsidRDefault="007474C7" w:rsidP="009074D9">
      <w:pPr>
        <w:spacing w:after="0" w:line="240" w:lineRule="auto"/>
        <w:jc w:val="both"/>
        <w:rPr>
          <w:rFonts w:ascii="Bookman Old Style" w:hAnsi="Bookman Old Style"/>
          <w:b/>
          <w:sz w:val="10"/>
          <w:szCs w:val="14"/>
        </w:rPr>
      </w:pPr>
    </w:p>
    <w:p w14:paraId="5E620C47" w14:textId="314EC76E" w:rsidR="006536DF" w:rsidRDefault="006536DF" w:rsidP="009074D9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  <w:r w:rsidRPr="00C32BBA">
        <w:rPr>
          <w:rFonts w:ascii="Bookman Old Style" w:hAnsi="Bookman Old Style"/>
          <w:b/>
          <w:sz w:val="18"/>
          <w:szCs w:val="21"/>
        </w:rPr>
        <w:t xml:space="preserve">Tableau </w:t>
      </w:r>
      <w:r w:rsidR="00FB4FFE">
        <w:rPr>
          <w:rFonts w:ascii="Bookman Old Style" w:hAnsi="Bookman Old Style"/>
          <w:b/>
          <w:sz w:val="18"/>
          <w:szCs w:val="21"/>
        </w:rPr>
        <w:t>3</w:t>
      </w:r>
      <w:r>
        <w:rPr>
          <w:rFonts w:ascii="Bookman Old Style" w:hAnsi="Bookman Old Style"/>
          <w:b/>
          <w:sz w:val="18"/>
          <w:szCs w:val="21"/>
        </w:rPr>
        <w:t> </w:t>
      </w:r>
      <w:r w:rsidRPr="00C32BBA">
        <w:rPr>
          <w:rFonts w:ascii="Bookman Old Style" w:hAnsi="Bookman Old Style"/>
          <w:b/>
          <w:sz w:val="18"/>
          <w:szCs w:val="21"/>
        </w:rPr>
        <w:t>:</w:t>
      </w:r>
      <w:r w:rsidRPr="00C32BBA">
        <w:rPr>
          <w:rFonts w:ascii="Bookman Old Style" w:hAnsi="Bookman Old Style"/>
          <w:sz w:val="18"/>
          <w:szCs w:val="21"/>
        </w:rPr>
        <w:t xml:space="preserve"> </w:t>
      </w:r>
      <w:r>
        <w:rPr>
          <w:rFonts w:ascii="Bookman Old Style" w:hAnsi="Bookman Old Style"/>
          <w:sz w:val="18"/>
          <w:szCs w:val="18"/>
        </w:rPr>
        <w:t xml:space="preserve">Part (%) dans l’ensemble des créations d’entreprises par </w:t>
      </w:r>
      <w:r w:rsidR="00B910AC">
        <w:rPr>
          <w:rFonts w:ascii="Bookman Old Style" w:hAnsi="Bookman Old Style"/>
          <w:sz w:val="18"/>
          <w:szCs w:val="18"/>
        </w:rPr>
        <w:t>secteur</w:t>
      </w:r>
      <w:r w:rsidRPr="0089666E">
        <w:rPr>
          <w:rFonts w:ascii="Bookman Old Style" w:hAnsi="Bookman Old Style"/>
          <w:sz w:val="18"/>
          <w:szCs w:val="18"/>
        </w:rPr>
        <w:t xml:space="preserve">      </w:t>
      </w:r>
    </w:p>
    <w:tbl>
      <w:tblPr>
        <w:tblW w:w="37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7"/>
        <w:gridCol w:w="2031"/>
        <w:gridCol w:w="2030"/>
      </w:tblGrid>
      <w:tr w:rsidR="00C6743B" w:rsidRPr="002540E9" w14:paraId="1D75EABB" w14:textId="77777777" w:rsidTr="003438D6">
        <w:trPr>
          <w:trHeight w:val="387"/>
        </w:trPr>
        <w:tc>
          <w:tcPr>
            <w:tcW w:w="2031" w:type="pct"/>
            <w:noWrap/>
            <w:vAlign w:val="center"/>
            <w:hideMark/>
          </w:tcPr>
          <w:p w14:paraId="727DF461" w14:textId="65A4058C" w:rsidR="00C6743B" w:rsidRPr="00715386" w:rsidRDefault="00C6743B" w:rsidP="006A34F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715386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</w:rPr>
              <w:t>Secteurs d’activités</w:t>
            </w:r>
          </w:p>
        </w:tc>
        <w:tc>
          <w:tcPr>
            <w:tcW w:w="1485" w:type="pct"/>
            <w:vAlign w:val="center"/>
          </w:tcPr>
          <w:p w14:paraId="57A35B67" w14:textId="10829FC4" w:rsidR="00C6743B" w:rsidRPr="00715386" w:rsidRDefault="00544681" w:rsidP="006A34F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</w:rPr>
              <w:t>Juin</w:t>
            </w:r>
            <w:r w:rsidR="00C6743B" w:rsidRPr="00715386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</w:rPr>
              <w:t>-2</w:t>
            </w:r>
            <w:r w:rsidR="00A34483" w:rsidRPr="00715386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484" w:type="pct"/>
            <w:vAlign w:val="center"/>
            <w:hideMark/>
          </w:tcPr>
          <w:p w14:paraId="7660B21C" w14:textId="1B48AB8D" w:rsidR="00C6743B" w:rsidRPr="00715386" w:rsidRDefault="00C6743B" w:rsidP="00BB167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</w:rPr>
            </w:pPr>
            <w:r w:rsidRPr="00715386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</w:rPr>
              <w:t>Part (%)</w:t>
            </w:r>
          </w:p>
        </w:tc>
      </w:tr>
      <w:tr w:rsidR="009347D4" w:rsidRPr="002540E9" w14:paraId="5840F89A" w14:textId="77777777" w:rsidTr="004C736B">
        <w:trPr>
          <w:trHeight w:val="267"/>
        </w:trPr>
        <w:tc>
          <w:tcPr>
            <w:tcW w:w="2031" w:type="pct"/>
            <w:shd w:val="clear" w:color="000000" w:fill="D2EAF1"/>
            <w:noWrap/>
            <w:vAlign w:val="center"/>
            <w:hideMark/>
          </w:tcPr>
          <w:p w14:paraId="4FBAC599" w14:textId="1ED4A167" w:rsidR="009347D4" w:rsidRPr="006C4FAE" w:rsidRDefault="009347D4" w:rsidP="009347D4">
            <w:pPr>
              <w:suppressAutoHyphens w:val="0"/>
              <w:autoSpaceDN/>
              <w:spacing w:after="0" w:line="240" w:lineRule="auto"/>
              <w:textAlignment w:val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</w:rPr>
            </w:pPr>
            <w:r w:rsidRPr="006C4FAE"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</w:rPr>
              <w:t>PRIMAIRE</w:t>
            </w:r>
          </w:p>
        </w:tc>
        <w:tc>
          <w:tcPr>
            <w:tcW w:w="1485" w:type="pct"/>
            <w:shd w:val="clear" w:color="000000" w:fill="D2EAF1"/>
          </w:tcPr>
          <w:p w14:paraId="7806123A" w14:textId="36B4FD88" w:rsidR="009347D4" w:rsidRPr="006C4FAE" w:rsidRDefault="00BD747B" w:rsidP="009347D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6C4FAE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4</w:t>
            </w:r>
            <w:r w:rsidR="00757F47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84" w:type="pct"/>
            <w:shd w:val="clear" w:color="000000" w:fill="D2EAF1"/>
            <w:noWrap/>
            <w:vAlign w:val="center"/>
          </w:tcPr>
          <w:p w14:paraId="418D7872" w14:textId="720FD8C5" w:rsidR="009347D4" w:rsidRPr="006C4FAE" w:rsidRDefault="009347D4" w:rsidP="009347D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6C4FAE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1,</w:t>
            </w:r>
            <w:r w:rsidR="00C10893" w:rsidRPr="006C4FAE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7</w:t>
            </w:r>
          </w:p>
        </w:tc>
      </w:tr>
      <w:tr w:rsidR="009347D4" w:rsidRPr="002540E9" w14:paraId="0C3AA6F9" w14:textId="77777777" w:rsidTr="004C736B">
        <w:trPr>
          <w:trHeight w:val="267"/>
        </w:trPr>
        <w:tc>
          <w:tcPr>
            <w:tcW w:w="2031" w:type="pct"/>
            <w:noWrap/>
            <w:vAlign w:val="center"/>
            <w:hideMark/>
          </w:tcPr>
          <w:p w14:paraId="4F8E1C90" w14:textId="729BAAD5" w:rsidR="009347D4" w:rsidRPr="006C4FAE" w:rsidRDefault="009347D4" w:rsidP="009347D4">
            <w:pPr>
              <w:suppressAutoHyphens w:val="0"/>
              <w:autoSpaceDN/>
              <w:spacing w:after="0" w:line="240" w:lineRule="auto"/>
              <w:textAlignment w:val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</w:rPr>
            </w:pPr>
            <w:r w:rsidRPr="006C4FAE"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</w:rPr>
              <w:t>SECONDAIRE</w:t>
            </w:r>
          </w:p>
        </w:tc>
        <w:tc>
          <w:tcPr>
            <w:tcW w:w="1485" w:type="pct"/>
          </w:tcPr>
          <w:p w14:paraId="5188EFF3" w14:textId="6DFC8509" w:rsidR="009347D4" w:rsidRPr="006C4FAE" w:rsidRDefault="00757F47" w:rsidP="009347D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57</w:t>
            </w:r>
          </w:p>
        </w:tc>
        <w:tc>
          <w:tcPr>
            <w:tcW w:w="1484" w:type="pct"/>
            <w:noWrap/>
            <w:vAlign w:val="center"/>
          </w:tcPr>
          <w:p w14:paraId="58313B73" w14:textId="0A5AC34F" w:rsidR="009347D4" w:rsidRPr="006C4FAE" w:rsidRDefault="00C10893" w:rsidP="009347D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6C4FAE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2</w:t>
            </w:r>
            <w:r w:rsidR="009347D4" w:rsidRPr="006C4FAE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,</w:t>
            </w:r>
            <w:r w:rsidR="00757F47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5</w:t>
            </w:r>
          </w:p>
        </w:tc>
      </w:tr>
      <w:tr w:rsidR="009347D4" w:rsidRPr="002540E9" w14:paraId="4CED27B7" w14:textId="77777777" w:rsidTr="004C736B">
        <w:trPr>
          <w:trHeight w:val="267"/>
        </w:trPr>
        <w:tc>
          <w:tcPr>
            <w:tcW w:w="2031" w:type="pct"/>
            <w:shd w:val="clear" w:color="000000" w:fill="D2EAF1"/>
            <w:noWrap/>
            <w:vAlign w:val="center"/>
            <w:hideMark/>
          </w:tcPr>
          <w:p w14:paraId="41245FB8" w14:textId="6167BD99" w:rsidR="009347D4" w:rsidRPr="006C4FAE" w:rsidRDefault="009347D4" w:rsidP="009347D4">
            <w:pPr>
              <w:suppressAutoHyphens w:val="0"/>
              <w:autoSpaceDN/>
              <w:spacing w:after="0" w:line="240" w:lineRule="auto"/>
              <w:textAlignment w:val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</w:rPr>
            </w:pPr>
            <w:r w:rsidRPr="006C4FAE"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</w:rPr>
              <w:t>TERTIAIRE</w:t>
            </w:r>
          </w:p>
        </w:tc>
        <w:tc>
          <w:tcPr>
            <w:tcW w:w="1485" w:type="pct"/>
            <w:shd w:val="clear" w:color="000000" w:fill="D2EAF1"/>
          </w:tcPr>
          <w:p w14:paraId="3C0DF42A" w14:textId="3DB391CF" w:rsidR="009347D4" w:rsidRPr="006C4FAE" w:rsidRDefault="009347D4" w:rsidP="009347D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6C4FAE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2 </w:t>
            </w:r>
            <w:r w:rsidR="00757F47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224</w:t>
            </w:r>
          </w:p>
        </w:tc>
        <w:tc>
          <w:tcPr>
            <w:tcW w:w="1484" w:type="pct"/>
            <w:shd w:val="clear" w:color="000000" w:fill="D2EAF1"/>
            <w:noWrap/>
            <w:vAlign w:val="center"/>
          </w:tcPr>
          <w:p w14:paraId="5AC37068" w14:textId="384C262B" w:rsidR="009347D4" w:rsidRPr="006C4FAE" w:rsidRDefault="009347D4" w:rsidP="009347D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6C4FAE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9</w:t>
            </w:r>
            <w:r w:rsidR="00C10893" w:rsidRPr="006C4FAE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5</w:t>
            </w:r>
            <w:r w:rsidR="00BD747B" w:rsidRPr="006C4FAE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,</w:t>
            </w:r>
            <w:r w:rsidR="00757F47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8</w:t>
            </w:r>
          </w:p>
        </w:tc>
      </w:tr>
      <w:tr w:rsidR="00C6743B" w:rsidRPr="002540E9" w14:paraId="7295FE72" w14:textId="77777777" w:rsidTr="003438D6">
        <w:trPr>
          <w:trHeight w:val="267"/>
        </w:trPr>
        <w:tc>
          <w:tcPr>
            <w:tcW w:w="2031" w:type="pct"/>
            <w:noWrap/>
            <w:vAlign w:val="center"/>
            <w:hideMark/>
          </w:tcPr>
          <w:p w14:paraId="482F9616" w14:textId="3E26E01E" w:rsidR="00C6743B" w:rsidRPr="006C4FAE" w:rsidRDefault="00C6743B" w:rsidP="00850374">
            <w:pPr>
              <w:suppressAutoHyphens w:val="0"/>
              <w:autoSpaceDN/>
              <w:spacing w:after="0" w:line="240" w:lineRule="auto"/>
              <w:textAlignment w:val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</w:rPr>
            </w:pPr>
            <w:r w:rsidRPr="006C4FAE"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485" w:type="pct"/>
            <w:vAlign w:val="center"/>
          </w:tcPr>
          <w:p w14:paraId="45FDD3E3" w14:textId="67AC120E" w:rsidR="00C6743B" w:rsidRPr="006C4FAE" w:rsidRDefault="006730B6" w:rsidP="006A34F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6C4FAE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 xml:space="preserve">2 </w:t>
            </w:r>
            <w:r w:rsidR="00757F47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1484" w:type="pct"/>
            <w:noWrap/>
            <w:vAlign w:val="center"/>
            <w:hideMark/>
          </w:tcPr>
          <w:p w14:paraId="0E2D195B" w14:textId="7E5CB7A3" w:rsidR="00C6743B" w:rsidRPr="006C4FAE" w:rsidRDefault="00C6743B" w:rsidP="0085037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6C4FAE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100</w:t>
            </w:r>
          </w:p>
        </w:tc>
      </w:tr>
    </w:tbl>
    <w:p w14:paraId="01F57E4D" w14:textId="77777777" w:rsidR="00A735C0" w:rsidRPr="00C32BBA" w:rsidRDefault="00A735C0" w:rsidP="00A735C0">
      <w:pPr>
        <w:autoSpaceDE w:val="0"/>
        <w:adjustRightInd w:val="0"/>
        <w:spacing w:after="0"/>
        <w:jc w:val="both"/>
        <w:rPr>
          <w:rFonts w:ascii="Bookman Old Style" w:hAnsi="Bookman Old Style"/>
          <w:sz w:val="18"/>
          <w:szCs w:val="18"/>
        </w:rPr>
      </w:pPr>
      <w:r w:rsidRPr="00C32BBA">
        <w:rPr>
          <w:rFonts w:ascii="Bookman Old Style" w:hAnsi="Bookman Old Style"/>
          <w:b/>
          <w:bCs/>
          <w:sz w:val="18"/>
          <w:szCs w:val="18"/>
          <w:u w:val="single"/>
        </w:rPr>
        <w:t>Source</w:t>
      </w:r>
      <w:r w:rsidRPr="00C32BBA">
        <w:rPr>
          <w:rFonts w:ascii="Bookman Old Style" w:hAnsi="Bookman Old Style"/>
          <w:b/>
          <w:bCs/>
          <w:sz w:val="18"/>
          <w:szCs w:val="18"/>
        </w:rPr>
        <w:t> :</w:t>
      </w:r>
      <w:r w:rsidRPr="00C32BBA">
        <w:rPr>
          <w:rFonts w:ascii="Bookman Old Style" w:hAnsi="Bookman Old Style"/>
          <w:sz w:val="18"/>
          <w:szCs w:val="18"/>
        </w:rPr>
        <w:t xml:space="preserve"> INStaD, Direction Générale des Impôts (DGI) </w:t>
      </w:r>
    </w:p>
    <w:p w14:paraId="41FAF7C3" w14:textId="5041EA0A" w:rsidR="00A735C0" w:rsidRDefault="00A735C0" w:rsidP="00850374">
      <w:pPr>
        <w:suppressAutoHyphens w:val="0"/>
        <w:autoSpaceDN/>
        <w:spacing w:after="0" w:line="240" w:lineRule="auto"/>
        <w:jc w:val="center"/>
        <w:textAlignment w:val="auto"/>
        <w:rPr>
          <w:rFonts w:ascii="Bookman Old Style" w:eastAsia="Times New Roman" w:hAnsi="Bookman Old Style" w:cs="Calibri"/>
          <w:color w:val="000000"/>
          <w:sz w:val="14"/>
          <w:szCs w:val="14"/>
        </w:rPr>
      </w:pPr>
    </w:p>
    <w:p w14:paraId="0F3466D3" w14:textId="3D1C0479" w:rsidR="004C5484" w:rsidRDefault="00226ADA" w:rsidP="009074D9">
      <w:pPr>
        <w:autoSpaceDE w:val="0"/>
        <w:adjustRightInd w:val="0"/>
        <w:spacing w:after="0"/>
        <w:jc w:val="both"/>
        <w:rPr>
          <w:rFonts w:ascii="Bookman Old Style" w:hAnsi="Bookman Old Style" w:cs="Arial,BoldItalic"/>
          <w:b/>
          <w:bCs/>
          <w:i/>
          <w:iCs/>
          <w:color w:val="44546A" w:themeColor="text2"/>
          <w:szCs w:val="26"/>
        </w:rPr>
      </w:pPr>
      <w:r w:rsidRPr="00C32BBA">
        <w:rPr>
          <w:rFonts w:ascii="Bookman Old Style" w:hAnsi="Bookman Old Style" w:cs="Arial,BoldItalic"/>
          <w:b/>
          <w:bCs/>
          <w:i/>
          <w:iCs/>
          <w:noProof/>
          <w:color w:val="44546A" w:themeColor="text2"/>
          <w:sz w:val="28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0CC54A" wp14:editId="7407476C">
                <wp:simplePos x="0" y="0"/>
                <wp:positionH relativeFrom="page">
                  <wp:posOffset>4051300</wp:posOffset>
                </wp:positionH>
                <wp:positionV relativeFrom="paragraph">
                  <wp:posOffset>37465</wp:posOffset>
                </wp:positionV>
                <wp:extent cx="3314700" cy="1981200"/>
                <wp:effectExtent l="0" t="0" r="19050" b="19050"/>
                <wp:wrapSquare wrapText="bothSides"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198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272594" w14:textId="445AFA8E" w:rsidR="004C5484" w:rsidRPr="00C32BBA" w:rsidRDefault="004C5484" w:rsidP="002647A8">
                            <w:pPr>
                              <w:autoSpaceDE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</w:pPr>
                            <w:r w:rsidRPr="00C32BBA">
                              <w:rPr>
                                <w:rFonts w:ascii="Bookman Old Style" w:hAnsi="Bookman Old Style"/>
                                <w:b/>
                                <w:sz w:val="18"/>
                                <w:szCs w:val="18"/>
                              </w:rPr>
                              <w:t>Figure 2</w:t>
                            </w:r>
                            <w:r w:rsidRPr="00C32BBA"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 xml:space="preserve"> : </w:t>
                            </w:r>
                            <w:r w:rsidR="008359AE" w:rsidRPr="00C32BBA"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>Évolution</w:t>
                            </w:r>
                            <w:r w:rsidRPr="00C32BBA"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 xml:space="preserve"> des créations d’entreprises selon la nationalité du promoteur de l’entreprise (%) </w:t>
                            </w:r>
                            <w:r w:rsidR="00EB1C51" w:rsidRPr="00C32BBA"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>en</w:t>
                            </w:r>
                            <w:r w:rsidR="002426DD" w:rsidRPr="00C32BBA"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44681"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>juin</w:t>
                            </w:r>
                            <w:r w:rsidR="00E71673"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11F35"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>202</w:t>
                            </w:r>
                            <w:r w:rsidR="005C337D"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  <w:p w14:paraId="4F6523D6" w14:textId="1198B5D4" w:rsidR="005D1E76" w:rsidRDefault="00626D14" w:rsidP="00A1629C">
                            <w:pPr>
                              <w:spacing w:after="0" w:line="240" w:lineRule="auto"/>
                              <w:contextualSpacing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A8443D5" wp14:editId="0AEB1B9D">
                                  <wp:extent cx="3049270" cy="1295400"/>
                                  <wp:effectExtent l="0" t="0" r="17780" b="0"/>
                                  <wp:docPr id="2145822783" name="Graphique 1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19F5848E-860D-6E98-D0DF-01C247FD5838}"/>
                                      </a:ext>
                                    </a:extLst>
                                  </wp:docPr>
                                  <wp:cNvGraphicFramePr/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18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7D95EFB" w14:textId="262587A3" w:rsidR="004C5484" w:rsidRPr="00C32BBA" w:rsidRDefault="004C5484" w:rsidP="00A1629C">
                            <w:pPr>
                              <w:spacing w:after="0" w:line="240" w:lineRule="auto"/>
                              <w:contextualSpacing/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</w:pPr>
                            <w:r w:rsidRPr="00C32BBA">
                              <w:rPr>
                                <w:rFonts w:ascii="Bookman Old Style" w:hAnsi="Bookman Old Style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Source</w:t>
                            </w:r>
                            <w:r w:rsidRPr="00C32BBA">
                              <w:rPr>
                                <w:rFonts w:ascii="Bookman Old Style" w:hAnsi="Bookman Old Style"/>
                                <w:b/>
                                <w:bCs/>
                                <w:sz w:val="18"/>
                                <w:szCs w:val="18"/>
                              </w:rPr>
                              <w:t> :</w:t>
                            </w:r>
                            <w:r w:rsidRPr="00C32BBA"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 xml:space="preserve"> INStaD, Direction Générale des Impôts (DGI)</w:t>
                            </w:r>
                          </w:p>
                          <w:p w14:paraId="3CD2B247" w14:textId="77777777" w:rsidR="00D6269C" w:rsidRPr="00121CF2" w:rsidRDefault="00D6269C" w:rsidP="00A1629C">
                            <w:pPr>
                              <w:spacing w:after="0" w:line="240" w:lineRule="auto"/>
                              <w:contextualSpacing/>
                              <w:rPr>
                                <w:rFonts w:ascii="Bookman Old Style" w:hAnsi="Bookman Old Style"/>
                                <w:sz w:val="4"/>
                                <w:szCs w:val="4"/>
                              </w:rPr>
                            </w:pPr>
                          </w:p>
                          <w:p w14:paraId="79849839" w14:textId="5AE74880" w:rsidR="00F57894" w:rsidRPr="00C32BBA" w:rsidRDefault="00BC5038" w:rsidP="00307DB3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>RDM</w:t>
                            </w:r>
                            <w:r w:rsidR="00970C0D"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>=</w:t>
                            </w:r>
                            <w:r w:rsidR="00970C0D"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966DE"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>Guinée</w:t>
                            </w:r>
                            <w:r w:rsidR="00544681"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 xml:space="preserve"> équatoriale</w:t>
                            </w:r>
                            <w:r w:rsidR="00E71673"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 xml:space="preserve"> et </w:t>
                            </w:r>
                            <w:r w:rsidR="00544681"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>Lybie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0CC54A" id="Zone de texte 10" o:spid="_x0000_s1027" type="#_x0000_t202" style="position:absolute;left:0;text-align:left;margin-left:319pt;margin-top:2.95pt;width:261pt;height:15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" fillcolor="white [3201]" strokeweight=".5pt">
                <v:textbox>
                  <w:txbxContent>
                    <w:p w14:paraId="1B272594" w14:textId="445AFA8E" w:rsidR="004C5484" w:rsidRPr="00C32BBA" w:rsidRDefault="004C5484" w:rsidP="002647A8">
                      <w:pPr>
                        <w:autoSpaceDE w:val="0"/>
                        <w:adjustRightInd w:val="0"/>
                        <w:spacing w:after="0" w:line="240" w:lineRule="auto"/>
                        <w:jc w:val="both"/>
                        <w:rPr>
                          <w:rFonts w:ascii="Bookman Old Style" w:hAnsi="Bookman Old Style"/>
                          <w:sz w:val="18"/>
                          <w:szCs w:val="18"/>
                        </w:rPr>
                      </w:pPr>
                      <w:r w:rsidRPr="00C32BBA">
                        <w:rPr>
                          <w:rFonts w:ascii="Bookman Old Style" w:hAnsi="Bookman Old Style"/>
                          <w:b/>
                          <w:sz w:val="18"/>
                          <w:szCs w:val="18"/>
                        </w:rPr>
                        <w:t>Figure 2</w:t>
                      </w:r>
                      <w:r w:rsidRPr="00C32BBA">
                        <w:rPr>
                          <w:rFonts w:ascii="Bookman Old Style" w:hAnsi="Bookman Old Style"/>
                          <w:sz w:val="18"/>
                          <w:szCs w:val="18"/>
                        </w:rPr>
                        <w:t xml:space="preserve"> : </w:t>
                      </w:r>
                      <w:r w:rsidR="008359AE" w:rsidRPr="00C32BBA">
                        <w:rPr>
                          <w:rFonts w:ascii="Bookman Old Style" w:hAnsi="Bookman Old Style"/>
                          <w:sz w:val="18"/>
                          <w:szCs w:val="18"/>
                        </w:rPr>
                        <w:t>Évolution</w:t>
                      </w:r>
                      <w:r w:rsidRPr="00C32BBA">
                        <w:rPr>
                          <w:rFonts w:ascii="Bookman Old Style" w:hAnsi="Bookman Old Style"/>
                          <w:sz w:val="18"/>
                          <w:szCs w:val="18"/>
                        </w:rPr>
                        <w:t xml:space="preserve"> des créations d’entreprises selon la nationalité du promoteur de l’entreprise (%) </w:t>
                      </w:r>
                      <w:r w:rsidR="00EB1C51" w:rsidRPr="00C32BBA">
                        <w:rPr>
                          <w:rFonts w:ascii="Bookman Old Style" w:hAnsi="Bookman Old Style"/>
                          <w:sz w:val="18"/>
                          <w:szCs w:val="18"/>
                        </w:rPr>
                        <w:t>en</w:t>
                      </w:r>
                      <w:r w:rsidR="002426DD" w:rsidRPr="00C32BBA">
                        <w:rPr>
                          <w:rFonts w:ascii="Bookman Old Style" w:hAnsi="Bookman Old Style"/>
                          <w:sz w:val="18"/>
                          <w:szCs w:val="18"/>
                        </w:rPr>
                        <w:t xml:space="preserve"> </w:t>
                      </w:r>
                      <w:r w:rsidR="00544681">
                        <w:rPr>
                          <w:rFonts w:ascii="Bookman Old Style" w:hAnsi="Bookman Old Style"/>
                          <w:sz w:val="18"/>
                          <w:szCs w:val="18"/>
                        </w:rPr>
                        <w:t>juin</w:t>
                      </w:r>
                      <w:r w:rsidR="00E71673">
                        <w:rPr>
                          <w:rFonts w:ascii="Bookman Old Style" w:hAnsi="Bookman Old Style"/>
                          <w:sz w:val="18"/>
                          <w:szCs w:val="18"/>
                        </w:rPr>
                        <w:t xml:space="preserve"> </w:t>
                      </w:r>
                      <w:r w:rsidR="00911F35">
                        <w:rPr>
                          <w:rFonts w:ascii="Bookman Old Style" w:hAnsi="Bookman Old Style"/>
                          <w:sz w:val="18"/>
                          <w:szCs w:val="18"/>
                        </w:rPr>
                        <w:t>202</w:t>
                      </w:r>
                      <w:r w:rsidR="005C337D">
                        <w:rPr>
                          <w:rFonts w:ascii="Bookman Old Style" w:hAnsi="Bookman Old Style"/>
                          <w:sz w:val="18"/>
                          <w:szCs w:val="18"/>
                        </w:rPr>
                        <w:t>5</w:t>
                      </w:r>
                    </w:p>
                    <w:p w14:paraId="4F6523D6" w14:textId="1198B5D4" w:rsidR="005D1E76" w:rsidRDefault="00626D14" w:rsidP="00A1629C">
                      <w:pPr>
                        <w:spacing w:after="0" w:line="240" w:lineRule="auto"/>
                        <w:contextualSpacing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A8443D5" wp14:editId="0AEB1B9D">
                            <wp:extent cx="3049270" cy="1295400"/>
                            <wp:effectExtent l="0" t="0" r="17780" b="0"/>
                            <wp:docPr id="2145822783" name="Graphique 1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19F5848E-860D-6E98-D0DF-01C247FD5838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19"/>
                              </a:graphicData>
                            </a:graphic>
                          </wp:inline>
                        </w:drawing>
                      </w:r>
                    </w:p>
                    <w:p w14:paraId="47D95EFB" w14:textId="262587A3" w:rsidR="004C5484" w:rsidRPr="00C32BBA" w:rsidRDefault="004C5484" w:rsidP="00A1629C">
                      <w:pPr>
                        <w:spacing w:after="0" w:line="240" w:lineRule="auto"/>
                        <w:contextualSpacing/>
                        <w:rPr>
                          <w:rFonts w:ascii="Bookman Old Style" w:hAnsi="Bookman Old Style"/>
                          <w:sz w:val="18"/>
                          <w:szCs w:val="18"/>
                        </w:rPr>
                      </w:pPr>
                      <w:r w:rsidRPr="00C32BBA">
                        <w:rPr>
                          <w:rFonts w:ascii="Bookman Old Style" w:hAnsi="Bookman Old Style"/>
                          <w:b/>
                          <w:bCs/>
                          <w:sz w:val="18"/>
                          <w:szCs w:val="18"/>
                          <w:u w:val="single"/>
                        </w:rPr>
                        <w:t>Source</w:t>
                      </w:r>
                      <w:r w:rsidRPr="00C32BBA">
                        <w:rPr>
                          <w:rFonts w:ascii="Bookman Old Style" w:hAnsi="Bookman Old Style"/>
                          <w:b/>
                          <w:bCs/>
                          <w:sz w:val="18"/>
                          <w:szCs w:val="18"/>
                        </w:rPr>
                        <w:t> :</w:t>
                      </w:r>
                      <w:r w:rsidRPr="00C32BBA">
                        <w:rPr>
                          <w:rFonts w:ascii="Bookman Old Style" w:hAnsi="Bookman Old Style"/>
                          <w:sz w:val="18"/>
                          <w:szCs w:val="18"/>
                        </w:rPr>
                        <w:t xml:space="preserve"> INStaD, Direction Générale des Impôts (DGI)</w:t>
                      </w:r>
                    </w:p>
                    <w:p w14:paraId="3CD2B247" w14:textId="77777777" w:rsidR="00D6269C" w:rsidRPr="00121CF2" w:rsidRDefault="00D6269C" w:rsidP="00A1629C">
                      <w:pPr>
                        <w:spacing w:after="0" w:line="240" w:lineRule="auto"/>
                        <w:contextualSpacing/>
                        <w:rPr>
                          <w:rFonts w:ascii="Bookman Old Style" w:hAnsi="Bookman Old Style"/>
                          <w:sz w:val="4"/>
                          <w:szCs w:val="4"/>
                        </w:rPr>
                      </w:pPr>
                    </w:p>
                    <w:p w14:paraId="79849839" w14:textId="5AE74880" w:rsidR="00F57894" w:rsidRPr="00C32BBA" w:rsidRDefault="00BC5038" w:rsidP="00307DB3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Bookman Old Style" w:hAnsi="Bookman Old Style"/>
                          <w:sz w:val="18"/>
                          <w:szCs w:val="18"/>
                        </w:rPr>
                      </w:pPr>
                      <w:r>
                        <w:rPr>
                          <w:rFonts w:ascii="Bookman Old Style" w:hAnsi="Bookman Old Style"/>
                          <w:sz w:val="18"/>
                          <w:szCs w:val="18"/>
                        </w:rPr>
                        <w:t>RDM</w:t>
                      </w:r>
                      <w:r w:rsidR="00970C0D">
                        <w:rPr>
                          <w:rFonts w:ascii="Bookman Old Style" w:hAnsi="Bookman Old Style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Bookman Old Style" w:hAnsi="Bookman Old Style"/>
                          <w:sz w:val="18"/>
                          <w:szCs w:val="18"/>
                        </w:rPr>
                        <w:t>=</w:t>
                      </w:r>
                      <w:r w:rsidR="00970C0D">
                        <w:rPr>
                          <w:rFonts w:ascii="Bookman Old Style" w:hAnsi="Bookman Old Style"/>
                          <w:sz w:val="18"/>
                          <w:szCs w:val="18"/>
                        </w:rPr>
                        <w:t xml:space="preserve"> </w:t>
                      </w:r>
                      <w:r w:rsidR="00C966DE">
                        <w:rPr>
                          <w:rFonts w:ascii="Bookman Old Style" w:hAnsi="Bookman Old Style"/>
                          <w:sz w:val="18"/>
                          <w:szCs w:val="18"/>
                        </w:rPr>
                        <w:t>Guinée</w:t>
                      </w:r>
                      <w:r w:rsidR="00544681">
                        <w:rPr>
                          <w:rFonts w:ascii="Bookman Old Style" w:hAnsi="Bookman Old Style"/>
                          <w:sz w:val="18"/>
                          <w:szCs w:val="18"/>
                        </w:rPr>
                        <w:t xml:space="preserve"> équatoriale</w:t>
                      </w:r>
                      <w:r w:rsidR="00E71673">
                        <w:rPr>
                          <w:rFonts w:ascii="Bookman Old Style" w:hAnsi="Bookman Old Style"/>
                          <w:sz w:val="18"/>
                          <w:szCs w:val="18"/>
                        </w:rPr>
                        <w:t xml:space="preserve"> et </w:t>
                      </w:r>
                      <w:r w:rsidR="00544681">
                        <w:rPr>
                          <w:rFonts w:ascii="Bookman Old Style" w:hAnsi="Bookman Old Style"/>
                          <w:sz w:val="18"/>
                          <w:szCs w:val="18"/>
                        </w:rPr>
                        <w:t>Lybie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4C5484" w:rsidRPr="00C32BBA">
        <w:rPr>
          <w:rFonts w:ascii="Bookman Old Style" w:hAnsi="Bookman Old Style" w:cs="Arial,BoldItalic"/>
          <w:b/>
          <w:bCs/>
          <w:i/>
          <w:iCs/>
          <w:color w:val="44546A" w:themeColor="text2"/>
          <w:szCs w:val="26"/>
        </w:rPr>
        <w:t>...</w:t>
      </w:r>
      <w:r w:rsidR="005D1E76" w:rsidRPr="00C32BBA">
        <w:rPr>
          <w:rFonts w:ascii="Bookman Old Style" w:hAnsi="Bookman Old Style" w:cs="Arial,BoldItalic"/>
          <w:b/>
          <w:bCs/>
          <w:i/>
          <w:iCs/>
          <w:color w:val="44546A" w:themeColor="text2"/>
          <w:szCs w:val="26"/>
        </w:rPr>
        <w:t xml:space="preserve">et </w:t>
      </w:r>
      <w:r w:rsidR="007F01A7">
        <w:rPr>
          <w:rFonts w:ascii="Bookman Old Style" w:hAnsi="Bookman Old Style" w:cs="Arial,BoldItalic"/>
          <w:b/>
          <w:bCs/>
          <w:i/>
          <w:iCs/>
          <w:color w:val="44546A" w:themeColor="text2"/>
          <w:szCs w:val="26"/>
        </w:rPr>
        <w:t>l</w:t>
      </w:r>
      <w:r w:rsidR="007F01A7" w:rsidRPr="007F01A7">
        <w:rPr>
          <w:rFonts w:ascii="Bookman Old Style" w:hAnsi="Bookman Old Style" w:cs="Arial,BoldItalic"/>
          <w:b/>
          <w:bCs/>
          <w:i/>
          <w:iCs/>
          <w:color w:val="44546A" w:themeColor="text2"/>
          <w:szCs w:val="26"/>
        </w:rPr>
        <w:t xml:space="preserve">es </w:t>
      </w:r>
      <w:r w:rsidR="00597DE5">
        <w:rPr>
          <w:rFonts w:ascii="Bookman Old Style" w:hAnsi="Bookman Old Style" w:cs="Arial,BoldItalic"/>
          <w:b/>
          <w:bCs/>
          <w:i/>
          <w:iCs/>
          <w:color w:val="44546A" w:themeColor="text2"/>
          <w:szCs w:val="26"/>
        </w:rPr>
        <w:t>Béninois</w:t>
      </w:r>
      <w:r w:rsidR="007F01A7" w:rsidRPr="007F01A7">
        <w:rPr>
          <w:rFonts w:ascii="Bookman Old Style" w:hAnsi="Bookman Old Style" w:cs="Arial,BoldItalic"/>
          <w:b/>
          <w:bCs/>
          <w:i/>
          <w:iCs/>
          <w:color w:val="44546A" w:themeColor="text2"/>
          <w:szCs w:val="26"/>
        </w:rPr>
        <w:t xml:space="preserve"> assurent l'essentiel des créations d'entreprises</w:t>
      </w:r>
      <w:r w:rsidR="004C5484" w:rsidRPr="00C32BBA">
        <w:rPr>
          <w:rFonts w:ascii="Bookman Old Style" w:hAnsi="Bookman Old Style" w:cs="Arial,BoldItalic"/>
          <w:b/>
          <w:bCs/>
          <w:i/>
          <w:iCs/>
          <w:color w:val="44546A" w:themeColor="text2"/>
          <w:szCs w:val="26"/>
        </w:rPr>
        <w:t>.</w:t>
      </w:r>
    </w:p>
    <w:p w14:paraId="74E72D26" w14:textId="77777777" w:rsidR="0062347D" w:rsidRPr="00BE0910" w:rsidRDefault="0062347D" w:rsidP="009074D9">
      <w:pPr>
        <w:autoSpaceDE w:val="0"/>
        <w:adjustRightInd w:val="0"/>
        <w:spacing w:after="0"/>
        <w:jc w:val="both"/>
        <w:rPr>
          <w:rFonts w:ascii="Bookman Old Style" w:hAnsi="Bookman Old Style" w:cs="Arial,BoldItalic"/>
          <w:b/>
          <w:bCs/>
          <w:i/>
          <w:iCs/>
          <w:sz w:val="10"/>
          <w:szCs w:val="14"/>
        </w:rPr>
      </w:pPr>
    </w:p>
    <w:p w14:paraId="58B5816D" w14:textId="1F106CFC" w:rsidR="00466DC0" w:rsidRPr="00C32BBA" w:rsidRDefault="00056E40" w:rsidP="00544681">
      <w:pPr>
        <w:spacing w:after="0" w:line="276" w:lineRule="auto"/>
        <w:contextualSpacing/>
        <w:jc w:val="both"/>
        <w:rPr>
          <w:rFonts w:ascii="Bookman Old Style" w:hAnsi="Bookman Old Style"/>
          <w:iCs/>
          <w:sz w:val="20"/>
          <w:szCs w:val="19"/>
        </w:rPr>
      </w:pPr>
      <w:r w:rsidRPr="00056E40">
        <w:rPr>
          <w:rFonts w:ascii="Bookman Old Style" w:hAnsi="Bookman Old Style"/>
          <w:iCs/>
          <w:sz w:val="20"/>
          <w:szCs w:val="19"/>
        </w:rPr>
        <w:t>En juin 2025, les promoteurs béninois sont à l’origine de 99,9 % des créations d’entreprises</w:t>
      </w:r>
      <w:r w:rsidR="007F01A7" w:rsidRPr="007F01A7">
        <w:rPr>
          <w:rFonts w:ascii="Bookman Old Style" w:hAnsi="Bookman Old Style"/>
          <w:iCs/>
          <w:sz w:val="20"/>
          <w:szCs w:val="19"/>
        </w:rPr>
        <w:t>.</w:t>
      </w:r>
    </w:p>
    <w:p w14:paraId="2E663AE2" w14:textId="463326F6" w:rsidR="00F57894" w:rsidRPr="00C32BBA" w:rsidRDefault="00F57894" w:rsidP="004269EA">
      <w:pPr>
        <w:spacing w:after="0" w:line="276" w:lineRule="auto"/>
        <w:contextualSpacing/>
        <w:jc w:val="both"/>
        <w:rPr>
          <w:rFonts w:ascii="Bookman Old Style" w:hAnsi="Bookman Old Style"/>
          <w:iCs/>
          <w:sz w:val="20"/>
          <w:szCs w:val="19"/>
        </w:rPr>
      </w:pPr>
    </w:p>
    <w:p w14:paraId="5888C831" w14:textId="77777777" w:rsidR="00C32BBA" w:rsidRPr="00C32BBA" w:rsidRDefault="00C32BBA" w:rsidP="00F57894">
      <w:pPr>
        <w:spacing w:after="0" w:line="360" w:lineRule="auto"/>
        <w:contextualSpacing/>
        <w:jc w:val="both"/>
        <w:rPr>
          <w:rFonts w:ascii="Bookman Old Style" w:hAnsi="Bookman Old Style"/>
          <w:iCs/>
          <w:sz w:val="20"/>
          <w:szCs w:val="19"/>
        </w:rPr>
      </w:pPr>
    </w:p>
    <w:p w14:paraId="79E7FDD3" w14:textId="5AD5021A" w:rsidR="00EE147B" w:rsidRPr="00C32BBA" w:rsidRDefault="00EE147B" w:rsidP="00F6616F">
      <w:pPr>
        <w:spacing w:after="0" w:line="360" w:lineRule="auto"/>
        <w:contextualSpacing/>
        <w:jc w:val="both"/>
        <w:rPr>
          <w:rFonts w:ascii="Bookman Old Style" w:hAnsi="Bookman Old Style"/>
          <w:iCs/>
          <w:sz w:val="20"/>
          <w:szCs w:val="19"/>
        </w:rPr>
        <w:sectPr w:rsidR="00EE147B" w:rsidRPr="00C32BBA" w:rsidSect="00F640A3">
          <w:headerReference w:type="default" r:id="rId20"/>
          <w:type w:val="continuous"/>
          <w:pgSz w:w="11906" w:h="16838"/>
          <w:pgMar w:top="1251" w:right="1417" w:bottom="851" w:left="1417" w:header="142" w:footer="242" w:gutter="0"/>
          <w:cols w:space="720"/>
        </w:sectPr>
      </w:pPr>
    </w:p>
    <w:p w14:paraId="45725411" w14:textId="71F88449" w:rsidR="00BD140E" w:rsidRPr="00C32BBA" w:rsidRDefault="007B1475" w:rsidP="00F6616F">
      <w:pPr>
        <w:spacing w:after="0" w:line="360" w:lineRule="auto"/>
        <w:jc w:val="both"/>
        <w:rPr>
          <w:rFonts w:ascii="Bookman Old Style" w:hAnsi="Bookman Old Style"/>
          <w:iCs/>
          <w:sz w:val="20"/>
          <w:szCs w:val="19"/>
        </w:rPr>
      </w:pPr>
      <w:r w:rsidRPr="00C32BBA">
        <w:rPr>
          <w:rFonts w:ascii="Bookman Old Style" w:hAnsi="Bookman Old Style"/>
          <w:iCs/>
          <w:sz w:val="20"/>
          <w:szCs w:val="19"/>
        </w:rPr>
        <w:tab/>
      </w:r>
    </w:p>
    <w:p w14:paraId="55323A5F" w14:textId="77777777" w:rsidR="00BD140E" w:rsidRPr="00C32BBA" w:rsidRDefault="00BD140E" w:rsidP="00D835F1">
      <w:pPr>
        <w:spacing w:after="360" w:line="360" w:lineRule="auto"/>
        <w:jc w:val="center"/>
        <w:rPr>
          <w:rFonts w:ascii="Bookman Old Style" w:hAnsi="Bookman Old Style"/>
          <w:iCs/>
          <w:sz w:val="20"/>
          <w:szCs w:val="19"/>
        </w:rPr>
      </w:pPr>
    </w:p>
    <w:p w14:paraId="3AD55B14" w14:textId="77777777" w:rsidR="00BD140E" w:rsidRPr="00C32BBA" w:rsidRDefault="00BD140E" w:rsidP="0030705B">
      <w:pPr>
        <w:spacing w:after="360" w:line="360" w:lineRule="auto"/>
        <w:jc w:val="both"/>
        <w:rPr>
          <w:rFonts w:ascii="Bookman Old Style" w:hAnsi="Bookman Old Style"/>
          <w:iCs/>
          <w:sz w:val="20"/>
          <w:szCs w:val="19"/>
        </w:rPr>
      </w:pPr>
    </w:p>
    <w:p w14:paraId="66968725" w14:textId="6500D914" w:rsidR="00BD140E" w:rsidRPr="00C32BBA" w:rsidRDefault="00E71673" w:rsidP="00E71673">
      <w:pPr>
        <w:tabs>
          <w:tab w:val="left" w:pos="8080"/>
        </w:tabs>
        <w:spacing w:after="360" w:line="360" w:lineRule="auto"/>
        <w:jc w:val="both"/>
        <w:rPr>
          <w:rFonts w:ascii="Bookman Old Style" w:hAnsi="Bookman Old Style"/>
          <w:iCs/>
          <w:sz w:val="20"/>
          <w:szCs w:val="19"/>
        </w:rPr>
      </w:pPr>
      <w:r>
        <w:rPr>
          <w:rFonts w:ascii="Bookman Old Style" w:hAnsi="Bookman Old Style"/>
          <w:iCs/>
          <w:sz w:val="20"/>
          <w:szCs w:val="19"/>
        </w:rPr>
        <w:tab/>
      </w:r>
    </w:p>
    <w:p w14:paraId="12C78A05" w14:textId="77777777" w:rsidR="00BD140E" w:rsidRDefault="00BD140E" w:rsidP="0030705B">
      <w:pPr>
        <w:spacing w:after="360" w:line="360" w:lineRule="auto"/>
        <w:jc w:val="both"/>
        <w:rPr>
          <w:rFonts w:ascii="Trebuchet MS" w:hAnsi="Trebuchet MS"/>
          <w:iCs/>
          <w:sz w:val="20"/>
          <w:szCs w:val="19"/>
        </w:rPr>
      </w:pPr>
    </w:p>
    <w:p w14:paraId="76630FD8" w14:textId="77777777" w:rsidR="00BD140E" w:rsidRDefault="00BD140E" w:rsidP="0030705B">
      <w:pPr>
        <w:spacing w:after="360" w:line="360" w:lineRule="auto"/>
        <w:jc w:val="both"/>
        <w:rPr>
          <w:rFonts w:ascii="Trebuchet MS" w:hAnsi="Trebuchet MS"/>
          <w:iCs/>
          <w:sz w:val="20"/>
          <w:szCs w:val="19"/>
        </w:rPr>
      </w:pPr>
    </w:p>
    <w:p w14:paraId="79AF706C" w14:textId="77777777" w:rsidR="00BD140E" w:rsidRDefault="00BD140E" w:rsidP="0030705B">
      <w:pPr>
        <w:spacing w:after="360" w:line="360" w:lineRule="auto"/>
        <w:jc w:val="both"/>
        <w:rPr>
          <w:rFonts w:ascii="Trebuchet MS" w:hAnsi="Trebuchet MS"/>
          <w:iCs/>
          <w:sz w:val="20"/>
          <w:szCs w:val="19"/>
        </w:rPr>
      </w:pPr>
    </w:p>
    <w:p w14:paraId="6A687A20" w14:textId="77777777" w:rsidR="00BD140E" w:rsidRDefault="00BD140E" w:rsidP="0030705B">
      <w:pPr>
        <w:spacing w:after="360" w:line="360" w:lineRule="auto"/>
        <w:jc w:val="both"/>
        <w:rPr>
          <w:rFonts w:ascii="Trebuchet MS" w:hAnsi="Trebuchet MS"/>
          <w:iCs/>
          <w:sz w:val="20"/>
          <w:szCs w:val="19"/>
        </w:rPr>
      </w:pPr>
    </w:p>
    <w:p w14:paraId="44DCEDDB" w14:textId="77777777" w:rsidR="00BD140E" w:rsidRDefault="00BD140E" w:rsidP="0030705B">
      <w:pPr>
        <w:spacing w:after="360" w:line="360" w:lineRule="auto"/>
        <w:jc w:val="both"/>
        <w:rPr>
          <w:rFonts w:ascii="Trebuchet MS" w:hAnsi="Trebuchet MS"/>
          <w:iCs/>
          <w:sz w:val="20"/>
          <w:szCs w:val="19"/>
        </w:rPr>
      </w:pPr>
    </w:p>
    <w:p w14:paraId="4375985A" w14:textId="77777777" w:rsidR="00BD140E" w:rsidRDefault="00BD140E" w:rsidP="0030705B">
      <w:pPr>
        <w:spacing w:after="360" w:line="360" w:lineRule="auto"/>
        <w:jc w:val="both"/>
        <w:rPr>
          <w:rFonts w:ascii="Trebuchet MS" w:hAnsi="Trebuchet MS"/>
          <w:iCs/>
          <w:sz w:val="20"/>
          <w:szCs w:val="19"/>
        </w:rPr>
      </w:pPr>
    </w:p>
    <w:p w14:paraId="60583D82" w14:textId="77777777" w:rsidR="00C944A7" w:rsidRDefault="00C944A7" w:rsidP="0030705B">
      <w:pPr>
        <w:spacing w:after="360" w:line="360" w:lineRule="auto"/>
        <w:jc w:val="both"/>
        <w:rPr>
          <w:rFonts w:ascii="Trebuchet MS" w:hAnsi="Trebuchet MS"/>
          <w:iCs/>
          <w:sz w:val="20"/>
          <w:szCs w:val="19"/>
        </w:rPr>
      </w:pPr>
    </w:p>
    <w:p w14:paraId="0126273D" w14:textId="77777777" w:rsidR="00CF0410" w:rsidRDefault="00CF0410" w:rsidP="0030705B">
      <w:pPr>
        <w:spacing w:after="360" w:line="360" w:lineRule="auto"/>
        <w:jc w:val="both"/>
        <w:rPr>
          <w:rFonts w:ascii="Trebuchet MS" w:hAnsi="Trebuchet MS"/>
          <w:iCs/>
          <w:sz w:val="20"/>
          <w:szCs w:val="19"/>
        </w:rPr>
      </w:pPr>
    </w:p>
    <w:p w14:paraId="36CB3A66" w14:textId="77777777" w:rsidR="00695B71" w:rsidRDefault="00695B71" w:rsidP="0030705B">
      <w:pPr>
        <w:spacing w:after="360" w:line="360" w:lineRule="auto"/>
        <w:jc w:val="both"/>
        <w:rPr>
          <w:rFonts w:ascii="Trebuchet MS" w:hAnsi="Trebuchet MS"/>
          <w:iCs/>
          <w:sz w:val="20"/>
          <w:szCs w:val="19"/>
        </w:rPr>
      </w:pPr>
    </w:p>
    <w:p w14:paraId="7EA36EEE" w14:textId="77777777" w:rsidR="00A810DE" w:rsidRDefault="00A810DE" w:rsidP="0030705B">
      <w:pPr>
        <w:spacing w:after="360" w:line="360" w:lineRule="auto"/>
        <w:jc w:val="both"/>
        <w:rPr>
          <w:rFonts w:ascii="Trebuchet MS" w:hAnsi="Trebuchet MS"/>
          <w:iCs/>
          <w:sz w:val="20"/>
          <w:szCs w:val="19"/>
        </w:rPr>
      </w:pPr>
    </w:p>
    <w:p w14:paraId="66567368" w14:textId="77777777" w:rsidR="00276939" w:rsidRPr="0033795F" w:rsidRDefault="00276939" w:rsidP="0030705B">
      <w:pPr>
        <w:spacing w:after="360" w:line="360" w:lineRule="auto"/>
        <w:jc w:val="both"/>
        <w:rPr>
          <w:rFonts w:ascii="Trebuchet MS" w:hAnsi="Trebuchet MS"/>
          <w:iCs/>
          <w:sz w:val="6"/>
          <w:szCs w:val="4"/>
        </w:rPr>
      </w:pPr>
    </w:p>
    <w:p w14:paraId="61A53957" w14:textId="77777777" w:rsidR="004C5484" w:rsidRDefault="004C5484" w:rsidP="004C5484">
      <w:pPr>
        <w:pBdr>
          <w:top w:val="single" w:sz="18" w:space="0" w:color="auto" w:shadow="1"/>
          <w:left w:val="single" w:sz="18" w:space="12" w:color="auto" w:shadow="1"/>
          <w:bottom w:val="single" w:sz="18" w:space="0" w:color="auto" w:shadow="1"/>
          <w:right w:val="single" w:sz="18" w:space="7" w:color="auto" w:shadow="1"/>
        </w:pBdr>
        <w:spacing w:after="0" w:line="240" w:lineRule="auto"/>
        <w:jc w:val="center"/>
        <w:outlineLvl w:val="0"/>
        <w:rPr>
          <w:rFonts w:ascii="Arial, BoldItalic" w:hAnsi="Arial, BoldItalic"/>
          <w:b/>
          <w:bCs/>
          <w:sz w:val="16"/>
          <w:szCs w:val="16"/>
        </w:rPr>
      </w:pPr>
      <w:r>
        <w:rPr>
          <w:rFonts w:ascii="Arial, BoldItalic" w:hAnsi="Arial, BoldItalic"/>
          <w:b/>
          <w:bCs/>
          <w:sz w:val="16"/>
          <w:szCs w:val="16"/>
        </w:rPr>
        <w:t>Institut National de la Statistique et de la Démographie</w:t>
      </w:r>
    </w:p>
    <w:p w14:paraId="1A95B8AB" w14:textId="36EA998B" w:rsidR="004C5484" w:rsidRPr="00EF1E40" w:rsidRDefault="004C5484" w:rsidP="004C5484">
      <w:pPr>
        <w:pBdr>
          <w:top w:val="single" w:sz="18" w:space="0" w:color="auto" w:shadow="1"/>
          <w:left w:val="single" w:sz="18" w:space="12" w:color="auto" w:shadow="1"/>
          <w:bottom w:val="single" w:sz="18" w:space="0" w:color="auto" w:shadow="1"/>
          <w:right w:val="single" w:sz="18" w:space="7" w:color="auto" w:shadow="1"/>
        </w:pBdr>
        <w:spacing w:after="0" w:line="240" w:lineRule="auto"/>
        <w:jc w:val="center"/>
        <w:outlineLvl w:val="0"/>
        <w:rPr>
          <w:rFonts w:ascii="Arial, BoldItalic" w:hAnsi="Arial, BoldItalic"/>
          <w:sz w:val="16"/>
          <w:szCs w:val="16"/>
        </w:rPr>
      </w:pPr>
      <w:r w:rsidRPr="00EF1E40">
        <w:rPr>
          <w:rFonts w:ascii="Arial, BoldItalic" w:hAnsi="Arial, BoldItalic"/>
          <w:sz w:val="16"/>
          <w:szCs w:val="16"/>
        </w:rPr>
        <w:sym w:font="Wingdings" w:char="F02C"/>
      </w:r>
      <w:r w:rsidRPr="00EF1E40">
        <w:rPr>
          <w:rFonts w:ascii="Arial, BoldItalic" w:hAnsi="Arial, BoldItalic"/>
          <w:sz w:val="16"/>
          <w:szCs w:val="16"/>
        </w:rPr>
        <w:t> : 01 BP 323</w:t>
      </w:r>
      <w:r>
        <w:rPr>
          <w:rFonts w:ascii="Arial, BoldItalic" w:hAnsi="Arial, BoldItalic"/>
          <w:sz w:val="16"/>
          <w:szCs w:val="16"/>
        </w:rPr>
        <w:t xml:space="preserve"> Cotonou </w:t>
      </w:r>
      <w:r w:rsidRPr="00EF1E40">
        <w:rPr>
          <w:rFonts w:ascii="Arial, BoldItalic" w:hAnsi="Arial, BoldItalic"/>
          <w:sz w:val="16"/>
          <w:szCs w:val="16"/>
        </w:rPr>
        <w:sym w:font="Wingdings" w:char="F028"/>
      </w:r>
      <w:r w:rsidRPr="00EF1E40">
        <w:rPr>
          <w:rFonts w:ascii="Arial, BoldItalic" w:hAnsi="Arial, BoldItalic"/>
          <w:sz w:val="16"/>
          <w:szCs w:val="16"/>
        </w:rPr>
        <w:t xml:space="preserve"> : (229) </w:t>
      </w:r>
      <w:r w:rsidR="00460616">
        <w:rPr>
          <w:rFonts w:ascii="Arial, BoldItalic" w:hAnsi="Arial, BoldItalic"/>
          <w:sz w:val="16"/>
          <w:szCs w:val="16"/>
        </w:rPr>
        <w:t xml:space="preserve">01 </w:t>
      </w:r>
      <w:r w:rsidRPr="00EF1E40">
        <w:rPr>
          <w:rFonts w:ascii="Arial, BoldItalic" w:hAnsi="Arial, BoldItalic"/>
          <w:sz w:val="16"/>
          <w:szCs w:val="16"/>
        </w:rPr>
        <w:t>21 30 82 44 /</w:t>
      </w:r>
      <w:r w:rsidR="00460616">
        <w:rPr>
          <w:rFonts w:ascii="Arial, BoldItalic" w:hAnsi="Arial, BoldItalic"/>
          <w:sz w:val="16"/>
          <w:szCs w:val="16"/>
        </w:rPr>
        <w:t xml:space="preserve">01 </w:t>
      </w:r>
      <w:r w:rsidRPr="00EF1E40">
        <w:rPr>
          <w:rFonts w:ascii="Arial, BoldItalic" w:hAnsi="Arial, BoldItalic"/>
          <w:sz w:val="16"/>
          <w:szCs w:val="16"/>
        </w:rPr>
        <w:t xml:space="preserve">21 30 82 45       </w:t>
      </w:r>
      <w:r w:rsidRPr="00EF1E40">
        <w:rPr>
          <w:rFonts w:ascii="Arial, BoldItalic" w:hAnsi="Arial, BoldItalic"/>
          <w:sz w:val="16"/>
          <w:szCs w:val="16"/>
        </w:rPr>
        <w:sym w:font="Wingdings 2" w:char="F037"/>
      </w:r>
      <w:r w:rsidRPr="00EF1E40">
        <w:rPr>
          <w:rFonts w:ascii="Arial, BoldItalic" w:hAnsi="Arial, BoldItalic"/>
          <w:sz w:val="16"/>
          <w:szCs w:val="16"/>
        </w:rPr>
        <w:t xml:space="preserve"> : (229) </w:t>
      </w:r>
      <w:r w:rsidR="00460616">
        <w:rPr>
          <w:rFonts w:ascii="Arial, BoldItalic" w:hAnsi="Arial, BoldItalic"/>
          <w:sz w:val="16"/>
          <w:szCs w:val="16"/>
        </w:rPr>
        <w:t xml:space="preserve">01 </w:t>
      </w:r>
      <w:r w:rsidRPr="00EF1E40">
        <w:rPr>
          <w:rFonts w:ascii="Arial, BoldItalic" w:hAnsi="Arial, BoldItalic"/>
          <w:sz w:val="16"/>
          <w:szCs w:val="16"/>
        </w:rPr>
        <w:t>21 30 82 46</w:t>
      </w:r>
    </w:p>
    <w:p w14:paraId="7CDA2779" w14:textId="77777777" w:rsidR="004C5484" w:rsidRDefault="004C5484" w:rsidP="004C5484">
      <w:pPr>
        <w:pBdr>
          <w:top w:val="single" w:sz="18" w:space="0" w:color="auto" w:shadow="1"/>
          <w:left w:val="single" w:sz="18" w:space="12" w:color="auto" w:shadow="1"/>
          <w:bottom w:val="single" w:sz="18" w:space="0" w:color="auto" w:shadow="1"/>
          <w:right w:val="single" w:sz="18" w:space="7" w:color="auto" w:shadow="1"/>
        </w:pBdr>
        <w:spacing w:after="0" w:line="240" w:lineRule="auto"/>
        <w:jc w:val="center"/>
        <w:outlineLvl w:val="0"/>
        <w:rPr>
          <w:rFonts w:ascii="Arial, BoldItalic" w:hAnsi="Arial, BoldItalic"/>
          <w:sz w:val="18"/>
          <w:szCs w:val="18"/>
        </w:rPr>
      </w:pPr>
      <w:r w:rsidRPr="00547504">
        <w:rPr>
          <w:rFonts w:ascii="Arial, BoldItalic" w:hAnsi="Arial, BoldItalic"/>
          <w:b/>
          <w:bCs/>
          <w:sz w:val="18"/>
          <w:szCs w:val="18"/>
        </w:rPr>
        <w:t>Directeur Général</w:t>
      </w:r>
      <w:r w:rsidRPr="00EF1E40">
        <w:rPr>
          <w:rFonts w:ascii="Arial, BoldItalic" w:hAnsi="Arial, BoldItalic"/>
          <w:sz w:val="16"/>
          <w:szCs w:val="16"/>
        </w:rPr>
        <w:t xml:space="preserve"> : </w:t>
      </w:r>
      <w:r w:rsidRPr="00E6519F">
        <w:rPr>
          <w:rFonts w:ascii="Arial, BoldItalic" w:hAnsi="Arial, BoldItalic"/>
          <w:sz w:val="18"/>
          <w:szCs w:val="18"/>
        </w:rPr>
        <w:t>Laurent Mahounou HOUNSA</w:t>
      </w:r>
    </w:p>
    <w:p w14:paraId="5829455E" w14:textId="77777777" w:rsidR="004C5484" w:rsidRDefault="004C5484" w:rsidP="004C5484">
      <w:pPr>
        <w:pBdr>
          <w:top w:val="single" w:sz="18" w:space="0" w:color="auto" w:shadow="1"/>
          <w:left w:val="single" w:sz="18" w:space="12" w:color="auto" w:shadow="1"/>
          <w:bottom w:val="single" w:sz="18" w:space="0" w:color="auto" w:shadow="1"/>
          <w:right w:val="single" w:sz="18" w:space="7" w:color="auto" w:shadow="1"/>
        </w:pBdr>
        <w:spacing w:after="0" w:line="240" w:lineRule="auto"/>
        <w:outlineLvl w:val="0"/>
        <w:rPr>
          <w:rFonts w:ascii="Arial, BoldItalic" w:hAnsi="Arial, BoldItalic"/>
          <w:sz w:val="16"/>
          <w:szCs w:val="16"/>
        </w:rPr>
      </w:pPr>
      <w:r>
        <w:rPr>
          <w:rFonts w:ascii="Arial, BoldItalic" w:hAnsi="Arial, BoldItalic"/>
          <w:b/>
          <w:bCs/>
          <w:sz w:val="18"/>
          <w:szCs w:val="18"/>
        </w:rPr>
        <w:t xml:space="preserve">                                                                    </w:t>
      </w:r>
      <w:r w:rsidRPr="00547504">
        <w:rPr>
          <w:rFonts w:ascii="Arial, BoldItalic" w:hAnsi="Arial, BoldItalic"/>
          <w:b/>
          <w:bCs/>
          <w:sz w:val="18"/>
          <w:szCs w:val="18"/>
        </w:rPr>
        <w:t>Directeur Général</w:t>
      </w:r>
      <w:r>
        <w:rPr>
          <w:rFonts w:ascii="Arial, BoldItalic" w:hAnsi="Arial, BoldItalic"/>
          <w:b/>
          <w:bCs/>
          <w:sz w:val="18"/>
          <w:szCs w:val="18"/>
        </w:rPr>
        <w:t xml:space="preserve"> Adjoint</w:t>
      </w:r>
      <w:r w:rsidRPr="00EF1E40">
        <w:rPr>
          <w:rFonts w:ascii="Arial, BoldItalic" w:hAnsi="Arial, BoldItalic"/>
          <w:sz w:val="16"/>
          <w:szCs w:val="16"/>
        </w:rPr>
        <w:t xml:space="preserve"> : </w:t>
      </w:r>
      <w:r>
        <w:rPr>
          <w:rFonts w:ascii="Arial, BoldItalic" w:hAnsi="Arial, BoldItalic"/>
          <w:sz w:val="18"/>
          <w:szCs w:val="18"/>
        </w:rPr>
        <w:t>Jules DAGA</w:t>
      </w:r>
    </w:p>
    <w:p w14:paraId="1E38424F" w14:textId="10E5044B" w:rsidR="004C5484" w:rsidRDefault="004C5484" w:rsidP="004C5484">
      <w:pPr>
        <w:pBdr>
          <w:top w:val="single" w:sz="18" w:space="0" w:color="auto" w:shadow="1"/>
          <w:left w:val="single" w:sz="18" w:space="12" w:color="auto" w:shadow="1"/>
          <w:bottom w:val="single" w:sz="18" w:space="0" w:color="auto" w:shadow="1"/>
          <w:right w:val="single" w:sz="18" w:space="7" w:color="auto" w:shadow="1"/>
        </w:pBdr>
        <w:spacing w:after="0" w:line="240" w:lineRule="auto"/>
        <w:jc w:val="center"/>
        <w:rPr>
          <w:rFonts w:ascii="Arial, BoldItalic" w:hAnsi="Arial, BoldItalic"/>
          <w:sz w:val="18"/>
          <w:szCs w:val="18"/>
        </w:rPr>
      </w:pPr>
      <w:r>
        <w:rPr>
          <w:rFonts w:ascii="Arial, BoldItalic" w:hAnsi="Arial, BoldItalic"/>
          <w:b/>
          <w:bCs/>
          <w:sz w:val="18"/>
          <w:szCs w:val="18"/>
        </w:rPr>
        <w:t>Directeur</w:t>
      </w:r>
      <w:r w:rsidRPr="001D77A9">
        <w:rPr>
          <w:rFonts w:ascii="Arial, BoldItalic" w:hAnsi="Arial, BoldItalic"/>
          <w:b/>
          <w:bCs/>
          <w:sz w:val="18"/>
          <w:szCs w:val="18"/>
        </w:rPr>
        <w:t xml:space="preserve"> </w:t>
      </w:r>
      <w:r w:rsidR="00271C9A">
        <w:rPr>
          <w:rFonts w:ascii="Arial, BoldItalic" w:hAnsi="Arial, BoldItalic"/>
          <w:b/>
          <w:bCs/>
          <w:sz w:val="18"/>
          <w:szCs w:val="18"/>
        </w:rPr>
        <w:t xml:space="preserve">de la Comptabilité Nationale et des Statistiques Economiques </w:t>
      </w:r>
      <w:r>
        <w:rPr>
          <w:rFonts w:ascii="Arial, BoldItalic" w:hAnsi="Arial, BoldItalic"/>
          <w:sz w:val="16"/>
          <w:szCs w:val="16"/>
        </w:rPr>
        <w:t xml:space="preserve">: </w:t>
      </w:r>
      <w:r w:rsidRPr="00E6519F">
        <w:rPr>
          <w:rFonts w:ascii="Arial, BoldItalic" w:hAnsi="Arial, BoldItalic"/>
          <w:sz w:val="18"/>
          <w:szCs w:val="18"/>
        </w:rPr>
        <w:t>Raïmi Aboudou ESSESSINOU</w:t>
      </w:r>
    </w:p>
    <w:p w14:paraId="49BB54B7" w14:textId="7C0199EF" w:rsidR="00C4046D" w:rsidRDefault="00C4046D" w:rsidP="00C4046D">
      <w:pPr>
        <w:pBdr>
          <w:top w:val="single" w:sz="18" w:space="0" w:color="auto" w:shadow="1"/>
          <w:left w:val="single" w:sz="18" w:space="12" w:color="auto" w:shadow="1"/>
          <w:bottom w:val="single" w:sz="18" w:space="0" w:color="auto" w:shadow="1"/>
          <w:right w:val="single" w:sz="18" w:space="7" w:color="auto" w:shadow="1"/>
        </w:pBdr>
        <w:spacing w:after="0" w:line="240" w:lineRule="auto"/>
        <w:jc w:val="center"/>
        <w:rPr>
          <w:rFonts w:ascii="Arial, BoldItalic" w:hAnsi="Arial, BoldItalic"/>
          <w:sz w:val="18"/>
          <w:szCs w:val="18"/>
        </w:rPr>
      </w:pPr>
      <w:bookmarkStart w:id="1" w:name="_Hlk135721807"/>
      <w:r>
        <w:rPr>
          <w:rFonts w:ascii="Arial, BoldItalic" w:hAnsi="Arial, BoldItalic"/>
          <w:b/>
          <w:bCs/>
          <w:sz w:val="18"/>
          <w:szCs w:val="18"/>
        </w:rPr>
        <w:t xml:space="preserve">Directrice Adjointe de la Comptabilité Nationale et des Statistiques Economiques </w:t>
      </w:r>
      <w:r>
        <w:rPr>
          <w:rFonts w:ascii="Arial, BoldItalic" w:hAnsi="Arial, BoldItalic"/>
          <w:sz w:val="16"/>
          <w:szCs w:val="16"/>
        </w:rPr>
        <w:t xml:space="preserve">: </w:t>
      </w:r>
      <w:r w:rsidRPr="00C4046D">
        <w:rPr>
          <w:rFonts w:ascii="Arial, BoldItalic" w:hAnsi="Arial, BoldItalic"/>
          <w:sz w:val="18"/>
          <w:szCs w:val="18"/>
        </w:rPr>
        <w:t xml:space="preserve">Esther </w:t>
      </w:r>
      <w:r w:rsidR="00814978" w:rsidRPr="00C4046D">
        <w:rPr>
          <w:rFonts w:ascii="Arial, BoldItalic" w:hAnsi="Arial, BoldItalic"/>
          <w:sz w:val="18"/>
          <w:szCs w:val="18"/>
        </w:rPr>
        <w:t xml:space="preserve">COUTHON </w:t>
      </w:r>
      <w:r w:rsidRPr="00C4046D">
        <w:rPr>
          <w:rFonts w:ascii="Arial, BoldItalic" w:hAnsi="Arial, BoldItalic"/>
          <w:sz w:val="18"/>
          <w:szCs w:val="18"/>
        </w:rPr>
        <w:t>épse KINSOU</w:t>
      </w:r>
    </w:p>
    <w:bookmarkEnd w:id="1"/>
    <w:p w14:paraId="61D44DF7" w14:textId="30937D4A" w:rsidR="001736B4" w:rsidRDefault="00D470F4" w:rsidP="0030705B">
      <w:pPr>
        <w:pBdr>
          <w:top w:val="single" w:sz="18" w:space="0" w:color="auto" w:shadow="1"/>
          <w:left w:val="single" w:sz="18" w:space="12" w:color="auto" w:shadow="1"/>
          <w:bottom w:val="single" w:sz="18" w:space="0" w:color="auto" w:shadow="1"/>
          <w:right w:val="single" w:sz="18" w:space="7" w:color="auto" w:shadow="1"/>
        </w:pBdr>
        <w:spacing w:after="0" w:line="240" w:lineRule="auto"/>
        <w:jc w:val="center"/>
      </w:pPr>
      <w:r>
        <w:rPr>
          <w:rFonts w:ascii="Arial, BoldItalic" w:hAnsi="Arial, BoldItalic"/>
          <w:b/>
          <w:sz w:val="18"/>
          <w:szCs w:val="18"/>
        </w:rPr>
        <w:t xml:space="preserve">Service des Statistiques </w:t>
      </w:r>
      <w:r w:rsidR="00C4046D">
        <w:rPr>
          <w:rFonts w:ascii="Arial, BoldItalic" w:hAnsi="Arial, BoldItalic"/>
          <w:b/>
          <w:sz w:val="18"/>
          <w:szCs w:val="18"/>
        </w:rPr>
        <w:t>des Secteurs Economiques</w:t>
      </w:r>
      <w:r w:rsidR="00271C9A">
        <w:rPr>
          <w:rFonts w:ascii="Arial, BoldItalic" w:hAnsi="Arial, BoldItalic"/>
          <w:b/>
          <w:sz w:val="18"/>
          <w:szCs w:val="18"/>
        </w:rPr>
        <w:t xml:space="preserve"> </w:t>
      </w:r>
      <w:r w:rsidR="004C5484" w:rsidRPr="00EF1E40">
        <w:rPr>
          <w:rFonts w:ascii="Arial, BoldItalic" w:hAnsi="Arial, BoldItalic"/>
          <w:sz w:val="16"/>
          <w:szCs w:val="16"/>
        </w:rPr>
        <w:t>:</w:t>
      </w:r>
      <w:r w:rsidR="00EB57A6">
        <w:rPr>
          <w:rFonts w:ascii="Arial, BoldItalic" w:hAnsi="Arial, BoldItalic"/>
          <w:sz w:val="18"/>
          <w:szCs w:val="18"/>
        </w:rPr>
        <w:t xml:space="preserve"> </w:t>
      </w:r>
      <w:r w:rsidR="004C5484" w:rsidRPr="00E6519F">
        <w:rPr>
          <w:rFonts w:ascii="Arial, BoldItalic" w:hAnsi="Arial, BoldItalic"/>
          <w:sz w:val="18"/>
          <w:szCs w:val="18"/>
        </w:rPr>
        <w:t>Alexis FAD</w:t>
      </w:r>
      <w:r w:rsidR="004C5484">
        <w:rPr>
          <w:rFonts w:ascii="Arial, BoldItalic" w:hAnsi="Arial, BoldItalic"/>
          <w:sz w:val="18"/>
          <w:szCs w:val="18"/>
        </w:rPr>
        <w:t>O</w:t>
      </w:r>
      <w:r w:rsidR="00852927">
        <w:rPr>
          <w:rFonts w:ascii="Arial, BoldItalic" w:hAnsi="Arial, BoldItalic"/>
          <w:sz w:val="18"/>
          <w:szCs w:val="18"/>
        </w:rPr>
        <w:t xml:space="preserve"> </w:t>
      </w:r>
      <w:r w:rsidR="00C4046D">
        <w:rPr>
          <w:rFonts w:ascii="Arial, BoldItalic" w:hAnsi="Arial, BoldItalic"/>
          <w:sz w:val="18"/>
          <w:szCs w:val="18"/>
        </w:rPr>
        <w:t>et Arsène ABIONAN</w:t>
      </w:r>
    </w:p>
    <w:sectPr w:rsidR="001736B4" w:rsidSect="00715386">
      <w:type w:val="continuous"/>
      <w:pgSz w:w="11906" w:h="16838"/>
      <w:pgMar w:top="1251" w:right="1417" w:bottom="851" w:left="1417" w:header="142" w:footer="20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4B5986" w14:textId="77777777" w:rsidR="00FE0531" w:rsidRDefault="00FE0531">
      <w:pPr>
        <w:spacing w:after="0" w:line="240" w:lineRule="auto"/>
      </w:pPr>
      <w:r>
        <w:separator/>
      </w:r>
    </w:p>
  </w:endnote>
  <w:endnote w:type="continuationSeparator" w:id="0">
    <w:p w14:paraId="6C864DD2" w14:textId="77777777" w:rsidR="00FE0531" w:rsidRDefault="00FE0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, BoldItalic">
    <w:altName w:val="Times New Roman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,BoldItalic">
    <w:altName w:val="Segoe Prin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5F228E" w14:textId="692F7B32" w:rsidR="003B41C9" w:rsidRDefault="003B41C9" w:rsidP="003B41C9">
    <w:pPr>
      <w:pStyle w:val="Pieddepage"/>
      <w:jc w:val="center"/>
    </w:pPr>
    <w: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7301F9" w14:textId="77777777" w:rsidR="004C5484" w:rsidRDefault="004C5484" w:rsidP="00783E88"/>
  <w:p w14:paraId="4F1FA15F" w14:textId="77777777" w:rsidR="004C5484" w:rsidRPr="00EF1E40" w:rsidRDefault="004C5484" w:rsidP="00783E88">
    <w:pPr>
      <w:pBdr>
        <w:top w:val="single" w:sz="18" w:space="0" w:color="auto" w:shadow="1"/>
        <w:left w:val="single" w:sz="18" w:space="12" w:color="auto" w:shadow="1"/>
        <w:bottom w:val="single" w:sz="18" w:space="0" w:color="auto" w:shadow="1"/>
        <w:right w:val="single" w:sz="18" w:space="7" w:color="auto" w:shadow="1"/>
      </w:pBdr>
      <w:jc w:val="center"/>
      <w:outlineLvl w:val="0"/>
      <w:rPr>
        <w:rFonts w:ascii="Arial, BoldItalic" w:hAnsi="Arial, BoldItalic"/>
        <w:b/>
        <w:bCs/>
        <w:sz w:val="16"/>
        <w:szCs w:val="16"/>
      </w:rPr>
    </w:pPr>
    <w:r w:rsidRPr="00EF1E40">
      <w:rPr>
        <w:rFonts w:ascii="Arial, BoldItalic" w:hAnsi="Arial, BoldItalic"/>
        <w:b/>
        <w:bCs/>
        <w:sz w:val="16"/>
        <w:szCs w:val="16"/>
      </w:rPr>
      <w:t xml:space="preserve">Institut National de </w:t>
    </w:r>
    <w:smartTag w:uri="urn:schemas-microsoft-com:office:smarttags" w:element="PersonName">
      <w:smartTagPr>
        <w:attr w:name="ProductID" w:val="la Statistique"/>
      </w:smartTagPr>
      <w:r w:rsidRPr="00EF1E40">
        <w:rPr>
          <w:rFonts w:ascii="Arial, BoldItalic" w:hAnsi="Arial, BoldItalic"/>
          <w:b/>
          <w:bCs/>
          <w:sz w:val="16"/>
          <w:szCs w:val="16"/>
        </w:rPr>
        <w:t>la Statistique</w:t>
      </w:r>
    </w:smartTag>
    <w:r w:rsidRPr="00EF1E40">
      <w:rPr>
        <w:rFonts w:ascii="Arial, BoldItalic" w:hAnsi="Arial, BoldItalic"/>
        <w:b/>
        <w:bCs/>
        <w:sz w:val="16"/>
        <w:szCs w:val="16"/>
      </w:rPr>
      <w:t xml:space="preserve"> et de l’Analyse </w:t>
    </w:r>
    <w:proofErr w:type="spellStart"/>
    <w:r w:rsidRPr="00EF1E40">
      <w:rPr>
        <w:rFonts w:ascii="Arial, BoldItalic" w:hAnsi="Arial, BoldItalic"/>
        <w:b/>
        <w:bCs/>
        <w:sz w:val="16"/>
        <w:szCs w:val="16"/>
      </w:rPr>
      <w:t>Economique</w:t>
    </w:r>
    <w:proofErr w:type="spellEnd"/>
  </w:p>
  <w:p w14:paraId="0B7E9348" w14:textId="77777777" w:rsidR="004C5484" w:rsidRPr="00EF1E40" w:rsidRDefault="004C5484" w:rsidP="00783E88">
    <w:pPr>
      <w:pBdr>
        <w:top w:val="single" w:sz="18" w:space="0" w:color="auto" w:shadow="1"/>
        <w:left w:val="single" w:sz="18" w:space="12" w:color="auto" w:shadow="1"/>
        <w:bottom w:val="single" w:sz="18" w:space="0" w:color="auto" w:shadow="1"/>
        <w:right w:val="single" w:sz="18" w:space="7" w:color="auto" w:shadow="1"/>
      </w:pBdr>
      <w:jc w:val="center"/>
      <w:outlineLvl w:val="0"/>
      <w:rPr>
        <w:rFonts w:ascii="Arial, BoldItalic" w:hAnsi="Arial, BoldItalic"/>
        <w:sz w:val="16"/>
        <w:szCs w:val="16"/>
      </w:rPr>
    </w:pPr>
    <w:r w:rsidRPr="00EF1E40">
      <w:rPr>
        <w:rFonts w:ascii="Arial, BoldItalic" w:hAnsi="Arial, BoldItalic"/>
        <w:sz w:val="16"/>
        <w:szCs w:val="16"/>
      </w:rPr>
      <w:sym w:font="Wingdings" w:char="F02C"/>
    </w:r>
    <w:r w:rsidRPr="00EF1E40">
      <w:rPr>
        <w:rFonts w:ascii="Arial, BoldItalic" w:hAnsi="Arial, BoldItalic"/>
        <w:sz w:val="16"/>
        <w:szCs w:val="16"/>
      </w:rPr>
      <w:t> : 01 BP 323</w:t>
    </w:r>
    <w:r>
      <w:rPr>
        <w:rFonts w:ascii="Arial, BoldItalic" w:hAnsi="Arial, BoldItalic"/>
        <w:sz w:val="16"/>
        <w:szCs w:val="16"/>
      </w:rPr>
      <w:t xml:space="preserve"> Cotonou </w:t>
    </w:r>
    <w:r w:rsidRPr="00EF1E40">
      <w:rPr>
        <w:rFonts w:ascii="Arial, BoldItalic" w:hAnsi="Arial, BoldItalic"/>
        <w:sz w:val="16"/>
        <w:szCs w:val="16"/>
      </w:rPr>
      <w:sym w:font="Wingdings" w:char="F028"/>
    </w:r>
    <w:r w:rsidRPr="00EF1E40">
      <w:rPr>
        <w:rFonts w:ascii="Arial, BoldItalic" w:hAnsi="Arial, BoldItalic"/>
        <w:sz w:val="16"/>
        <w:szCs w:val="16"/>
      </w:rPr>
      <w:t xml:space="preserve"> : (229) 21 30 82 44 /21 30 82 45       </w:t>
    </w:r>
    <w:r w:rsidRPr="00EF1E40">
      <w:rPr>
        <w:rFonts w:ascii="Arial, BoldItalic" w:hAnsi="Arial, BoldItalic"/>
        <w:sz w:val="16"/>
        <w:szCs w:val="16"/>
      </w:rPr>
      <w:sym w:font="Wingdings 2" w:char="F037"/>
    </w:r>
    <w:r w:rsidRPr="00EF1E40">
      <w:rPr>
        <w:rFonts w:ascii="Arial, BoldItalic" w:hAnsi="Arial, BoldItalic"/>
        <w:sz w:val="16"/>
        <w:szCs w:val="16"/>
      </w:rPr>
      <w:t> : (229) 21 30 82 46</w:t>
    </w:r>
  </w:p>
  <w:p w14:paraId="11E4D580" w14:textId="77777777" w:rsidR="004C5484" w:rsidRDefault="004C5484" w:rsidP="00783E88">
    <w:pPr>
      <w:pBdr>
        <w:top w:val="single" w:sz="18" w:space="0" w:color="auto" w:shadow="1"/>
        <w:left w:val="single" w:sz="18" w:space="12" w:color="auto" w:shadow="1"/>
        <w:bottom w:val="single" w:sz="18" w:space="0" w:color="auto" w:shadow="1"/>
        <w:right w:val="single" w:sz="18" w:space="7" w:color="auto" w:shadow="1"/>
      </w:pBdr>
      <w:jc w:val="center"/>
      <w:outlineLvl w:val="0"/>
      <w:rPr>
        <w:rFonts w:ascii="Arial, BoldItalic" w:hAnsi="Arial, BoldItalic"/>
        <w:sz w:val="16"/>
        <w:szCs w:val="16"/>
      </w:rPr>
    </w:pPr>
    <w:r w:rsidRPr="00547504">
      <w:rPr>
        <w:rFonts w:ascii="Arial, BoldItalic" w:hAnsi="Arial, BoldItalic"/>
        <w:b/>
        <w:bCs/>
        <w:sz w:val="18"/>
        <w:szCs w:val="18"/>
      </w:rPr>
      <w:t>Directeur Général</w:t>
    </w:r>
    <w:r w:rsidRPr="00EF1E40">
      <w:rPr>
        <w:rFonts w:ascii="Arial, BoldItalic" w:hAnsi="Arial, BoldItalic"/>
        <w:sz w:val="16"/>
        <w:szCs w:val="16"/>
      </w:rPr>
      <w:t xml:space="preserve"> : </w:t>
    </w:r>
    <w:r>
      <w:rPr>
        <w:rFonts w:ascii="Arial, BoldItalic" w:hAnsi="Arial, BoldItalic"/>
        <w:sz w:val="16"/>
        <w:szCs w:val="16"/>
      </w:rPr>
      <w:t xml:space="preserve">Laurent </w:t>
    </w:r>
    <w:proofErr w:type="spellStart"/>
    <w:r>
      <w:rPr>
        <w:rFonts w:ascii="Arial, BoldItalic" w:hAnsi="Arial, BoldItalic"/>
        <w:sz w:val="16"/>
        <w:szCs w:val="16"/>
      </w:rPr>
      <w:t>Mahounou</w:t>
    </w:r>
    <w:proofErr w:type="spellEnd"/>
    <w:r>
      <w:rPr>
        <w:rFonts w:ascii="Arial, BoldItalic" w:hAnsi="Arial, BoldItalic"/>
        <w:sz w:val="16"/>
        <w:szCs w:val="16"/>
      </w:rPr>
      <w:t xml:space="preserve"> HOUNSA</w:t>
    </w:r>
  </w:p>
  <w:p w14:paraId="12DF46A6" w14:textId="77777777" w:rsidR="004C5484" w:rsidRDefault="004C5484" w:rsidP="00783E88">
    <w:pPr>
      <w:pBdr>
        <w:top w:val="single" w:sz="18" w:space="0" w:color="auto" w:shadow="1"/>
        <w:left w:val="single" w:sz="18" w:space="12" w:color="auto" w:shadow="1"/>
        <w:bottom w:val="single" w:sz="18" w:space="0" w:color="auto" w:shadow="1"/>
        <w:right w:val="single" w:sz="18" w:space="7" w:color="auto" w:shadow="1"/>
      </w:pBdr>
      <w:jc w:val="center"/>
      <w:outlineLvl w:val="0"/>
      <w:rPr>
        <w:rFonts w:ascii="Arial, BoldItalic" w:hAnsi="Arial, BoldItalic"/>
        <w:sz w:val="18"/>
        <w:szCs w:val="18"/>
      </w:rPr>
    </w:pPr>
    <w:r w:rsidRPr="00542703">
      <w:rPr>
        <w:rFonts w:ascii="Arial, BoldItalic" w:hAnsi="Arial, BoldItalic"/>
        <w:b/>
        <w:bCs/>
        <w:sz w:val="18"/>
        <w:szCs w:val="18"/>
      </w:rPr>
      <w:t>Directrice G</w:t>
    </w:r>
    <w:r w:rsidRPr="00542703">
      <w:rPr>
        <w:rFonts w:ascii="Arial, BoldItalic" w:hAnsi="Arial, BoldItalic" w:hint="eastAsia"/>
        <w:b/>
        <w:bCs/>
        <w:sz w:val="18"/>
        <w:szCs w:val="18"/>
      </w:rPr>
      <w:t>é</w:t>
    </w:r>
    <w:r w:rsidRPr="00542703">
      <w:rPr>
        <w:rFonts w:ascii="Arial, BoldItalic" w:hAnsi="Arial, BoldItalic"/>
        <w:b/>
        <w:bCs/>
        <w:sz w:val="18"/>
        <w:szCs w:val="18"/>
      </w:rPr>
      <w:t>n</w:t>
    </w:r>
    <w:r w:rsidRPr="00542703">
      <w:rPr>
        <w:rFonts w:ascii="Arial, BoldItalic" w:hAnsi="Arial, BoldItalic" w:hint="eastAsia"/>
        <w:b/>
        <w:bCs/>
        <w:sz w:val="18"/>
        <w:szCs w:val="18"/>
      </w:rPr>
      <w:t>é</w:t>
    </w:r>
    <w:r w:rsidRPr="00542703">
      <w:rPr>
        <w:rFonts w:ascii="Arial, BoldItalic" w:hAnsi="Arial, BoldItalic"/>
        <w:b/>
        <w:bCs/>
        <w:sz w:val="18"/>
        <w:szCs w:val="18"/>
      </w:rPr>
      <w:t>ral</w:t>
    </w:r>
    <w:r w:rsidRPr="00542703">
      <w:rPr>
        <w:rFonts w:ascii="Arial, BoldItalic" w:hAnsi="Arial, BoldItalic"/>
        <w:b/>
        <w:sz w:val="18"/>
        <w:szCs w:val="18"/>
      </w:rPr>
      <w:t>e Adjointe</w:t>
    </w:r>
    <w:r>
      <w:rPr>
        <w:rFonts w:ascii="Arial, BoldItalic" w:hAnsi="Arial, BoldItalic"/>
        <w:b/>
        <w:sz w:val="18"/>
        <w:szCs w:val="18"/>
      </w:rPr>
      <w:t xml:space="preserve"> </w:t>
    </w:r>
    <w:r w:rsidRPr="00542703">
      <w:rPr>
        <w:rFonts w:ascii="Arial, BoldItalic" w:hAnsi="Arial, BoldItalic"/>
        <w:sz w:val="18"/>
        <w:szCs w:val="18"/>
      </w:rPr>
      <w:t xml:space="preserve">: </w:t>
    </w:r>
    <w:r>
      <w:rPr>
        <w:rFonts w:ascii="Arial, BoldItalic" w:hAnsi="Arial, BoldItalic"/>
        <w:sz w:val="18"/>
        <w:szCs w:val="18"/>
      </w:rPr>
      <w:t xml:space="preserve">H. </w:t>
    </w:r>
    <w:r w:rsidRPr="00542703">
      <w:rPr>
        <w:rFonts w:ascii="Arial, BoldItalic" w:hAnsi="Arial, BoldItalic"/>
        <w:sz w:val="18"/>
        <w:szCs w:val="18"/>
      </w:rPr>
      <w:t>Armelle</w:t>
    </w:r>
    <w:r>
      <w:rPr>
        <w:rFonts w:ascii="Arial, BoldItalic" w:hAnsi="Arial, BoldItalic"/>
        <w:sz w:val="18"/>
        <w:szCs w:val="18"/>
      </w:rPr>
      <w:t xml:space="preserve"> C.</w:t>
    </w:r>
    <w:r w:rsidRPr="00542703">
      <w:rPr>
        <w:rFonts w:ascii="Arial, BoldItalic" w:hAnsi="Arial, BoldItalic"/>
        <w:sz w:val="18"/>
        <w:szCs w:val="18"/>
      </w:rPr>
      <w:t xml:space="preserve"> AHAMIDE MEANGOUA</w:t>
    </w:r>
  </w:p>
  <w:p w14:paraId="1AA61C28" w14:textId="77777777" w:rsidR="004C5484" w:rsidRPr="00A76604" w:rsidRDefault="004C5484" w:rsidP="00783E88">
    <w:pPr>
      <w:pBdr>
        <w:top w:val="single" w:sz="18" w:space="0" w:color="auto" w:shadow="1"/>
        <w:left w:val="single" w:sz="18" w:space="12" w:color="auto" w:shadow="1"/>
        <w:bottom w:val="single" w:sz="18" w:space="0" w:color="auto" w:shadow="1"/>
        <w:right w:val="single" w:sz="18" w:space="7" w:color="auto" w:shadow="1"/>
      </w:pBdr>
      <w:jc w:val="center"/>
      <w:outlineLvl w:val="0"/>
      <w:rPr>
        <w:rFonts w:ascii="Arial, BoldItalic" w:hAnsi="Arial, BoldItalic"/>
        <w:sz w:val="18"/>
        <w:szCs w:val="18"/>
      </w:rPr>
    </w:pPr>
    <w:r w:rsidRPr="00A97A21">
      <w:rPr>
        <w:rFonts w:ascii="Arial, BoldItalic" w:hAnsi="Arial, BoldItalic"/>
        <w:b/>
        <w:bCs/>
        <w:sz w:val="18"/>
        <w:szCs w:val="18"/>
      </w:rPr>
      <w:t>Conseiller Technique à l’</w:t>
    </w:r>
    <w:proofErr w:type="spellStart"/>
    <w:r w:rsidRPr="00A97A21">
      <w:rPr>
        <w:rFonts w:ascii="Arial, BoldItalic" w:hAnsi="Arial, BoldItalic"/>
        <w:b/>
        <w:bCs/>
        <w:sz w:val="18"/>
        <w:szCs w:val="18"/>
      </w:rPr>
      <w:t>Economie</w:t>
    </w:r>
    <w:proofErr w:type="spellEnd"/>
    <w:r w:rsidRPr="00A97A21">
      <w:rPr>
        <w:rFonts w:ascii="Arial, BoldItalic" w:hAnsi="Arial, BoldItalic"/>
        <w:b/>
        <w:bCs/>
        <w:sz w:val="18"/>
        <w:szCs w:val="18"/>
      </w:rPr>
      <w:t> </w:t>
    </w:r>
    <w:r w:rsidRPr="00A97A21">
      <w:rPr>
        <w:rFonts w:ascii="Arial, BoldItalic" w:hAnsi="Arial, BoldItalic"/>
        <w:bCs/>
        <w:sz w:val="18"/>
        <w:szCs w:val="18"/>
      </w:rPr>
      <w:t>:</w:t>
    </w:r>
    <w:r>
      <w:rPr>
        <w:rFonts w:ascii="Arial, BoldItalic" w:hAnsi="Arial, BoldItalic"/>
        <w:bCs/>
        <w:sz w:val="18"/>
        <w:szCs w:val="18"/>
      </w:rPr>
      <w:t xml:space="preserve"> Abraham </w:t>
    </w:r>
    <w:proofErr w:type="spellStart"/>
    <w:r>
      <w:rPr>
        <w:rFonts w:ascii="Arial, BoldItalic" w:hAnsi="Arial, BoldItalic"/>
        <w:bCs/>
        <w:sz w:val="18"/>
        <w:szCs w:val="18"/>
      </w:rPr>
      <w:t>Abiona</w:t>
    </w:r>
    <w:proofErr w:type="spellEnd"/>
    <w:r>
      <w:rPr>
        <w:rFonts w:ascii="Arial, BoldItalic" w:hAnsi="Arial, BoldItalic"/>
        <w:bCs/>
        <w:sz w:val="18"/>
        <w:szCs w:val="18"/>
      </w:rPr>
      <w:t xml:space="preserve"> BIAOU</w:t>
    </w:r>
    <w:r>
      <w:rPr>
        <w:rFonts w:ascii="Arial, BoldItalic" w:hAnsi="Arial, BoldItalic"/>
        <w:sz w:val="18"/>
        <w:szCs w:val="18"/>
      </w:rPr>
      <w:t xml:space="preserve"> </w:t>
    </w:r>
  </w:p>
  <w:p w14:paraId="7192F9CD" w14:textId="77777777" w:rsidR="004C5484" w:rsidRPr="00EF1E40" w:rsidRDefault="004C5484" w:rsidP="00783E88">
    <w:pPr>
      <w:pBdr>
        <w:top w:val="single" w:sz="18" w:space="0" w:color="auto" w:shadow="1"/>
        <w:left w:val="single" w:sz="18" w:space="12" w:color="auto" w:shadow="1"/>
        <w:bottom w:val="single" w:sz="18" w:space="0" w:color="auto" w:shadow="1"/>
        <w:right w:val="single" w:sz="18" w:space="7" w:color="auto" w:shadow="1"/>
      </w:pBdr>
      <w:jc w:val="center"/>
      <w:rPr>
        <w:rFonts w:ascii="Arial, BoldItalic" w:hAnsi="Arial, BoldItalic"/>
        <w:sz w:val="16"/>
        <w:szCs w:val="16"/>
      </w:rPr>
    </w:pPr>
    <w:r>
      <w:rPr>
        <w:rFonts w:ascii="Arial, BoldItalic" w:hAnsi="Arial, BoldItalic"/>
        <w:b/>
        <w:bCs/>
        <w:sz w:val="18"/>
        <w:szCs w:val="18"/>
      </w:rPr>
      <w:t>Directeur</w:t>
    </w:r>
    <w:r w:rsidRPr="001D77A9">
      <w:rPr>
        <w:rFonts w:ascii="Arial, BoldItalic" w:hAnsi="Arial, BoldItalic"/>
        <w:b/>
        <w:bCs/>
        <w:sz w:val="18"/>
        <w:szCs w:val="18"/>
      </w:rPr>
      <w:t xml:space="preserve"> des Statistiques et Etudes Economiques</w:t>
    </w:r>
    <w:r>
      <w:rPr>
        <w:rFonts w:ascii="Arial, BoldItalic" w:hAnsi="Arial, BoldItalic"/>
        <w:sz w:val="16"/>
        <w:szCs w:val="16"/>
      </w:rPr>
      <w:t> : Raïmi Aboudou ESSESSINOU</w:t>
    </w:r>
  </w:p>
  <w:p w14:paraId="2E86346B" w14:textId="77777777" w:rsidR="004C5484" w:rsidRPr="00EF1E40" w:rsidRDefault="004C5484" w:rsidP="00783E88">
    <w:pPr>
      <w:pBdr>
        <w:top w:val="single" w:sz="18" w:space="0" w:color="auto" w:shadow="1"/>
        <w:left w:val="single" w:sz="18" w:space="12" w:color="auto" w:shadow="1"/>
        <w:bottom w:val="single" w:sz="18" w:space="0" w:color="auto" w:shadow="1"/>
        <w:right w:val="single" w:sz="18" w:space="7" w:color="auto" w:shadow="1"/>
      </w:pBdr>
      <w:jc w:val="center"/>
      <w:rPr>
        <w:rFonts w:ascii="Arial, BoldItalic" w:hAnsi="Arial, BoldItalic"/>
        <w:sz w:val="16"/>
        <w:szCs w:val="16"/>
      </w:rPr>
    </w:pPr>
    <w:r>
      <w:rPr>
        <w:rFonts w:ascii="Arial, BoldItalic" w:hAnsi="Arial, BoldItalic"/>
        <w:b/>
        <w:sz w:val="16"/>
        <w:szCs w:val="16"/>
      </w:rPr>
      <w:t>Chef Service des Statistiques et Etudes de l</w:t>
    </w:r>
    <w:r>
      <w:rPr>
        <w:rFonts w:ascii="Arial, BoldItalic" w:hAnsi="Arial, BoldItalic" w:hint="eastAsia"/>
        <w:b/>
        <w:sz w:val="16"/>
        <w:szCs w:val="16"/>
      </w:rPr>
      <w:t>’</w:t>
    </w:r>
    <w:r>
      <w:rPr>
        <w:rFonts w:ascii="Arial, BoldItalic" w:hAnsi="Arial, BoldItalic"/>
        <w:b/>
        <w:sz w:val="16"/>
        <w:szCs w:val="16"/>
      </w:rPr>
      <w:t>Industrie</w:t>
    </w:r>
    <w:r w:rsidRPr="00EF1E40">
      <w:rPr>
        <w:rFonts w:ascii="Arial, BoldItalic" w:hAnsi="Arial, BoldItalic"/>
        <w:sz w:val="16"/>
        <w:szCs w:val="16"/>
      </w:rPr>
      <w:t xml:space="preserve"> : </w:t>
    </w:r>
    <w:r>
      <w:rPr>
        <w:rFonts w:ascii="Arial, BoldItalic" w:hAnsi="Arial, BoldItalic"/>
        <w:sz w:val="16"/>
        <w:szCs w:val="16"/>
      </w:rPr>
      <w:t xml:space="preserve">BANON Symphorien </w:t>
    </w:r>
  </w:p>
  <w:p w14:paraId="6D95CBF4" w14:textId="77777777" w:rsidR="004C5484" w:rsidRPr="00547504" w:rsidRDefault="004C5484" w:rsidP="00783E88">
    <w:pPr>
      <w:pBdr>
        <w:top w:val="single" w:sz="18" w:space="0" w:color="auto" w:shadow="1"/>
        <w:left w:val="single" w:sz="18" w:space="12" w:color="auto" w:shadow="1"/>
        <w:bottom w:val="single" w:sz="18" w:space="0" w:color="auto" w:shadow="1"/>
        <w:right w:val="single" w:sz="18" w:space="7" w:color="auto" w:shadow="1"/>
      </w:pBdr>
      <w:jc w:val="center"/>
      <w:rPr>
        <w:rFonts w:ascii="Arial, BoldItalic" w:hAnsi="Arial, BoldItalic"/>
        <w:sz w:val="16"/>
        <w:szCs w:val="16"/>
      </w:rPr>
    </w:pPr>
    <w:r w:rsidRPr="00EF1E40">
      <w:rPr>
        <w:rFonts w:ascii="Arial, BoldItalic" w:hAnsi="Arial, BoldItalic"/>
        <w:b/>
        <w:sz w:val="16"/>
        <w:szCs w:val="16"/>
      </w:rPr>
      <w:t>Collaborateurs</w:t>
    </w:r>
    <w:r w:rsidRPr="00EF1E40">
      <w:rPr>
        <w:rFonts w:ascii="Arial, BoldItalic" w:hAnsi="Arial, BoldItalic"/>
        <w:sz w:val="16"/>
        <w:szCs w:val="16"/>
      </w:rPr>
      <w:t xml:space="preserve"> : </w:t>
    </w:r>
    <w:r>
      <w:rPr>
        <w:rFonts w:ascii="Arial, BoldItalic" w:hAnsi="Arial, BoldItalic"/>
        <w:sz w:val="16"/>
        <w:szCs w:val="16"/>
      </w:rPr>
      <w:t xml:space="preserve">FADO </w:t>
    </w:r>
    <w:r w:rsidRPr="00EF1E40">
      <w:rPr>
        <w:rFonts w:ascii="Arial, BoldItalic" w:hAnsi="Arial, BoldItalic"/>
        <w:sz w:val="16"/>
        <w:szCs w:val="16"/>
      </w:rPr>
      <w:t>Alexis</w:t>
    </w:r>
    <w:r>
      <w:rPr>
        <w:rFonts w:ascii="Arial, BoldItalic" w:hAnsi="Arial, BoldItalic"/>
        <w:sz w:val="16"/>
        <w:szCs w:val="16"/>
      </w:rPr>
      <w:t>, DONOU Pascal, YESSOUFOU Aliou, AKLOSSOU Dieudonné, EVENAMIA Laurent</w:t>
    </w:r>
  </w:p>
  <w:p w14:paraId="26BE3CBD" w14:textId="77777777" w:rsidR="004C5484" w:rsidRDefault="004C5484">
    <w:pPr>
      <w:pStyle w:val="Pieddepage"/>
      <w:ind w:right="360"/>
      <w:rPr>
        <w:sz w:val="19"/>
        <w:szCs w:val="19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383B59" w14:textId="77777777" w:rsidR="004C5484" w:rsidRPr="00EF1E40" w:rsidRDefault="004C5484" w:rsidP="00783E88">
    <w:pPr>
      <w:pBdr>
        <w:top w:val="single" w:sz="18" w:space="1" w:color="auto" w:shadow="1"/>
        <w:left w:val="single" w:sz="18" w:space="12" w:color="auto" w:shadow="1"/>
        <w:bottom w:val="single" w:sz="18" w:space="0" w:color="auto" w:shadow="1"/>
        <w:right w:val="single" w:sz="18" w:space="7" w:color="auto" w:shadow="1"/>
      </w:pBdr>
      <w:jc w:val="center"/>
      <w:outlineLvl w:val="0"/>
      <w:rPr>
        <w:rFonts w:ascii="Arial, BoldItalic" w:hAnsi="Arial, BoldItalic"/>
        <w:b/>
        <w:bCs/>
        <w:sz w:val="16"/>
        <w:szCs w:val="16"/>
      </w:rPr>
    </w:pPr>
    <w:r w:rsidRPr="00EF1E40">
      <w:rPr>
        <w:rFonts w:ascii="Arial, BoldItalic" w:hAnsi="Arial, BoldItalic"/>
        <w:b/>
        <w:bCs/>
        <w:sz w:val="16"/>
        <w:szCs w:val="16"/>
      </w:rPr>
      <w:t>Institut National de la Statistique et de l’Analyse Economique</w:t>
    </w:r>
  </w:p>
  <w:p w14:paraId="6C49A743" w14:textId="77777777" w:rsidR="004C5484" w:rsidRPr="00EF1E40" w:rsidRDefault="004C5484" w:rsidP="00783E88">
    <w:pPr>
      <w:pBdr>
        <w:top w:val="single" w:sz="18" w:space="1" w:color="auto" w:shadow="1"/>
        <w:left w:val="single" w:sz="18" w:space="12" w:color="auto" w:shadow="1"/>
        <w:bottom w:val="single" w:sz="18" w:space="0" w:color="auto" w:shadow="1"/>
        <w:right w:val="single" w:sz="18" w:space="7" w:color="auto" w:shadow="1"/>
      </w:pBdr>
      <w:jc w:val="center"/>
      <w:outlineLvl w:val="0"/>
      <w:rPr>
        <w:rFonts w:ascii="Arial, BoldItalic" w:hAnsi="Arial, BoldItalic"/>
        <w:sz w:val="16"/>
        <w:szCs w:val="16"/>
      </w:rPr>
    </w:pPr>
    <w:r w:rsidRPr="00EF1E40">
      <w:rPr>
        <w:rFonts w:ascii="Arial, BoldItalic" w:hAnsi="Arial, BoldItalic"/>
        <w:sz w:val="16"/>
        <w:szCs w:val="16"/>
      </w:rPr>
      <w:sym w:font="Wingdings" w:char="F02C"/>
    </w:r>
    <w:r w:rsidRPr="00EF1E40">
      <w:rPr>
        <w:rFonts w:ascii="Arial, BoldItalic" w:hAnsi="Arial, BoldItalic"/>
        <w:sz w:val="16"/>
        <w:szCs w:val="16"/>
      </w:rPr>
      <w:t xml:space="preserve"> : 01 BP 323        </w:t>
    </w:r>
    <w:r w:rsidRPr="00EF1E40">
      <w:rPr>
        <w:rFonts w:ascii="Arial, BoldItalic" w:hAnsi="Arial, BoldItalic"/>
        <w:sz w:val="16"/>
        <w:szCs w:val="16"/>
      </w:rPr>
      <w:sym w:font="Wingdings" w:char="F028"/>
    </w:r>
    <w:r w:rsidRPr="00EF1E40">
      <w:rPr>
        <w:rFonts w:ascii="Arial, BoldItalic" w:hAnsi="Arial, BoldItalic"/>
        <w:sz w:val="16"/>
        <w:szCs w:val="16"/>
      </w:rPr>
      <w:t xml:space="preserve"> : (229) 21 30 82 44 /21 30 82 45       </w:t>
    </w:r>
    <w:r w:rsidRPr="00EF1E40">
      <w:rPr>
        <w:rFonts w:ascii="Arial, BoldItalic" w:hAnsi="Arial, BoldItalic"/>
        <w:sz w:val="16"/>
        <w:szCs w:val="16"/>
      </w:rPr>
      <w:sym w:font="Wingdings 2" w:char="F037"/>
    </w:r>
    <w:r w:rsidRPr="00EF1E40">
      <w:rPr>
        <w:rFonts w:ascii="Arial, BoldItalic" w:hAnsi="Arial, BoldItalic"/>
        <w:sz w:val="16"/>
        <w:szCs w:val="16"/>
      </w:rPr>
      <w:t> : (229) 21 30 82 46</w:t>
    </w:r>
  </w:p>
  <w:p w14:paraId="60A29EB0" w14:textId="77777777" w:rsidR="004C5484" w:rsidRPr="00EF1E40" w:rsidRDefault="004C5484" w:rsidP="00783E88">
    <w:pPr>
      <w:pBdr>
        <w:top w:val="single" w:sz="18" w:space="1" w:color="auto" w:shadow="1"/>
        <w:left w:val="single" w:sz="18" w:space="12" w:color="auto" w:shadow="1"/>
        <w:bottom w:val="single" w:sz="18" w:space="0" w:color="auto" w:shadow="1"/>
        <w:right w:val="single" w:sz="18" w:space="7" w:color="auto" w:shadow="1"/>
      </w:pBdr>
      <w:spacing w:before="60"/>
      <w:jc w:val="center"/>
      <w:outlineLvl w:val="0"/>
      <w:rPr>
        <w:rFonts w:ascii="Arial, BoldItalic" w:hAnsi="Arial, BoldItalic"/>
        <w:sz w:val="16"/>
        <w:szCs w:val="16"/>
      </w:rPr>
    </w:pPr>
    <w:r w:rsidRPr="00EF1E40">
      <w:rPr>
        <w:rFonts w:ascii="Arial, BoldItalic" w:hAnsi="Arial, BoldItalic"/>
        <w:b/>
        <w:bCs/>
        <w:sz w:val="14"/>
        <w:szCs w:val="14"/>
      </w:rPr>
      <w:t>Directeur Général</w:t>
    </w:r>
    <w:r w:rsidRPr="00EF1E40">
      <w:rPr>
        <w:rFonts w:ascii="Arial, BoldItalic" w:hAnsi="Arial, BoldItalic"/>
        <w:sz w:val="16"/>
        <w:szCs w:val="16"/>
      </w:rPr>
      <w:t xml:space="preserve"> : </w:t>
    </w:r>
    <w:r>
      <w:rPr>
        <w:rFonts w:ascii="Arial, BoldItalic" w:hAnsi="Arial, BoldItalic"/>
        <w:sz w:val="16"/>
        <w:szCs w:val="16"/>
      </w:rPr>
      <w:t xml:space="preserve">BIAOU Alexandre </w:t>
    </w:r>
    <w:r w:rsidRPr="00EF1E40">
      <w:rPr>
        <w:rFonts w:ascii="Arial, BoldItalic" w:hAnsi="Arial, BoldItalic"/>
        <w:b/>
        <w:bCs/>
        <w:sz w:val="14"/>
        <w:szCs w:val="14"/>
      </w:rPr>
      <w:t>Direct</w:t>
    </w:r>
    <w:r>
      <w:rPr>
        <w:rFonts w:ascii="Arial, BoldItalic" w:hAnsi="Arial, BoldItalic"/>
        <w:b/>
        <w:bCs/>
        <w:sz w:val="14"/>
        <w:szCs w:val="14"/>
      </w:rPr>
      <w:t xml:space="preserve">rice </w:t>
    </w:r>
    <w:r w:rsidRPr="00EF1E40">
      <w:rPr>
        <w:rFonts w:ascii="Arial, BoldItalic" w:hAnsi="Arial, BoldItalic"/>
        <w:b/>
        <w:bCs/>
        <w:sz w:val="14"/>
        <w:szCs w:val="14"/>
      </w:rPr>
      <w:t>Général</w:t>
    </w:r>
    <w:r>
      <w:rPr>
        <w:rFonts w:ascii="Arial, BoldItalic" w:hAnsi="Arial, BoldItalic"/>
        <w:b/>
        <w:bCs/>
        <w:sz w:val="14"/>
        <w:szCs w:val="14"/>
      </w:rPr>
      <w:t>e</w:t>
    </w:r>
    <w:r w:rsidRPr="00EF1E40">
      <w:rPr>
        <w:rFonts w:ascii="Arial, BoldItalic" w:hAnsi="Arial, BoldItalic"/>
        <w:b/>
        <w:bCs/>
        <w:sz w:val="14"/>
        <w:szCs w:val="14"/>
      </w:rPr>
      <w:t xml:space="preserve"> Adjoint</w:t>
    </w:r>
    <w:r>
      <w:rPr>
        <w:rFonts w:ascii="Arial, BoldItalic" w:hAnsi="Arial, BoldItalic"/>
        <w:b/>
        <w:bCs/>
        <w:sz w:val="14"/>
        <w:szCs w:val="14"/>
      </w:rPr>
      <w:t>e</w:t>
    </w:r>
    <w:r w:rsidRPr="00EF1E40">
      <w:rPr>
        <w:rFonts w:ascii="Arial, BoldItalic" w:hAnsi="Arial, BoldItalic"/>
        <w:sz w:val="16"/>
        <w:szCs w:val="16"/>
      </w:rPr>
      <w:t xml:space="preserve"> : </w:t>
    </w:r>
    <w:r>
      <w:rPr>
        <w:rFonts w:ascii="Arial, BoldItalic" w:hAnsi="Arial, BoldItalic"/>
        <w:sz w:val="16"/>
        <w:szCs w:val="16"/>
      </w:rPr>
      <w:t>Armelle AHAMIDE</w:t>
    </w:r>
  </w:p>
  <w:p w14:paraId="59AEAEC3" w14:textId="77777777" w:rsidR="004C5484" w:rsidRPr="00EF1E40" w:rsidRDefault="004C5484" w:rsidP="00783E88">
    <w:pPr>
      <w:pBdr>
        <w:top w:val="single" w:sz="18" w:space="1" w:color="auto" w:shadow="1"/>
        <w:left w:val="single" w:sz="18" w:space="12" w:color="auto" w:shadow="1"/>
        <w:bottom w:val="single" w:sz="18" w:space="0" w:color="auto" w:shadow="1"/>
        <w:right w:val="single" w:sz="18" w:space="7" w:color="auto" w:shadow="1"/>
      </w:pBdr>
      <w:jc w:val="center"/>
      <w:rPr>
        <w:rFonts w:ascii="Arial, BoldItalic" w:hAnsi="Arial, BoldItalic"/>
        <w:sz w:val="16"/>
        <w:szCs w:val="16"/>
      </w:rPr>
    </w:pPr>
    <w:r w:rsidRPr="001D77A9">
      <w:rPr>
        <w:rFonts w:ascii="Arial, BoldItalic" w:hAnsi="Arial, BoldItalic"/>
        <w:b/>
        <w:bCs/>
        <w:sz w:val="18"/>
        <w:szCs w:val="18"/>
      </w:rPr>
      <w:t>Directeur des Statistiques et Etudes Economiques</w:t>
    </w:r>
    <w:r w:rsidRPr="00EF1E40">
      <w:rPr>
        <w:rFonts w:ascii="Arial, BoldItalic" w:hAnsi="Arial, BoldItalic"/>
        <w:sz w:val="16"/>
        <w:szCs w:val="16"/>
      </w:rPr>
      <w:t xml:space="preserve"> : </w:t>
    </w:r>
    <w:r>
      <w:rPr>
        <w:rFonts w:ascii="Arial, BoldItalic" w:hAnsi="Arial, BoldItalic"/>
        <w:sz w:val="16"/>
        <w:szCs w:val="16"/>
      </w:rPr>
      <w:t>SESSEDE Charles</w:t>
    </w:r>
  </w:p>
  <w:p w14:paraId="1D734D1A" w14:textId="77777777" w:rsidR="004C5484" w:rsidRPr="00EF1E40" w:rsidRDefault="004C5484" w:rsidP="00783E88">
    <w:pPr>
      <w:pBdr>
        <w:top w:val="single" w:sz="18" w:space="1" w:color="auto" w:shadow="1"/>
        <w:left w:val="single" w:sz="18" w:space="12" w:color="auto" w:shadow="1"/>
        <w:bottom w:val="single" w:sz="18" w:space="0" w:color="auto" w:shadow="1"/>
        <w:right w:val="single" w:sz="18" w:space="7" w:color="auto" w:shadow="1"/>
      </w:pBdr>
      <w:jc w:val="center"/>
      <w:rPr>
        <w:rFonts w:ascii="Arial, BoldItalic" w:hAnsi="Arial, BoldItalic"/>
        <w:sz w:val="16"/>
        <w:szCs w:val="16"/>
      </w:rPr>
    </w:pPr>
    <w:r>
      <w:rPr>
        <w:rFonts w:ascii="Arial, BoldItalic" w:hAnsi="Arial, BoldItalic"/>
        <w:b/>
        <w:sz w:val="16"/>
        <w:szCs w:val="16"/>
      </w:rPr>
      <w:t>Chef Service des Statistiques et Etudes de l</w:t>
    </w:r>
    <w:r>
      <w:rPr>
        <w:rFonts w:ascii="Arial, BoldItalic" w:hAnsi="Arial, BoldItalic" w:hint="eastAsia"/>
        <w:b/>
        <w:sz w:val="16"/>
        <w:szCs w:val="16"/>
      </w:rPr>
      <w:t>’</w:t>
    </w:r>
    <w:r>
      <w:rPr>
        <w:rFonts w:ascii="Arial, BoldItalic" w:hAnsi="Arial, BoldItalic"/>
        <w:b/>
        <w:sz w:val="16"/>
        <w:szCs w:val="16"/>
      </w:rPr>
      <w:t>Industrie</w:t>
    </w:r>
    <w:r w:rsidRPr="00EF1E40">
      <w:rPr>
        <w:rFonts w:ascii="Arial, BoldItalic" w:hAnsi="Arial, BoldItalic"/>
        <w:sz w:val="16"/>
        <w:szCs w:val="16"/>
      </w:rPr>
      <w:t xml:space="preserve"> : </w:t>
    </w:r>
    <w:r>
      <w:rPr>
        <w:rFonts w:ascii="Arial, BoldItalic" w:hAnsi="Arial, BoldItalic"/>
        <w:sz w:val="16"/>
        <w:szCs w:val="16"/>
      </w:rPr>
      <w:t>BANON Symphorien</w:t>
    </w:r>
  </w:p>
  <w:p w14:paraId="6B61A540" w14:textId="77777777" w:rsidR="004C5484" w:rsidRPr="00EF1E40" w:rsidRDefault="004C5484" w:rsidP="00783E88">
    <w:pPr>
      <w:pBdr>
        <w:top w:val="single" w:sz="18" w:space="1" w:color="auto" w:shadow="1"/>
        <w:left w:val="single" w:sz="18" w:space="12" w:color="auto" w:shadow="1"/>
        <w:bottom w:val="single" w:sz="18" w:space="0" w:color="auto" w:shadow="1"/>
        <w:right w:val="single" w:sz="18" w:space="7" w:color="auto" w:shadow="1"/>
      </w:pBdr>
      <w:jc w:val="center"/>
      <w:rPr>
        <w:rFonts w:ascii="Arial, BoldItalic" w:hAnsi="Arial, BoldItalic"/>
        <w:sz w:val="16"/>
        <w:szCs w:val="16"/>
      </w:rPr>
    </w:pPr>
    <w:r w:rsidRPr="00EF1E40">
      <w:rPr>
        <w:rFonts w:ascii="Arial, BoldItalic" w:hAnsi="Arial, BoldItalic"/>
        <w:b/>
        <w:sz w:val="16"/>
        <w:szCs w:val="16"/>
      </w:rPr>
      <w:t>Collaborateurs</w:t>
    </w:r>
    <w:r w:rsidRPr="00EF1E40">
      <w:rPr>
        <w:rFonts w:ascii="Arial, BoldItalic" w:hAnsi="Arial, BoldItalic"/>
        <w:sz w:val="16"/>
        <w:szCs w:val="16"/>
      </w:rPr>
      <w:t xml:space="preserve"> : </w:t>
    </w:r>
    <w:r>
      <w:rPr>
        <w:rFonts w:ascii="Arial, BoldItalic" w:hAnsi="Arial, BoldItalic"/>
        <w:sz w:val="16"/>
        <w:szCs w:val="16"/>
      </w:rPr>
      <w:t>AKLOSSOU Dieudonné, YESSOUFOU Aliou</w:t>
    </w:r>
    <w:r w:rsidRPr="00EF1E40">
      <w:rPr>
        <w:rFonts w:ascii="Arial, BoldItalic" w:hAnsi="Arial, BoldItalic"/>
        <w:sz w:val="16"/>
        <w:szCs w:val="16"/>
      </w:rPr>
      <w:t>&amp; FADO Alexis</w:t>
    </w:r>
  </w:p>
  <w:p w14:paraId="1C0D7B0B" w14:textId="77777777" w:rsidR="004C5484" w:rsidRDefault="004C5484">
    <w:pPr>
      <w:pStyle w:val="Pieddepage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824986" w14:textId="77777777" w:rsidR="004C5484" w:rsidRDefault="004C5484" w:rsidP="00783E88">
    <w:pPr>
      <w:spacing w:after="200" w:line="276" w:lineRule="auto"/>
      <w:jc w:val="center"/>
      <w:rPr>
        <w:rFonts w:ascii="Trebuchet MS" w:hAnsi="Trebuchet MS"/>
        <w:sz w:val="20"/>
      </w:rPr>
    </w:pPr>
  </w:p>
  <w:p w14:paraId="0E4B7193" w14:textId="77777777" w:rsidR="004C5484" w:rsidRDefault="004C5484" w:rsidP="00783E88">
    <w:pPr>
      <w:spacing w:after="200" w:line="276" w:lineRule="auto"/>
      <w:jc w:val="center"/>
      <w:rPr>
        <w:rFonts w:ascii="Trebuchet MS" w:hAnsi="Trebuchet MS"/>
        <w:sz w:val="20"/>
      </w:rPr>
    </w:pPr>
  </w:p>
  <w:p w14:paraId="7F50CA59" w14:textId="77777777" w:rsidR="004C5484" w:rsidRPr="00547504" w:rsidRDefault="004C5484" w:rsidP="00783E88">
    <w:pPr>
      <w:jc w:val="center"/>
      <w:rPr>
        <w:rFonts w:ascii="Arial, BoldItalic" w:hAnsi="Arial, BoldItalic"/>
        <w:sz w:val="16"/>
        <w:szCs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ED2C1" w14:textId="2A96D478" w:rsidR="00EA1EF8" w:rsidRDefault="00970647">
    <w:pPr>
      <w:pStyle w:val="Pieddepag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761BCA8" wp14:editId="58AC50FD">
          <wp:simplePos x="0" y="0"/>
          <wp:positionH relativeFrom="column">
            <wp:posOffset>-155575</wp:posOffset>
          </wp:positionH>
          <wp:positionV relativeFrom="paragraph">
            <wp:posOffset>-408305</wp:posOffset>
          </wp:positionV>
          <wp:extent cx="6108700" cy="787400"/>
          <wp:effectExtent l="0" t="0" r="6350" b="0"/>
          <wp:wrapNone/>
          <wp:docPr id="1099761728" name="Image 1099761728" descr="Une image contenant texte, Police, capture d’écran, ligne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49" name="Image 1073741849" descr="Une image contenant texte, Police, capture d’écran, ligne&#10;&#10;Le contenu généré par l’IA peut être incorrect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870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54001" w14:textId="77777777" w:rsidR="004C5484" w:rsidRPr="002A4F84" w:rsidRDefault="004C5484" w:rsidP="00783E8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B54753" w14:textId="77777777" w:rsidR="00FE0531" w:rsidRDefault="00FE053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5AC8FC1" w14:textId="77777777" w:rsidR="00FE0531" w:rsidRDefault="00FE05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lledutableau"/>
      <w:tblW w:w="10207" w:type="dxa"/>
      <w:tblInd w:w="-9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29"/>
      <w:gridCol w:w="4678"/>
    </w:tblGrid>
    <w:tr w:rsidR="00EF32D1" w14:paraId="3659F22C" w14:textId="77777777" w:rsidTr="00A74609">
      <w:tc>
        <w:tcPr>
          <w:tcW w:w="5529" w:type="dxa"/>
          <w:vAlign w:val="center"/>
        </w:tcPr>
        <w:p w14:paraId="752750B9" w14:textId="54DB7BCE" w:rsidR="00EF32D1" w:rsidRDefault="00EF32D1">
          <w:pPr>
            <w:pStyle w:val="En-tte"/>
          </w:pPr>
        </w:p>
      </w:tc>
      <w:tc>
        <w:tcPr>
          <w:tcW w:w="4678" w:type="dxa"/>
          <w:vAlign w:val="center"/>
        </w:tcPr>
        <w:p w14:paraId="0050C9CA" w14:textId="24ACAF0D" w:rsidR="00EF32D1" w:rsidRDefault="00EF32D1" w:rsidP="00EF32D1">
          <w:pPr>
            <w:pStyle w:val="En-tte"/>
            <w:jc w:val="right"/>
          </w:pPr>
        </w:p>
      </w:tc>
    </w:tr>
  </w:tbl>
  <w:p w14:paraId="33AC46C5" w14:textId="7D0FD8E3" w:rsidR="00EF32D1" w:rsidRDefault="00EA1EF8">
    <w:pPr>
      <w:pStyle w:val="En-tte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400819C" wp14:editId="02793556">
              <wp:simplePos x="0" y="0"/>
              <wp:positionH relativeFrom="column">
                <wp:posOffset>-182245</wp:posOffset>
              </wp:positionH>
              <wp:positionV relativeFrom="paragraph">
                <wp:posOffset>-121285</wp:posOffset>
              </wp:positionV>
              <wp:extent cx="6102350" cy="1079500"/>
              <wp:effectExtent l="0" t="0" r="0" b="6350"/>
              <wp:wrapNone/>
              <wp:docPr id="124" name="Groupe 12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02350" cy="1079500"/>
                        <a:chOff x="0" y="0"/>
                        <a:chExt cx="6102350" cy="1079500"/>
                      </a:xfrm>
                    </wpg:grpSpPr>
                    <pic:pic xmlns:pic="http://schemas.openxmlformats.org/drawingml/2006/picture">
                      <pic:nvPicPr>
                        <pic:cNvPr id="121" name="Image 121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798" t="12232" r="17105" b="14373"/>
                        <a:stretch/>
                      </pic:blipFill>
                      <pic:spPr bwMode="auto">
                        <a:xfrm>
                          <a:off x="0" y="165100"/>
                          <a:ext cx="220345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2" name="Image 122" descr="Logo, company name&#10;&#10;Description automatically generated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4558"/>
                        <a:stretch/>
                      </pic:blipFill>
                      <pic:spPr bwMode="auto">
                        <a:xfrm>
                          <a:off x="4521200" y="0"/>
                          <a:ext cx="1581150" cy="1063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073741827" name="officeArt object" descr="Certifié ISO 9001 : 2015"/>
                      <wps:cNvSpPr txBox="1"/>
                      <wps:spPr>
                        <a:xfrm>
                          <a:off x="4946650" y="857250"/>
                          <a:ext cx="1125855" cy="2222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773BCF7" w14:textId="77777777" w:rsidR="00EA1EF8" w:rsidRPr="00776B1A" w:rsidRDefault="00EA1EF8" w:rsidP="00EA1EF8">
                            <w:pPr>
                              <w:pStyle w:val="CorpsA"/>
                              <w:rPr>
                                <w:sz w:val="12"/>
                                <w:szCs w:val="12"/>
                              </w:rPr>
                            </w:pPr>
                            <w:r w:rsidRPr="00776B1A">
                              <w:rPr>
                                <w:rStyle w:val="Aucun"/>
                                <w:rFonts w:ascii="Bookman Old Style" w:hAnsi="Bookman Old Style"/>
                                <w:b/>
                                <w:bCs/>
                                <w:color w:val="0D0D0D"/>
                                <w:sz w:val="12"/>
                                <w:szCs w:val="12"/>
                                <w:u w:color="0D0D0D"/>
                              </w:rPr>
                              <w:t xml:space="preserve">Certifié </w:t>
                            </w:r>
                            <w:r w:rsidRPr="00776B1A">
                              <w:rPr>
                                <w:rStyle w:val="Aucun"/>
                                <w:rFonts w:ascii="Bookman Old Style" w:hAnsi="Bookman Old Style"/>
                                <w:b/>
                                <w:bCs/>
                                <w:color w:val="0D0D0D"/>
                                <w:sz w:val="12"/>
                                <w:szCs w:val="12"/>
                                <w:u w:color="0D0D0D"/>
                                <w:lang w:val="pt-PT"/>
                              </w:rPr>
                              <w:t>ISO 9001</w:t>
                            </w:r>
                            <w:r w:rsidRPr="00776B1A">
                              <w:rPr>
                                <w:rStyle w:val="Aucun"/>
                                <w:rFonts w:ascii="Bookman Old Style" w:hAnsi="Bookman Old Style"/>
                                <w:b/>
                                <w:bCs/>
                                <w:color w:val="0D0D0D"/>
                                <w:sz w:val="12"/>
                                <w:szCs w:val="12"/>
                                <w:u w:color="0D0D0D"/>
                              </w:rPr>
                              <w:t> : 2015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400819C" id="Groupe 124" o:spid="_x0000_s1028" style="position:absolute;margin-left:-14.35pt;margin-top:-9.55pt;width:480.5pt;height:85pt;z-index:251659264" coordsize="61023,1079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21" o:spid="_x0000_s1029" type="#_x0000_t75" style="position:absolute;top:1651;width:22034;height:7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">
                <v:imagedata r:id="rId3" o:title="" croptop="8016f" cropbottom="9419f" cropleft="4455f" cropright="11210f"/>
              </v:shape>
              <v:shape id="Image 122" o:spid="_x0000_s1030" type="#_x0000_t75" alt="Logo, company name&#10;&#10;Description automatically generated" style="position:absolute;left:45212;width:15811;height:10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">
                <v:imagedata r:id="rId4" o:title="Logo, company name&#10;&#10;Description automatically generated" croptop="2987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31" type="#_x0000_t202" alt="Certifié ISO 9001 : 2015" style="position:absolute;left:49466;top:8572;width:11259;height:2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" filled="f" stroked="f" strokeweight="1pt">
                <v:stroke miterlimit="4"/>
                <v:textbox inset="4pt,4pt,4pt,4pt">
                  <w:txbxContent>
                    <w:p w14:paraId="1773BCF7" w14:textId="77777777" w:rsidR="00EA1EF8" w:rsidRPr="00776B1A" w:rsidRDefault="00EA1EF8" w:rsidP="00EA1EF8">
                      <w:pPr>
                        <w:pStyle w:val="CorpsA"/>
                        <w:rPr>
                          <w:sz w:val="12"/>
                          <w:szCs w:val="12"/>
                        </w:rPr>
                      </w:pPr>
                      <w:r w:rsidRPr="00776B1A">
                        <w:rPr>
                          <w:rStyle w:val="Aucun"/>
                          <w:rFonts w:ascii="Bookman Old Style" w:hAnsi="Bookman Old Style"/>
                          <w:b/>
                          <w:bCs/>
                          <w:color w:val="0D0D0D"/>
                          <w:sz w:val="12"/>
                          <w:szCs w:val="12"/>
                          <w:u w:color="0D0D0D"/>
                        </w:rPr>
                        <w:t xml:space="preserve">Certifié </w:t>
                      </w:r>
                      <w:r w:rsidRPr="00776B1A">
                        <w:rPr>
                          <w:rStyle w:val="Aucun"/>
                          <w:rFonts w:ascii="Bookman Old Style" w:hAnsi="Bookman Old Style"/>
                          <w:b/>
                          <w:bCs/>
                          <w:color w:val="0D0D0D"/>
                          <w:sz w:val="12"/>
                          <w:szCs w:val="12"/>
                          <w:u w:color="0D0D0D"/>
                          <w:lang w:val="pt-PT"/>
                        </w:rPr>
                        <w:t>ISO 9001</w:t>
                      </w:r>
                      <w:r w:rsidRPr="00776B1A">
                        <w:rPr>
                          <w:rStyle w:val="Aucun"/>
                          <w:rFonts w:ascii="Bookman Old Style" w:hAnsi="Bookman Old Style"/>
                          <w:b/>
                          <w:bCs/>
                          <w:color w:val="0D0D0D"/>
                          <w:sz w:val="12"/>
                          <w:szCs w:val="12"/>
                          <w:u w:color="0D0D0D"/>
                        </w:rPr>
                        <w:t> : 2015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76ACD74A" w14:textId="77777777" w:rsidR="0053386C" w:rsidRDefault="0053386C">
    <w:pPr>
      <w:pStyle w:val="En-tte"/>
    </w:pPr>
  </w:p>
  <w:p w14:paraId="059484CB" w14:textId="77777777" w:rsidR="00B50630" w:rsidRDefault="00B50630">
    <w:pPr>
      <w:pStyle w:val="En-tte"/>
    </w:pPr>
  </w:p>
  <w:p w14:paraId="66464266" w14:textId="77777777" w:rsidR="00B50630" w:rsidRDefault="00B50630">
    <w:pPr>
      <w:pStyle w:val="En-tte"/>
    </w:pPr>
  </w:p>
  <w:p w14:paraId="3B1CDD83" w14:textId="77777777" w:rsidR="003773DD" w:rsidRDefault="003773DD">
    <w:pPr>
      <w:pStyle w:val="En-tte"/>
    </w:pPr>
  </w:p>
  <w:p w14:paraId="1B00977A" w14:textId="77777777" w:rsidR="00B50630" w:rsidRDefault="00B50630">
    <w:pPr>
      <w:pStyle w:val="En-tte"/>
    </w:pPr>
  </w:p>
  <w:p w14:paraId="4827151F" w14:textId="77777777" w:rsidR="003773DD" w:rsidRDefault="003773DD">
    <w:pPr>
      <w:pStyle w:val="En-tte"/>
    </w:pPr>
  </w:p>
  <w:p w14:paraId="5B103CBC" w14:textId="77777777" w:rsidR="00B50630" w:rsidRDefault="00B5063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747019" w14:textId="740E3A98" w:rsidR="004C5484" w:rsidRDefault="004C5484">
    <w:pPr>
      <w:pStyle w:val="En-tte"/>
      <w:jc w:val="right"/>
    </w:pPr>
  </w:p>
  <w:p w14:paraId="0FFD5822" w14:textId="77777777" w:rsidR="004C5484" w:rsidRDefault="004C5484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70D17" w14:textId="77777777" w:rsidR="006536DF" w:rsidRDefault="006536DF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66BBC" w14:textId="77777777" w:rsidR="001736B4" w:rsidRDefault="001736B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6D4C26"/>
    <w:multiLevelType w:val="multilevel"/>
    <w:tmpl w:val="2D580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3016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A32"/>
    <w:rsid w:val="000010D2"/>
    <w:rsid w:val="000023DE"/>
    <w:rsid w:val="000030F9"/>
    <w:rsid w:val="000046A5"/>
    <w:rsid w:val="00005814"/>
    <w:rsid w:val="00010502"/>
    <w:rsid w:val="000339B9"/>
    <w:rsid w:val="00034846"/>
    <w:rsid w:val="00037F96"/>
    <w:rsid w:val="00040572"/>
    <w:rsid w:val="00043432"/>
    <w:rsid w:val="00045B67"/>
    <w:rsid w:val="000473A5"/>
    <w:rsid w:val="00053F15"/>
    <w:rsid w:val="00055EE3"/>
    <w:rsid w:val="00056E40"/>
    <w:rsid w:val="00057FF3"/>
    <w:rsid w:val="000610B5"/>
    <w:rsid w:val="00062EF6"/>
    <w:rsid w:val="00077924"/>
    <w:rsid w:val="00081E5E"/>
    <w:rsid w:val="0008586D"/>
    <w:rsid w:val="00086AB5"/>
    <w:rsid w:val="00091F86"/>
    <w:rsid w:val="00094156"/>
    <w:rsid w:val="000A1EA5"/>
    <w:rsid w:val="000A2FF5"/>
    <w:rsid w:val="000A7163"/>
    <w:rsid w:val="000B0889"/>
    <w:rsid w:val="000B0E9C"/>
    <w:rsid w:val="000B1797"/>
    <w:rsid w:val="000B252F"/>
    <w:rsid w:val="000B2E48"/>
    <w:rsid w:val="000B33F1"/>
    <w:rsid w:val="000B7AEC"/>
    <w:rsid w:val="000B7DCE"/>
    <w:rsid w:val="000C3907"/>
    <w:rsid w:val="000C496D"/>
    <w:rsid w:val="000C51F5"/>
    <w:rsid w:val="000C61FC"/>
    <w:rsid w:val="000C7078"/>
    <w:rsid w:val="000C794E"/>
    <w:rsid w:val="000D05BE"/>
    <w:rsid w:val="000D395D"/>
    <w:rsid w:val="000D4DA6"/>
    <w:rsid w:val="000D5D67"/>
    <w:rsid w:val="000D6ABB"/>
    <w:rsid w:val="000E52C3"/>
    <w:rsid w:val="000E535B"/>
    <w:rsid w:val="000E63D0"/>
    <w:rsid w:val="000F2630"/>
    <w:rsid w:val="000F28B7"/>
    <w:rsid w:val="000F3BF9"/>
    <w:rsid w:val="000F62D7"/>
    <w:rsid w:val="000F7393"/>
    <w:rsid w:val="00103474"/>
    <w:rsid w:val="00105A89"/>
    <w:rsid w:val="001105E6"/>
    <w:rsid w:val="001146C9"/>
    <w:rsid w:val="0012055D"/>
    <w:rsid w:val="00120F29"/>
    <w:rsid w:val="00121CF2"/>
    <w:rsid w:val="0012307F"/>
    <w:rsid w:val="001241A8"/>
    <w:rsid w:val="00133E5E"/>
    <w:rsid w:val="00134013"/>
    <w:rsid w:val="001432A5"/>
    <w:rsid w:val="001433C7"/>
    <w:rsid w:val="0014407F"/>
    <w:rsid w:val="0015255C"/>
    <w:rsid w:val="00152E97"/>
    <w:rsid w:val="00153714"/>
    <w:rsid w:val="0015416A"/>
    <w:rsid w:val="001576D9"/>
    <w:rsid w:val="00161EB4"/>
    <w:rsid w:val="00167E90"/>
    <w:rsid w:val="001716F9"/>
    <w:rsid w:val="001736B4"/>
    <w:rsid w:val="001764F9"/>
    <w:rsid w:val="00176AB3"/>
    <w:rsid w:val="00177FA2"/>
    <w:rsid w:val="00180FC7"/>
    <w:rsid w:val="00181965"/>
    <w:rsid w:val="001828EA"/>
    <w:rsid w:val="00183CCE"/>
    <w:rsid w:val="00185792"/>
    <w:rsid w:val="001862BB"/>
    <w:rsid w:val="00191FE1"/>
    <w:rsid w:val="00192488"/>
    <w:rsid w:val="00193173"/>
    <w:rsid w:val="00193B92"/>
    <w:rsid w:val="001A4E93"/>
    <w:rsid w:val="001A4E9B"/>
    <w:rsid w:val="001A62CA"/>
    <w:rsid w:val="001A67DE"/>
    <w:rsid w:val="001B25B6"/>
    <w:rsid w:val="001B60B8"/>
    <w:rsid w:val="001C01B9"/>
    <w:rsid w:val="001C3426"/>
    <w:rsid w:val="001C37BA"/>
    <w:rsid w:val="001C3E3D"/>
    <w:rsid w:val="001C60CD"/>
    <w:rsid w:val="001D2644"/>
    <w:rsid w:val="001D3060"/>
    <w:rsid w:val="001D5C43"/>
    <w:rsid w:val="001D70B9"/>
    <w:rsid w:val="001E756C"/>
    <w:rsid w:val="001F087E"/>
    <w:rsid w:val="001F0CBE"/>
    <w:rsid w:val="001F2E0D"/>
    <w:rsid w:val="001F305A"/>
    <w:rsid w:val="001F6447"/>
    <w:rsid w:val="00201D35"/>
    <w:rsid w:val="00206534"/>
    <w:rsid w:val="00211763"/>
    <w:rsid w:val="00215B04"/>
    <w:rsid w:val="00216354"/>
    <w:rsid w:val="00226ADA"/>
    <w:rsid w:val="00232302"/>
    <w:rsid w:val="002368ED"/>
    <w:rsid w:val="00236F34"/>
    <w:rsid w:val="002409BC"/>
    <w:rsid w:val="002426DD"/>
    <w:rsid w:val="00242A0A"/>
    <w:rsid w:val="0024461F"/>
    <w:rsid w:val="002469DA"/>
    <w:rsid w:val="00250D89"/>
    <w:rsid w:val="002513C3"/>
    <w:rsid w:val="002540E9"/>
    <w:rsid w:val="00263477"/>
    <w:rsid w:val="002647A8"/>
    <w:rsid w:val="00266E44"/>
    <w:rsid w:val="00271C9A"/>
    <w:rsid w:val="00272440"/>
    <w:rsid w:val="00276939"/>
    <w:rsid w:val="00284604"/>
    <w:rsid w:val="00290B34"/>
    <w:rsid w:val="00291D60"/>
    <w:rsid w:val="00292280"/>
    <w:rsid w:val="00293190"/>
    <w:rsid w:val="00293391"/>
    <w:rsid w:val="00295443"/>
    <w:rsid w:val="002969E8"/>
    <w:rsid w:val="002A5D98"/>
    <w:rsid w:val="002A6AE4"/>
    <w:rsid w:val="002B6108"/>
    <w:rsid w:val="002B7C97"/>
    <w:rsid w:val="002C0044"/>
    <w:rsid w:val="002C0839"/>
    <w:rsid w:val="002C10CB"/>
    <w:rsid w:val="002C37B2"/>
    <w:rsid w:val="002C3826"/>
    <w:rsid w:val="002D092F"/>
    <w:rsid w:val="002D19DC"/>
    <w:rsid w:val="002D267E"/>
    <w:rsid w:val="002E06DC"/>
    <w:rsid w:val="002E0F3C"/>
    <w:rsid w:val="002E5F7B"/>
    <w:rsid w:val="002F45AC"/>
    <w:rsid w:val="002F6158"/>
    <w:rsid w:val="00302737"/>
    <w:rsid w:val="00304346"/>
    <w:rsid w:val="0030546A"/>
    <w:rsid w:val="00306E00"/>
    <w:rsid w:val="0030705B"/>
    <w:rsid w:val="00307DB3"/>
    <w:rsid w:val="0031037F"/>
    <w:rsid w:val="003130DC"/>
    <w:rsid w:val="00313358"/>
    <w:rsid w:val="003157F5"/>
    <w:rsid w:val="00317A69"/>
    <w:rsid w:val="00323A50"/>
    <w:rsid w:val="00327ECB"/>
    <w:rsid w:val="0033111F"/>
    <w:rsid w:val="00331CAD"/>
    <w:rsid w:val="003330CC"/>
    <w:rsid w:val="00335C5F"/>
    <w:rsid w:val="00336083"/>
    <w:rsid w:val="00336BAF"/>
    <w:rsid w:val="003374AA"/>
    <w:rsid w:val="0033795F"/>
    <w:rsid w:val="00340A34"/>
    <w:rsid w:val="00340EFF"/>
    <w:rsid w:val="00340F14"/>
    <w:rsid w:val="00341D5B"/>
    <w:rsid w:val="00342976"/>
    <w:rsid w:val="003438D6"/>
    <w:rsid w:val="00344B9D"/>
    <w:rsid w:val="00351723"/>
    <w:rsid w:val="003572C5"/>
    <w:rsid w:val="00365036"/>
    <w:rsid w:val="00367437"/>
    <w:rsid w:val="0036785D"/>
    <w:rsid w:val="00367FF2"/>
    <w:rsid w:val="0037016F"/>
    <w:rsid w:val="00371404"/>
    <w:rsid w:val="00375770"/>
    <w:rsid w:val="003773DD"/>
    <w:rsid w:val="00381757"/>
    <w:rsid w:val="00385A1C"/>
    <w:rsid w:val="00385D77"/>
    <w:rsid w:val="00387200"/>
    <w:rsid w:val="00390E7A"/>
    <w:rsid w:val="00392030"/>
    <w:rsid w:val="0039388E"/>
    <w:rsid w:val="00394614"/>
    <w:rsid w:val="00394D0C"/>
    <w:rsid w:val="00395CA2"/>
    <w:rsid w:val="003976E4"/>
    <w:rsid w:val="00397C4B"/>
    <w:rsid w:val="003A1816"/>
    <w:rsid w:val="003A6567"/>
    <w:rsid w:val="003B3878"/>
    <w:rsid w:val="003B41C9"/>
    <w:rsid w:val="003B6265"/>
    <w:rsid w:val="003C0914"/>
    <w:rsid w:val="003C0D79"/>
    <w:rsid w:val="003C10F3"/>
    <w:rsid w:val="003C1DC8"/>
    <w:rsid w:val="003C3471"/>
    <w:rsid w:val="003C3F72"/>
    <w:rsid w:val="003C5916"/>
    <w:rsid w:val="003D1774"/>
    <w:rsid w:val="003D1C8E"/>
    <w:rsid w:val="003D6490"/>
    <w:rsid w:val="003E0720"/>
    <w:rsid w:val="003E2874"/>
    <w:rsid w:val="003E468A"/>
    <w:rsid w:val="003E66FE"/>
    <w:rsid w:val="003E68B4"/>
    <w:rsid w:val="003F0D48"/>
    <w:rsid w:val="003F1412"/>
    <w:rsid w:val="003F69DB"/>
    <w:rsid w:val="003F7903"/>
    <w:rsid w:val="003F7D1C"/>
    <w:rsid w:val="00400BF7"/>
    <w:rsid w:val="00403C9E"/>
    <w:rsid w:val="00404A85"/>
    <w:rsid w:val="00407827"/>
    <w:rsid w:val="00412575"/>
    <w:rsid w:val="004172DE"/>
    <w:rsid w:val="0042135F"/>
    <w:rsid w:val="00421A72"/>
    <w:rsid w:val="004267D9"/>
    <w:rsid w:val="004269EA"/>
    <w:rsid w:val="00427A42"/>
    <w:rsid w:val="0043007F"/>
    <w:rsid w:val="00430D4A"/>
    <w:rsid w:val="00431B16"/>
    <w:rsid w:val="00431F37"/>
    <w:rsid w:val="00436324"/>
    <w:rsid w:val="00447E87"/>
    <w:rsid w:val="0045202E"/>
    <w:rsid w:val="00457C5B"/>
    <w:rsid w:val="00460616"/>
    <w:rsid w:val="0046204D"/>
    <w:rsid w:val="00462DB1"/>
    <w:rsid w:val="00466DC0"/>
    <w:rsid w:val="00470448"/>
    <w:rsid w:val="004822F1"/>
    <w:rsid w:val="0048483F"/>
    <w:rsid w:val="0048629F"/>
    <w:rsid w:val="00490DF0"/>
    <w:rsid w:val="00491E04"/>
    <w:rsid w:val="004962EC"/>
    <w:rsid w:val="004A5598"/>
    <w:rsid w:val="004A7412"/>
    <w:rsid w:val="004B71B7"/>
    <w:rsid w:val="004C1DA2"/>
    <w:rsid w:val="004C1E7C"/>
    <w:rsid w:val="004C5484"/>
    <w:rsid w:val="004C61AD"/>
    <w:rsid w:val="004C6EC9"/>
    <w:rsid w:val="004D14F0"/>
    <w:rsid w:val="004D5210"/>
    <w:rsid w:val="004D53A8"/>
    <w:rsid w:val="004E18AA"/>
    <w:rsid w:val="004E470F"/>
    <w:rsid w:val="004F708E"/>
    <w:rsid w:val="004F7910"/>
    <w:rsid w:val="00500808"/>
    <w:rsid w:val="00500828"/>
    <w:rsid w:val="005013EA"/>
    <w:rsid w:val="005016FF"/>
    <w:rsid w:val="005028F7"/>
    <w:rsid w:val="005038BA"/>
    <w:rsid w:val="00504089"/>
    <w:rsid w:val="00510AAD"/>
    <w:rsid w:val="00514425"/>
    <w:rsid w:val="00517F2B"/>
    <w:rsid w:val="005222FB"/>
    <w:rsid w:val="00523F2C"/>
    <w:rsid w:val="0052777C"/>
    <w:rsid w:val="0053386C"/>
    <w:rsid w:val="005408E0"/>
    <w:rsid w:val="00544681"/>
    <w:rsid w:val="00547B1E"/>
    <w:rsid w:val="00550850"/>
    <w:rsid w:val="00551C5C"/>
    <w:rsid w:val="005564B5"/>
    <w:rsid w:val="00561924"/>
    <w:rsid w:val="00562D8B"/>
    <w:rsid w:val="00565F4F"/>
    <w:rsid w:val="00566F79"/>
    <w:rsid w:val="005670FE"/>
    <w:rsid w:val="0057097E"/>
    <w:rsid w:val="00570B77"/>
    <w:rsid w:val="0057123D"/>
    <w:rsid w:val="005726CB"/>
    <w:rsid w:val="00572A32"/>
    <w:rsid w:val="00573ECB"/>
    <w:rsid w:val="005745A9"/>
    <w:rsid w:val="005749DC"/>
    <w:rsid w:val="005775D3"/>
    <w:rsid w:val="00577DB4"/>
    <w:rsid w:val="00580991"/>
    <w:rsid w:val="00582B6B"/>
    <w:rsid w:val="00584E68"/>
    <w:rsid w:val="00585433"/>
    <w:rsid w:val="00593602"/>
    <w:rsid w:val="00594342"/>
    <w:rsid w:val="00597D14"/>
    <w:rsid w:val="00597DE5"/>
    <w:rsid w:val="005A13BE"/>
    <w:rsid w:val="005A3607"/>
    <w:rsid w:val="005A4A79"/>
    <w:rsid w:val="005A504E"/>
    <w:rsid w:val="005A5AB1"/>
    <w:rsid w:val="005A5DDD"/>
    <w:rsid w:val="005B03A0"/>
    <w:rsid w:val="005B2AB9"/>
    <w:rsid w:val="005B361D"/>
    <w:rsid w:val="005B556F"/>
    <w:rsid w:val="005B6E62"/>
    <w:rsid w:val="005C2381"/>
    <w:rsid w:val="005C337D"/>
    <w:rsid w:val="005C4DCC"/>
    <w:rsid w:val="005D1E76"/>
    <w:rsid w:val="005D6518"/>
    <w:rsid w:val="005D6D84"/>
    <w:rsid w:val="005D7BCE"/>
    <w:rsid w:val="005E0EAE"/>
    <w:rsid w:val="005E21A2"/>
    <w:rsid w:val="005E2B1E"/>
    <w:rsid w:val="005E39D1"/>
    <w:rsid w:val="005E4384"/>
    <w:rsid w:val="005E4DBB"/>
    <w:rsid w:val="005E5418"/>
    <w:rsid w:val="005F1870"/>
    <w:rsid w:val="005F1ACB"/>
    <w:rsid w:val="005F5E0E"/>
    <w:rsid w:val="00600F68"/>
    <w:rsid w:val="00602A7C"/>
    <w:rsid w:val="00602E80"/>
    <w:rsid w:val="00604D4A"/>
    <w:rsid w:val="00606DCB"/>
    <w:rsid w:val="006122DF"/>
    <w:rsid w:val="0061496A"/>
    <w:rsid w:val="006217E0"/>
    <w:rsid w:val="00622579"/>
    <w:rsid w:val="0062347D"/>
    <w:rsid w:val="006236B6"/>
    <w:rsid w:val="00623D13"/>
    <w:rsid w:val="00625AF6"/>
    <w:rsid w:val="00626268"/>
    <w:rsid w:val="00626D14"/>
    <w:rsid w:val="006276B0"/>
    <w:rsid w:val="0063442C"/>
    <w:rsid w:val="00634D4A"/>
    <w:rsid w:val="00635014"/>
    <w:rsid w:val="00635598"/>
    <w:rsid w:val="00642EB4"/>
    <w:rsid w:val="00644A1E"/>
    <w:rsid w:val="0064656A"/>
    <w:rsid w:val="00650611"/>
    <w:rsid w:val="00650675"/>
    <w:rsid w:val="00650EFE"/>
    <w:rsid w:val="00652A57"/>
    <w:rsid w:val="006536DF"/>
    <w:rsid w:val="0065493F"/>
    <w:rsid w:val="006569AF"/>
    <w:rsid w:val="00657285"/>
    <w:rsid w:val="00660B38"/>
    <w:rsid w:val="00662928"/>
    <w:rsid w:val="00663417"/>
    <w:rsid w:val="00665738"/>
    <w:rsid w:val="00670A6E"/>
    <w:rsid w:val="006730B6"/>
    <w:rsid w:val="00674456"/>
    <w:rsid w:val="006754B1"/>
    <w:rsid w:val="0068369A"/>
    <w:rsid w:val="00683CAD"/>
    <w:rsid w:val="00684803"/>
    <w:rsid w:val="00685149"/>
    <w:rsid w:val="0068619A"/>
    <w:rsid w:val="0069290B"/>
    <w:rsid w:val="00695B71"/>
    <w:rsid w:val="0069699D"/>
    <w:rsid w:val="006A34F3"/>
    <w:rsid w:val="006A3D94"/>
    <w:rsid w:val="006A60BA"/>
    <w:rsid w:val="006A7615"/>
    <w:rsid w:val="006B08A5"/>
    <w:rsid w:val="006B0CDD"/>
    <w:rsid w:val="006B30E7"/>
    <w:rsid w:val="006B34D2"/>
    <w:rsid w:val="006B3E40"/>
    <w:rsid w:val="006B7CFC"/>
    <w:rsid w:val="006C4546"/>
    <w:rsid w:val="006C4FAE"/>
    <w:rsid w:val="006C634D"/>
    <w:rsid w:val="006C7529"/>
    <w:rsid w:val="006D24F7"/>
    <w:rsid w:val="006D365E"/>
    <w:rsid w:val="006D5BEC"/>
    <w:rsid w:val="006D6AE1"/>
    <w:rsid w:val="006E26ED"/>
    <w:rsid w:val="006E4334"/>
    <w:rsid w:val="006F2A36"/>
    <w:rsid w:val="006F2D9A"/>
    <w:rsid w:val="006F48B8"/>
    <w:rsid w:val="006F51FD"/>
    <w:rsid w:val="006F7FB3"/>
    <w:rsid w:val="00705DCE"/>
    <w:rsid w:val="00707884"/>
    <w:rsid w:val="00715386"/>
    <w:rsid w:val="00720E9D"/>
    <w:rsid w:val="00722927"/>
    <w:rsid w:val="00722E41"/>
    <w:rsid w:val="00723A5E"/>
    <w:rsid w:val="00725263"/>
    <w:rsid w:val="00725F62"/>
    <w:rsid w:val="0072633F"/>
    <w:rsid w:val="007279A7"/>
    <w:rsid w:val="00732046"/>
    <w:rsid w:val="00732342"/>
    <w:rsid w:val="007345F1"/>
    <w:rsid w:val="007359FB"/>
    <w:rsid w:val="00736F57"/>
    <w:rsid w:val="007407DB"/>
    <w:rsid w:val="007432D9"/>
    <w:rsid w:val="00743E2E"/>
    <w:rsid w:val="007474C7"/>
    <w:rsid w:val="00750D4D"/>
    <w:rsid w:val="007519FC"/>
    <w:rsid w:val="007521D5"/>
    <w:rsid w:val="00752D41"/>
    <w:rsid w:val="0075685C"/>
    <w:rsid w:val="00757F47"/>
    <w:rsid w:val="0076025A"/>
    <w:rsid w:val="00760281"/>
    <w:rsid w:val="007670DA"/>
    <w:rsid w:val="00770BB1"/>
    <w:rsid w:val="00784D5E"/>
    <w:rsid w:val="007A7D36"/>
    <w:rsid w:val="007B1475"/>
    <w:rsid w:val="007B6784"/>
    <w:rsid w:val="007B7A7A"/>
    <w:rsid w:val="007C04D5"/>
    <w:rsid w:val="007C0CAB"/>
    <w:rsid w:val="007C2AB9"/>
    <w:rsid w:val="007C6B20"/>
    <w:rsid w:val="007D0740"/>
    <w:rsid w:val="007D1A05"/>
    <w:rsid w:val="007D3CD9"/>
    <w:rsid w:val="007D623C"/>
    <w:rsid w:val="007D78BA"/>
    <w:rsid w:val="007E1161"/>
    <w:rsid w:val="007E612E"/>
    <w:rsid w:val="007F01A7"/>
    <w:rsid w:val="007F7552"/>
    <w:rsid w:val="00802737"/>
    <w:rsid w:val="00802B27"/>
    <w:rsid w:val="008076B0"/>
    <w:rsid w:val="008114D7"/>
    <w:rsid w:val="00812B92"/>
    <w:rsid w:val="00814978"/>
    <w:rsid w:val="008224B1"/>
    <w:rsid w:val="008268D8"/>
    <w:rsid w:val="0082777D"/>
    <w:rsid w:val="00830A15"/>
    <w:rsid w:val="00831830"/>
    <w:rsid w:val="008319C2"/>
    <w:rsid w:val="008358DE"/>
    <w:rsid w:val="008359AE"/>
    <w:rsid w:val="00837008"/>
    <w:rsid w:val="00842758"/>
    <w:rsid w:val="00844A37"/>
    <w:rsid w:val="0084576D"/>
    <w:rsid w:val="00845982"/>
    <w:rsid w:val="008472F9"/>
    <w:rsid w:val="00850C78"/>
    <w:rsid w:val="0085217D"/>
    <w:rsid w:val="00852927"/>
    <w:rsid w:val="00852FDF"/>
    <w:rsid w:val="00853105"/>
    <w:rsid w:val="00854D58"/>
    <w:rsid w:val="00860B41"/>
    <w:rsid w:val="008615EE"/>
    <w:rsid w:val="00863C5F"/>
    <w:rsid w:val="00865A3D"/>
    <w:rsid w:val="00871041"/>
    <w:rsid w:val="008727FF"/>
    <w:rsid w:val="0087653B"/>
    <w:rsid w:val="008800B2"/>
    <w:rsid w:val="00882FEA"/>
    <w:rsid w:val="00883ACD"/>
    <w:rsid w:val="00890BC0"/>
    <w:rsid w:val="00892709"/>
    <w:rsid w:val="0089407D"/>
    <w:rsid w:val="00896022"/>
    <w:rsid w:val="0089666E"/>
    <w:rsid w:val="00896DC3"/>
    <w:rsid w:val="008A03A6"/>
    <w:rsid w:val="008A0F2D"/>
    <w:rsid w:val="008A1E9C"/>
    <w:rsid w:val="008A4BC1"/>
    <w:rsid w:val="008A5A85"/>
    <w:rsid w:val="008A66A7"/>
    <w:rsid w:val="008A7C53"/>
    <w:rsid w:val="008B2ADE"/>
    <w:rsid w:val="008B2D83"/>
    <w:rsid w:val="008B380C"/>
    <w:rsid w:val="008B4D40"/>
    <w:rsid w:val="008C0001"/>
    <w:rsid w:val="008D1316"/>
    <w:rsid w:val="008E03CA"/>
    <w:rsid w:val="008E14EC"/>
    <w:rsid w:val="008F26F6"/>
    <w:rsid w:val="008F3BE2"/>
    <w:rsid w:val="008F57C6"/>
    <w:rsid w:val="0090191B"/>
    <w:rsid w:val="009033FE"/>
    <w:rsid w:val="00905B57"/>
    <w:rsid w:val="0090634E"/>
    <w:rsid w:val="00907301"/>
    <w:rsid w:val="009074D9"/>
    <w:rsid w:val="00911F35"/>
    <w:rsid w:val="00912B3B"/>
    <w:rsid w:val="009136F4"/>
    <w:rsid w:val="00914092"/>
    <w:rsid w:val="0091409E"/>
    <w:rsid w:val="009205FC"/>
    <w:rsid w:val="00921119"/>
    <w:rsid w:val="00925195"/>
    <w:rsid w:val="00925FF5"/>
    <w:rsid w:val="009267BA"/>
    <w:rsid w:val="00926850"/>
    <w:rsid w:val="009337BE"/>
    <w:rsid w:val="009347D4"/>
    <w:rsid w:val="00935B37"/>
    <w:rsid w:val="00935D83"/>
    <w:rsid w:val="009375E1"/>
    <w:rsid w:val="00941647"/>
    <w:rsid w:val="00943B64"/>
    <w:rsid w:val="00943C23"/>
    <w:rsid w:val="009442FC"/>
    <w:rsid w:val="009467CC"/>
    <w:rsid w:val="00946D51"/>
    <w:rsid w:val="00950FDC"/>
    <w:rsid w:val="00952C9C"/>
    <w:rsid w:val="00952DED"/>
    <w:rsid w:val="00954D6B"/>
    <w:rsid w:val="00955B04"/>
    <w:rsid w:val="0095755F"/>
    <w:rsid w:val="009606E1"/>
    <w:rsid w:val="00964C03"/>
    <w:rsid w:val="00970647"/>
    <w:rsid w:val="00970C0D"/>
    <w:rsid w:val="009821E3"/>
    <w:rsid w:val="00985C20"/>
    <w:rsid w:val="0098736F"/>
    <w:rsid w:val="00987BAD"/>
    <w:rsid w:val="00992A5F"/>
    <w:rsid w:val="00996FA8"/>
    <w:rsid w:val="0099742C"/>
    <w:rsid w:val="009A1E80"/>
    <w:rsid w:val="009A77C0"/>
    <w:rsid w:val="009A7D55"/>
    <w:rsid w:val="009B0A0A"/>
    <w:rsid w:val="009B2137"/>
    <w:rsid w:val="009B280F"/>
    <w:rsid w:val="009B3C68"/>
    <w:rsid w:val="009B4162"/>
    <w:rsid w:val="009B423C"/>
    <w:rsid w:val="009B5A79"/>
    <w:rsid w:val="009C2509"/>
    <w:rsid w:val="009C37D5"/>
    <w:rsid w:val="009D0D31"/>
    <w:rsid w:val="009D2A47"/>
    <w:rsid w:val="009D455C"/>
    <w:rsid w:val="009D557C"/>
    <w:rsid w:val="009D5FC5"/>
    <w:rsid w:val="009D6005"/>
    <w:rsid w:val="009D60B0"/>
    <w:rsid w:val="009E1209"/>
    <w:rsid w:val="009E2F28"/>
    <w:rsid w:val="009E432D"/>
    <w:rsid w:val="009E45A1"/>
    <w:rsid w:val="009E5911"/>
    <w:rsid w:val="009E6E29"/>
    <w:rsid w:val="009F1E76"/>
    <w:rsid w:val="009F3B79"/>
    <w:rsid w:val="009F4253"/>
    <w:rsid w:val="009F6A3E"/>
    <w:rsid w:val="00A00C2B"/>
    <w:rsid w:val="00A012F9"/>
    <w:rsid w:val="00A03BCF"/>
    <w:rsid w:val="00A040E5"/>
    <w:rsid w:val="00A04548"/>
    <w:rsid w:val="00A05AE5"/>
    <w:rsid w:val="00A0735B"/>
    <w:rsid w:val="00A11806"/>
    <w:rsid w:val="00A11C1D"/>
    <w:rsid w:val="00A13DEA"/>
    <w:rsid w:val="00A1629C"/>
    <w:rsid w:val="00A16326"/>
    <w:rsid w:val="00A204AA"/>
    <w:rsid w:val="00A22B1E"/>
    <w:rsid w:val="00A230E9"/>
    <w:rsid w:val="00A25F93"/>
    <w:rsid w:val="00A26C3E"/>
    <w:rsid w:val="00A27F8B"/>
    <w:rsid w:val="00A33002"/>
    <w:rsid w:val="00A332F0"/>
    <w:rsid w:val="00A34483"/>
    <w:rsid w:val="00A365E3"/>
    <w:rsid w:val="00A401FF"/>
    <w:rsid w:val="00A41556"/>
    <w:rsid w:val="00A43A9C"/>
    <w:rsid w:val="00A43C7F"/>
    <w:rsid w:val="00A45F31"/>
    <w:rsid w:val="00A57757"/>
    <w:rsid w:val="00A62783"/>
    <w:rsid w:val="00A63D46"/>
    <w:rsid w:val="00A735C0"/>
    <w:rsid w:val="00A74609"/>
    <w:rsid w:val="00A810DE"/>
    <w:rsid w:val="00A812ED"/>
    <w:rsid w:val="00A84A32"/>
    <w:rsid w:val="00A850C3"/>
    <w:rsid w:val="00A855D1"/>
    <w:rsid w:val="00A86ADB"/>
    <w:rsid w:val="00A91E9B"/>
    <w:rsid w:val="00A9343D"/>
    <w:rsid w:val="00AA2618"/>
    <w:rsid w:val="00AA7DCE"/>
    <w:rsid w:val="00AB5729"/>
    <w:rsid w:val="00AB64AB"/>
    <w:rsid w:val="00AB7134"/>
    <w:rsid w:val="00AD16DD"/>
    <w:rsid w:val="00AD726B"/>
    <w:rsid w:val="00AD75B0"/>
    <w:rsid w:val="00AE0ABE"/>
    <w:rsid w:val="00AE1801"/>
    <w:rsid w:val="00AE278F"/>
    <w:rsid w:val="00B02129"/>
    <w:rsid w:val="00B02BA6"/>
    <w:rsid w:val="00B02D97"/>
    <w:rsid w:val="00B11C90"/>
    <w:rsid w:val="00B13026"/>
    <w:rsid w:val="00B14781"/>
    <w:rsid w:val="00B21A3D"/>
    <w:rsid w:val="00B2333E"/>
    <w:rsid w:val="00B237B3"/>
    <w:rsid w:val="00B304F2"/>
    <w:rsid w:val="00B3509F"/>
    <w:rsid w:val="00B41EC8"/>
    <w:rsid w:val="00B438FB"/>
    <w:rsid w:val="00B44E0A"/>
    <w:rsid w:val="00B478AA"/>
    <w:rsid w:val="00B50630"/>
    <w:rsid w:val="00B538EF"/>
    <w:rsid w:val="00B5393B"/>
    <w:rsid w:val="00B55DA5"/>
    <w:rsid w:val="00B57B7B"/>
    <w:rsid w:val="00B63B72"/>
    <w:rsid w:val="00B657CC"/>
    <w:rsid w:val="00B67553"/>
    <w:rsid w:val="00B67CD1"/>
    <w:rsid w:val="00B703E2"/>
    <w:rsid w:val="00B77A40"/>
    <w:rsid w:val="00B80E82"/>
    <w:rsid w:val="00B837E0"/>
    <w:rsid w:val="00B83BE4"/>
    <w:rsid w:val="00B84F7F"/>
    <w:rsid w:val="00B85A29"/>
    <w:rsid w:val="00B86BF2"/>
    <w:rsid w:val="00B906F0"/>
    <w:rsid w:val="00B90C0F"/>
    <w:rsid w:val="00B910AC"/>
    <w:rsid w:val="00B913E3"/>
    <w:rsid w:val="00B93953"/>
    <w:rsid w:val="00B9703C"/>
    <w:rsid w:val="00BA1467"/>
    <w:rsid w:val="00BA1EE0"/>
    <w:rsid w:val="00BA60A4"/>
    <w:rsid w:val="00BA67D0"/>
    <w:rsid w:val="00BB1670"/>
    <w:rsid w:val="00BB32AA"/>
    <w:rsid w:val="00BB7F7E"/>
    <w:rsid w:val="00BC0407"/>
    <w:rsid w:val="00BC0C35"/>
    <w:rsid w:val="00BC5038"/>
    <w:rsid w:val="00BC6190"/>
    <w:rsid w:val="00BC7624"/>
    <w:rsid w:val="00BD140E"/>
    <w:rsid w:val="00BD1D58"/>
    <w:rsid w:val="00BD2669"/>
    <w:rsid w:val="00BD4B70"/>
    <w:rsid w:val="00BD5528"/>
    <w:rsid w:val="00BD66C5"/>
    <w:rsid w:val="00BD747B"/>
    <w:rsid w:val="00BE0910"/>
    <w:rsid w:val="00BE21A6"/>
    <w:rsid w:val="00BE4083"/>
    <w:rsid w:val="00BE498D"/>
    <w:rsid w:val="00BE5465"/>
    <w:rsid w:val="00BF224C"/>
    <w:rsid w:val="00BF403D"/>
    <w:rsid w:val="00C00F57"/>
    <w:rsid w:val="00C01261"/>
    <w:rsid w:val="00C030AB"/>
    <w:rsid w:val="00C03A1D"/>
    <w:rsid w:val="00C03DFD"/>
    <w:rsid w:val="00C0436F"/>
    <w:rsid w:val="00C055BD"/>
    <w:rsid w:val="00C063C2"/>
    <w:rsid w:val="00C10893"/>
    <w:rsid w:val="00C10BF9"/>
    <w:rsid w:val="00C20CC2"/>
    <w:rsid w:val="00C22833"/>
    <w:rsid w:val="00C32BBA"/>
    <w:rsid w:val="00C357E6"/>
    <w:rsid w:val="00C362D0"/>
    <w:rsid w:val="00C4046D"/>
    <w:rsid w:val="00C41741"/>
    <w:rsid w:val="00C43D74"/>
    <w:rsid w:val="00C45DEA"/>
    <w:rsid w:val="00C476B9"/>
    <w:rsid w:val="00C478E1"/>
    <w:rsid w:val="00C47FEA"/>
    <w:rsid w:val="00C50077"/>
    <w:rsid w:val="00C5320E"/>
    <w:rsid w:val="00C532BD"/>
    <w:rsid w:val="00C5369C"/>
    <w:rsid w:val="00C56D6C"/>
    <w:rsid w:val="00C66059"/>
    <w:rsid w:val="00C67271"/>
    <w:rsid w:val="00C6743B"/>
    <w:rsid w:val="00C71B43"/>
    <w:rsid w:val="00C71FFF"/>
    <w:rsid w:val="00C72DB0"/>
    <w:rsid w:val="00C762E2"/>
    <w:rsid w:val="00C76A1C"/>
    <w:rsid w:val="00C778C0"/>
    <w:rsid w:val="00C8049A"/>
    <w:rsid w:val="00C83E21"/>
    <w:rsid w:val="00C85048"/>
    <w:rsid w:val="00C87C2F"/>
    <w:rsid w:val="00C944A7"/>
    <w:rsid w:val="00C953BD"/>
    <w:rsid w:val="00C966DE"/>
    <w:rsid w:val="00C97F65"/>
    <w:rsid w:val="00CA1E12"/>
    <w:rsid w:val="00CA603F"/>
    <w:rsid w:val="00CA65E2"/>
    <w:rsid w:val="00CB038C"/>
    <w:rsid w:val="00CB0CE3"/>
    <w:rsid w:val="00CB502C"/>
    <w:rsid w:val="00CB5239"/>
    <w:rsid w:val="00CB6E8E"/>
    <w:rsid w:val="00CC3FC2"/>
    <w:rsid w:val="00CC409D"/>
    <w:rsid w:val="00CD40BF"/>
    <w:rsid w:val="00CD40EA"/>
    <w:rsid w:val="00CD5CC9"/>
    <w:rsid w:val="00CD64E0"/>
    <w:rsid w:val="00CE0216"/>
    <w:rsid w:val="00CF0410"/>
    <w:rsid w:val="00CF2E67"/>
    <w:rsid w:val="00CF3712"/>
    <w:rsid w:val="00CF40DE"/>
    <w:rsid w:val="00CF4D68"/>
    <w:rsid w:val="00CF75F1"/>
    <w:rsid w:val="00D015C8"/>
    <w:rsid w:val="00D02B28"/>
    <w:rsid w:val="00D052DF"/>
    <w:rsid w:val="00D148B4"/>
    <w:rsid w:val="00D14C27"/>
    <w:rsid w:val="00D164BE"/>
    <w:rsid w:val="00D16769"/>
    <w:rsid w:val="00D17D48"/>
    <w:rsid w:val="00D2136D"/>
    <w:rsid w:val="00D22754"/>
    <w:rsid w:val="00D25470"/>
    <w:rsid w:val="00D25E2B"/>
    <w:rsid w:val="00D26229"/>
    <w:rsid w:val="00D26D35"/>
    <w:rsid w:val="00D30149"/>
    <w:rsid w:val="00D310BE"/>
    <w:rsid w:val="00D34584"/>
    <w:rsid w:val="00D3722F"/>
    <w:rsid w:val="00D44A81"/>
    <w:rsid w:val="00D46654"/>
    <w:rsid w:val="00D470F4"/>
    <w:rsid w:val="00D47699"/>
    <w:rsid w:val="00D51C55"/>
    <w:rsid w:val="00D532B9"/>
    <w:rsid w:val="00D53B1E"/>
    <w:rsid w:val="00D55C54"/>
    <w:rsid w:val="00D560C6"/>
    <w:rsid w:val="00D602DF"/>
    <w:rsid w:val="00D6269C"/>
    <w:rsid w:val="00D62FF8"/>
    <w:rsid w:val="00D64039"/>
    <w:rsid w:val="00D6431E"/>
    <w:rsid w:val="00D65ED2"/>
    <w:rsid w:val="00D704A8"/>
    <w:rsid w:val="00D72661"/>
    <w:rsid w:val="00D75F6D"/>
    <w:rsid w:val="00D761BC"/>
    <w:rsid w:val="00D76500"/>
    <w:rsid w:val="00D76620"/>
    <w:rsid w:val="00D77879"/>
    <w:rsid w:val="00D8057D"/>
    <w:rsid w:val="00D80DC9"/>
    <w:rsid w:val="00D835F1"/>
    <w:rsid w:val="00D835FD"/>
    <w:rsid w:val="00D83E71"/>
    <w:rsid w:val="00D84618"/>
    <w:rsid w:val="00D854E3"/>
    <w:rsid w:val="00D869B7"/>
    <w:rsid w:val="00D8720C"/>
    <w:rsid w:val="00D87D4E"/>
    <w:rsid w:val="00D922B4"/>
    <w:rsid w:val="00D95359"/>
    <w:rsid w:val="00D95479"/>
    <w:rsid w:val="00D96890"/>
    <w:rsid w:val="00DA34D3"/>
    <w:rsid w:val="00DA45B3"/>
    <w:rsid w:val="00DA49C6"/>
    <w:rsid w:val="00DA5DF2"/>
    <w:rsid w:val="00DA7FC5"/>
    <w:rsid w:val="00DB3E06"/>
    <w:rsid w:val="00DD11B4"/>
    <w:rsid w:val="00DD1802"/>
    <w:rsid w:val="00DD49D5"/>
    <w:rsid w:val="00DD6A6C"/>
    <w:rsid w:val="00DE2473"/>
    <w:rsid w:val="00DE5070"/>
    <w:rsid w:val="00DE535D"/>
    <w:rsid w:val="00DE5DFC"/>
    <w:rsid w:val="00DF3B19"/>
    <w:rsid w:val="00E00AF7"/>
    <w:rsid w:val="00E019A0"/>
    <w:rsid w:val="00E067F0"/>
    <w:rsid w:val="00E1090B"/>
    <w:rsid w:val="00E10E32"/>
    <w:rsid w:val="00E11D71"/>
    <w:rsid w:val="00E15298"/>
    <w:rsid w:val="00E208CD"/>
    <w:rsid w:val="00E22D78"/>
    <w:rsid w:val="00E252BD"/>
    <w:rsid w:val="00E27545"/>
    <w:rsid w:val="00E277BA"/>
    <w:rsid w:val="00E317BA"/>
    <w:rsid w:val="00E35875"/>
    <w:rsid w:val="00E42FDD"/>
    <w:rsid w:val="00E45F1F"/>
    <w:rsid w:val="00E51699"/>
    <w:rsid w:val="00E5261F"/>
    <w:rsid w:val="00E532D5"/>
    <w:rsid w:val="00E64231"/>
    <w:rsid w:val="00E64A1A"/>
    <w:rsid w:val="00E67C3A"/>
    <w:rsid w:val="00E7157A"/>
    <w:rsid w:val="00E71673"/>
    <w:rsid w:val="00E7433E"/>
    <w:rsid w:val="00E7799C"/>
    <w:rsid w:val="00E821F3"/>
    <w:rsid w:val="00E86EF8"/>
    <w:rsid w:val="00E87354"/>
    <w:rsid w:val="00E878CE"/>
    <w:rsid w:val="00E94457"/>
    <w:rsid w:val="00EA1EF8"/>
    <w:rsid w:val="00EA4435"/>
    <w:rsid w:val="00EA5E75"/>
    <w:rsid w:val="00EA6DA6"/>
    <w:rsid w:val="00EB1C51"/>
    <w:rsid w:val="00EB2B06"/>
    <w:rsid w:val="00EB4A0F"/>
    <w:rsid w:val="00EB57A6"/>
    <w:rsid w:val="00EC47A7"/>
    <w:rsid w:val="00EC6599"/>
    <w:rsid w:val="00ED060B"/>
    <w:rsid w:val="00ED0D83"/>
    <w:rsid w:val="00EE147B"/>
    <w:rsid w:val="00EE1D35"/>
    <w:rsid w:val="00EF310B"/>
    <w:rsid w:val="00EF32D1"/>
    <w:rsid w:val="00EF3322"/>
    <w:rsid w:val="00F00A36"/>
    <w:rsid w:val="00F0324C"/>
    <w:rsid w:val="00F07BC5"/>
    <w:rsid w:val="00F134C2"/>
    <w:rsid w:val="00F22E38"/>
    <w:rsid w:val="00F22EEA"/>
    <w:rsid w:val="00F2778E"/>
    <w:rsid w:val="00F329D0"/>
    <w:rsid w:val="00F363EC"/>
    <w:rsid w:val="00F414B3"/>
    <w:rsid w:val="00F426DA"/>
    <w:rsid w:val="00F47EA5"/>
    <w:rsid w:val="00F50518"/>
    <w:rsid w:val="00F5588F"/>
    <w:rsid w:val="00F56410"/>
    <w:rsid w:val="00F57894"/>
    <w:rsid w:val="00F61C8F"/>
    <w:rsid w:val="00F627AC"/>
    <w:rsid w:val="00F63259"/>
    <w:rsid w:val="00F63F8D"/>
    <w:rsid w:val="00F640A3"/>
    <w:rsid w:val="00F641BC"/>
    <w:rsid w:val="00F6616F"/>
    <w:rsid w:val="00F66748"/>
    <w:rsid w:val="00F73F2D"/>
    <w:rsid w:val="00F74479"/>
    <w:rsid w:val="00F76EFE"/>
    <w:rsid w:val="00F77A03"/>
    <w:rsid w:val="00F77BB0"/>
    <w:rsid w:val="00F82B49"/>
    <w:rsid w:val="00F83F44"/>
    <w:rsid w:val="00F8406E"/>
    <w:rsid w:val="00F8702A"/>
    <w:rsid w:val="00F9044D"/>
    <w:rsid w:val="00F91D9D"/>
    <w:rsid w:val="00F97770"/>
    <w:rsid w:val="00FA519F"/>
    <w:rsid w:val="00FA5730"/>
    <w:rsid w:val="00FB1788"/>
    <w:rsid w:val="00FB4FFE"/>
    <w:rsid w:val="00FD01D6"/>
    <w:rsid w:val="00FD2099"/>
    <w:rsid w:val="00FD44B1"/>
    <w:rsid w:val="00FD7B02"/>
    <w:rsid w:val="00FE0531"/>
    <w:rsid w:val="00FE34EA"/>
    <w:rsid w:val="00FE548D"/>
    <w:rsid w:val="00FE54CC"/>
    <w:rsid w:val="00FE5DCE"/>
    <w:rsid w:val="00FF2F89"/>
    <w:rsid w:val="00FF32C5"/>
    <w:rsid w:val="00FF45F6"/>
    <w:rsid w:val="00FF494C"/>
    <w:rsid w:val="00FF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4F08ED0D"/>
  <w15:docId w15:val="{3B8F7412-D764-4B36-85FB-E09AD7FB3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B1E"/>
    <w:pPr>
      <w:suppressAutoHyphens/>
    </w:pPr>
  </w:style>
  <w:style w:type="paragraph" w:styleId="Titre6">
    <w:name w:val="heading 6"/>
    <w:basedOn w:val="Normal"/>
    <w:next w:val="Normal"/>
    <w:link w:val="Titre6Car"/>
    <w:qFormat/>
    <w:rsid w:val="002F45AC"/>
    <w:pPr>
      <w:keepNext/>
      <w:pBdr>
        <w:top w:val="double" w:sz="6" w:space="6" w:color="auto" w:shadow="1"/>
        <w:left w:val="double" w:sz="6" w:space="1" w:color="auto" w:shadow="1"/>
        <w:bottom w:val="double" w:sz="6" w:space="4" w:color="auto" w:shadow="1"/>
        <w:right w:val="double" w:sz="6" w:space="1" w:color="auto" w:shadow="1"/>
      </w:pBdr>
      <w:suppressAutoHyphens w:val="0"/>
      <w:autoSpaceDN/>
      <w:spacing w:after="0" w:line="240" w:lineRule="auto"/>
      <w:ind w:left="2268" w:right="2268"/>
      <w:jc w:val="center"/>
      <w:textAlignment w:val="auto"/>
      <w:outlineLvl w:val="5"/>
    </w:pPr>
    <w:rPr>
      <w:rFonts w:ascii="Times New Roman" w:eastAsia="Times New Roman" w:hAnsi="Times New Roman"/>
      <w:b/>
      <w:sz w:val="31"/>
      <w:szCs w:val="31"/>
      <w:lang w:eastAsia="fr-FR" w:bidi="he-I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uiPriority w:val="99"/>
  </w:style>
  <w:style w:type="paragraph" w:styleId="Pieddepage">
    <w:name w:val="footer"/>
    <w:basedOn w:val="Normal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uiPriority w:val="99"/>
  </w:style>
  <w:style w:type="paragraph" w:customStyle="1" w:styleId="Paragraphestandard">
    <w:name w:val="[Paragraphe standard]"/>
    <w:basedOn w:val="Normal"/>
    <w:pPr>
      <w:autoSpaceDE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table" w:styleId="Grilledutableau">
    <w:name w:val="Table Grid"/>
    <w:basedOn w:val="TableauNormal"/>
    <w:uiPriority w:val="39"/>
    <w:rsid w:val="00EF32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6Car">
    <w:name w:val="Titre 6 Car"/>
    <w:basedOn w:val="Policepardfaut"/>
    <w:link w:val="Titre6"/>
    <w:rsid w:val="002F45AC"/>
    <w:rPr>
      <w:rFonts w:ascii="Times New Roman" w:eastAsia="Times New Roman" w:hAnsi="Times New Roman"/>
      <w:b/>
      <w:sz w:val="31"/>
      <w:szCs w:val="31"/>
      <w:lang w:eastAsia="fr-FR" w:bidi="he-IL"/>
    </w:rPr>
  </w:style>
  <w:style w:type="table" w:styleId="Grilleclaire-Accent5">
    <w:name w:val="Light Grid Accent 5"/>
    <w:basedOn w:val="TableauNormal"/>
    <w:uiPriority w:val="62"/>
    <w:rsid w:val="004C5484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paragraph" w:styleId="Rvision">
    <w:name w:val="Revision"/>
    <w:hidden/>
    <w:uiPriority w:val="99"/>
    <w:semiHidden/>
    <w:rsid w:val="00457C5B"/>
    <w:pPr>
      <w:autoSpaceDN/>
      <w:spacing w:after="0" w:line="240" w:lineRule="auto"/>
      <w:textAlignment w:val="auto"/>
    </w:pPr>
  </w:style>
  <w:style w:type="character" w:styleId="Marquedecommentaire">
    <w:name w:val="annotation reference"/>
    <w:basedOn w:val="Policepardfaut"/>
    <w:uiPriority w:val="99"/>
    <w:semiHidden/>
    <w:unhideWhenUsed/>
    <w:rsid w:val="00400BF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00BF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400BF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00BF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00BF7"/>
    <w:rPr>
      <w:b/>
      <w:bCs/>
      <w:sz w:val="20"/>
      <w:szCs w:val="20"/>
    </w:rPr>
  </w:style>
  <w:style w:type="character" w:customStyle="1" w:styleId="Aucun">
    <w:name w:val="Aucun"/>
    <w:rsid w:val="00EA1EF8"/>
  </w:style>
  <w:style w:type="paragraph" w:customStyle="1" w:styleId="CorpsA">
    <w:name w:val="Corps A"/>
    <w:rsid w:val="00EA1EF8"/>
    <w:pPr>
      <w:pBdr>
        <w:top w:val="nil"/>
        <w:left w:val="nil"/>
        <w:bottom w:val="nil"/>
        <w:right w:val="nil"/>
        <w:between w:val="nil"/>
        <w:bar w:val="nil"/>
      </w:pBdr>
      <w:autoSpaceDN/>
      <w:spacing w:after="0" w:line="240" w:lineRule="auto"/>
      <w:textAlignment w:val="auto"/>
    </w:pPr>
    <w:rPr>
      <w:rFonts w:ascii="Helvetica Neue" w:eastAsia="Arial Unicode MS" w:hAnsi="Helvetica Neue" w:cs="Arial Unicode MS"/>
      <w:color w:val="000000"/>
      <w:u w:color="000000"/>
      <w:bdr w:val="nil"/>
      <w:lang w:eastAsia="fr-FR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18" Type="http://schemas.openxmlformats.org/officeDocument/2006/relationships/chart" Target="charts/chart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eader" Target="header2.xml"/><Relationship Id="rId19" Type="http://schemas.openxmlformats.org/officeDocument/2006/relationships/chart" Target="charts/chart20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Relationship Id="rId22" Type="http://schemas.openxmlformats.org/officeDocument/2006/relationships/theme" Target="theme/theme1.xm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INKPAD\Desktop\INStaD\IMMATRICULATIONS%20DES%20ENTREPRISES\publication\2022\IMMAT_JAN_2022_18022022_VF_bon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THINKPAD\Desktop\INStaD\IMMATRICULATIONS%20DES%20ENTREPRISES\IMMAT%20BASE%20GLOBALE%20ACTUALISEE%20A%2020250826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THINKPAD\Desktop\INStaD\IMMATRICULATIONS%20DES%20ENTREPRISES\IMMAT%20BASE%20GLOBALE%20ACTUALISEE%20A%2020250324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20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THINKPAD\Desktop\INStaD\IMMATRICULATIONS%20DES%20ENTREPRISES\IMMAT%20BASE%20GLOBALE%20ACTUALISEE%20A%2020250324.xlsx" TargetMode="External"/><Relationship Id="rId2" Type="http://schemas.microsoft.com/office/2011/relationships/chartColorStyle" Target="colors20.xml"/><Relationship Id="rId1" Type="http://schemas.microsoft.com/office/2011/relationships/chartStyle" Target="style20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0575064693048207E-2"/>
          <c:y val="2.6379410906969956E-2"/>
          <c:w val="0.91928763843851047"/>
          <c:h val="0.66400958269478061"/>
        </c:manualLayout>
      </c:layout>
      <c:lineChart>
        <c:grouping val="standard"/>
        <c:varyColors val="0"/>
        <c:ser>
          <c:idx val="0"/>
          <c:order val="0"/>
          <c:tx>
            <c:strRef>
              <c:f>'Courbe juin 2025'!$C$19</c:f>
              <c:strCache>
                <c:ptCount val="1"/>
                <c:pt idx="0">
                  <c:v>Série_brute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numRef>
              <c:f>'Courbe juin 2025'!$B$47:$B$71</c:f>
              <c:numCache>
                <c:formatCode>mmm\-yy</c:formatCode>
                <c:ptCount val="25"/>
                <c:pt idx="0">
                  <c:v>45078</c:v>
                </c:pt>
                <c:pt idx="1">
                  <c:v>45108</c:v>
                </c:pt>
                <c:pt idx="2">
                  <c:v>45139</c:v>
                </c:pt>
                <c:pt idx="3">
                  <c:v>45170</c:v>
                </c:pt>
                <c:pt idx="4">
                  <c:v>45200</c:v>
                </c:pt>
                <c:pt idx="5">
                  <c:v>45231</c:v>
                </c:pt>
                <c:pt idx="6">
                  <c:v>45261</c:v>
                </c:pt>
                <c:pt idx="7">
                  <c:v>45292</c:v>
                </c:pt>
                <c:pt idx="8">
                  <c:v>45323</c:v>
                </c:pt>
                <c:pt idx="9">
                  <c:v>45352</c:v>
                </c:pt>
                <c:pt idx="10">
                  <c:v>45383</c:v>
                </c:pt>
                <c:pt idx="11">
                  <c:v>45413</c:v>
                </c:pt>
                <c:pt idx="12">
                  <c:v>45444</c:v>
                </c:pt>
                <c:pt idx="13">
                  <c:v>45474</c:v>
                </c:pt>
                <c:pt idx="14">
                  <c:v>45505</c:v>
                </c:pt>
                <c:pt idx="15">
                  <c:v>45536</c:v>
                </c:pt>
                <c:pt idx="16">
                  <c:v>45566</c:v>
                </c:pt>
                <c:pt idx="17">
                  <c:v>45597</c:v>
                </c:pt>
                <c:pt idx="18">
                  <c:v>45627</c:v>
                </c:pt>
                <c:pt idx="19">
                  <c:v>45658</c:v>
                </c:pt>
                <c:pt idx="20">
                  <c:v>45689</c:v>
                </c:pt>
                <c:pt idx="21">
                  <c:v>45717</c:v>
                </c:pt>
                <c:pt idx="22">
                  <c:v>45748</c:v>
                </c:pt>
                <c:pt idx="23">
                  <c:v>45778</c:v>
                </c:pt>
                <c:pt idx="24">
                  <c:v>45809</c:v>
                </c:pt>
              </c:numCache>
            </c:numRef>
          </c:cat>
          <c:val>
            <c:numRef>
              <c:f>'Courbe juin 2025'!$C$47:$C$71</c:f>
              <c:numCache>
                <c:formatCode>General</c:formatCode>
                <c:ptCount val="25"/>
                <c:pt idx="0">
                  <c:v>2953</c:v>
                </c:pt>
                <c:pt idx="1">
                  <c:v>2955</c:v>
                </c:pt>
                <c:pt idx="2">
                  <c:v>2743</c:v>
                </c:pt>
                <c:pt idx="3">
                  <c:v>2603</c:v>
                </c:pt>
                <c:pt idx="4">
                  <c:v>2872</c:v>
                </c:pt>
                <c:pt idx="5">
                  <c:v>2792</c:v>
                </c:pt>
                <c:pt idx="6">
                  <c:v>2122</c:v>
                </c:pt>
                <c:pt idx="7">
                  <c:v>2145</c:v>
                </c:pt>
                <c:pt idx="8">
                  <c:v>667</c:v>
                </c:pt>
                <c:pt idx="9">
                  <c:v>1838</c:v>
                </c:pt>
                <c:pt idx="10">
                  <c:v>2778</c:v>
                </c:pt>
                <c:pt idx="11">
                  <c:v>2707</c:v>
                </c:pt>
                <c:pt idx="12">
                  <c:v>2476</c:v>
                </c:pt>
                <c:pt idx="13">
                  <c:v>2770</c:v>
                </c:pt>
                <c:pt idx="14">
                  <c:v>1733</c:v>
                </c:pt>
                <c:pt idx="15">
                  <c:v>2433</c:v>
                </c:pt>
                <c:pt idx="16">
                  <c:v>1065</c:v>
                </c:pt>
                <c:pt idx="17">
                  <c:v>2654</c:v>
                </c:pt>
                <c:pt idx="18">
                  <c:v>1932</c:v>
                </c:pt>
                <c:pt idx="19">
                  <c:v>2693</c:v>
                </c:pt>
                <c:pt idx="20">
                  <c:v>2387</c:v>
                </c:pt>
                <c:pt idx="21">
                  <c:v>2818</c:v>
                </c:pt>
                <c:pt idx="22">
                  <c:v>2753</c:v>
                </c:pt>
                <c:pt idx="23">
                  <c:v>2567</c:v>
                </c:pt>
                <c:pt idx="24">
                  <c:v>2321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495-4495-A43D-AE1F069CB965}"/>
            </c:ext>
          </c:extLst>
        </c:ser>
        <c:ser>
          <c:idx val="1"/>
          <c:order val="1"/>
          <c:tx>
            <c:strRef>
              <c:f>'Courbe juin 2025'!$D$19</c:f>
              <c:strCache>
                <c:ptCount val="1"/>
                <c:pt idx="0">
                  <c:v>Série_CVS*</c:v>
                </c:pt>
              </c:strCache>
            </c:strRef>
          </c:tx>
          <c:spPr>
            <a:ln w="28575" cap="rnd">
              <a:solidFill>
                <a:schemeClr val="accent2"/>
              </a:solidFill>
              <a:prstDash val="sysDash"/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numRef>
              <c:f>'Courbe juin 2025'!$B$47:$B$71</c:f>
              <c:numCache>
                <c:formatCode>mmm\-yy</c:formatCode>
                <c:ptCount val="25"/>
                <c:pt idx="0">
                  <c:v>45078</c:v>
                </c:pt>
                <c:pt idx="1">
                  <c:v>45108</c:v>
                </c:pt>
                <c:pt idx="2">
                  <c:v>45139</c:v>
                </c:pt>
                <c:pt idx="3">
                  <c:v>45170</c:v>
                </c:pt>
                <c:pt idx="4">
                  <c:v>45200</c:v>
                </c:pt>
                <c:pt idx="5">
                  <c:v>45231</c:v>
                </c:pt>
                <c:pt idx="6">
                  <c:v>45261</c:v>
                </c:pt>
                <c:pt idx="7">
                  <c:v>45292</c:v>
                </c:pt>
                <c:pt idx="8">
                  <c:v>45323</c:v>
                </c:pt>
                <c:pt idx="9">
                  <c:v>45352</c:v>
                </c:pt>
                <c:pt idx="10">
                  <c:v>45383</c:v>
                </c:pt>
                <c:pt idx="11">
                  <c:v>45413</c:v>
                </c:pt>
                <c:pt idx="12">
                  <c:v>45444</c:v>
                </c:pt>
                <c:pt idx="13">
                  <c:v>45474</c:v>
                </c:pt>
                <c:pt idx="14">
                  <c:v>45505</c:v>
                </c:pt>
                <c:pt idx="15">
                  <c:v>45536</c:v>
                </c:pt>
                <c:pt idx="16">
                  <c:v>45566</c:v>
                </c:pt>
                <c:pt idx="17">
                  <c:v>45597</c:v>
                </c:pt>
                <c:pt idx="18">
                  <c:v>45627</c:v>
                </c:pt>
                <c:pt idx="19">
                  <c:v>45658</c:v>
                </c:pt>
                <c:pt idx="20">
                  <c:v>45689</c:v>
                </c:pt>
                <c:pt idx="21">
                  <c:v>45717</c:v>
                </c:pt>
                <c:pt idx="22">
                  <c:v>45748</c:v>
                </c:pt>
                <c:pt idx="23">
                  <c:v>45778</c:v>
                </c:pt>
                <c:pt idx="24">
                  <c:v>45809</c:v>
                </c:pt>
              </c:numCache>
            </c:numRef>
          </c:cat>
          <c:val>
            <c:numRef>
              <c:f>'Courbe juin 2025'!$D$47:$D$71</c:f>
              <c:numCache>
                <c:formatCode>General</c:formatCode>
                <c:ptCount val="25"/>
                <c:pt idx="0" formatCode="0">
                  <c:v>3026.3644887682376</c:v>
                </c:pt>
                <c:pt idx="1">
                  <c:v>2895</c:v>
                </c:pt>
                <c:pt idx="2">
                  <c:v>2850</c:v>
                </c:pt>
                <c:pt idx="3">
                  <c:v>2513</c:v>
                </c:pt>
                <c:pt idx="4" formatCode="0">
                  <c:v>2365.404328648322</c:v>
                </c:pt>
                <c:pt idx="5" formatCode="0">
                  <c:v>2880.979481784942</c:v>
                </c:pt>
                <c:pt idx="6" formatCode="0">
                  <c:v>3137.9697118896861</c:v>
                </c:pt>
                <c:pt idx="7" formatCode="0">
                  <c:v>2142</c:v>
                </c:pt>
                <c:pt idx="8" formatCode="0">
                  <c:v>551</c:v>
                </c:pt>
                <c:pt idx="9" formatCode="0">
                  <c:v>1656</c:v>
                </c:pt>
                <c:pt idx="10" formatCode="0">
                  <c:v>2516</c:v>
                </c:pt>
                <c:pt idx="11" formatCode="0">
                  <c:v>2529</c:v>
                </c:pt>
                <c:pt idx="12" formatCode="0">
                  <c:v>2537</c:v>
                </c:pt>
                <c:pt idx="13" formatCode="0">
                  <c:v>2704</c:v>
                </c:pt>
                <c:pt idx="14" formatCode="0">
                  <c:v>1794</c:v>
                </c:pt>
                <c:pt idx="15" formatCode="0">
                  <c:v>2360</c:v>
                </c:pt>
                <c:pt idx="16" formatCode="0">
                  <c:v>1042</c:v>
                </c:pt>
                <c:pt idx="17" formatCode="0">
                  <c:v>3230</c:v>
                </c:pt>
                <c:pt idx="18" formatCode="0">
                  <c:v>2852</c:v>
                </c:pt>
                <c:pt idx="19" formatCode="0">
                  <c:v>2690</c:v>
                </c:pt>
                <c:pt idx="20" formatCode="0">
                  <c:v>2004</c:v>
                </c:pt>
                <c:pt idx="21" formatCode="0">
                  <c:v>2554</c:v>
                </c:pt>
                <c:pt idx="22" formatCode="0">
                  <c:v>2498</c:v>
                </c:pt>
                <c:pt idx="23" formatCode="0">
                  <c:v>2398</c:v>
                </c:pt>
                <c:pt idx="24" formatCode="0">
                  <c:v>2378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9495-4495-A43D-AE1F069CB96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1918143360"/>
        <c:axId val="-1918146080"/>
      </c:lineChart>
      <c:dateAx>
        <c:axId val="-1918143360"/>
        <c:scaling>
          <c:orientation val="minMax"/>
        </c:scaling>
        <c:delete val="0"/>
        <c:axPos val="b"/>
        <c:numFmt formatCode="mmm\-yy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BJ"/>
          </a:p>
        </c:txPr>
        <c:crossAx val="-1918146080"/>
        <c:crosses val="autoZero"/>
        <c:auto val="1"/>
        <c:lblOffset val="100"/>
        <c:baseTimeUnit val="months"/>
      </c:dateAx>
      <c:valAx>
        <c:axId val="-1918146080"/>
        <c:scaling>
          <c:orientation val="minMax"/>
          <c:min val="5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BJ"/>
          </a:p>
        </c:txPr>
        <c:crossAx val="-19181433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BJ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BJ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3.888888888888889E-2"/>
                  <c:y val="-8.4875562720133283E-1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99,9%</a:t>
                    </a:r>
                  </a:p>
                </c:rich>
              </c:tx>
              <c:showLegendKey val="0"/>
              <c:showVal val="1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105E-488F-81B4-7AE04CC08D8E}"/>
                </c:ext>
              </c:extLst>
            </c:dLbl>
            <c:dLbl>
              <c:idx val="1"/>
              <c:layout>
                <c:manualLayout>
                  <c:x val="3.6111111111111108E-2"/>
                  <c:y val="-4.2437781360066642E-1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0,1%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105E-488F-81B4-7AE04CC08D8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fr-BJ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'TCD_Note_IMMAT_2021-2025'!$B$26:$B$27</c:f>
              <c:strCache>
                <c:ptCount val="2"/>
                <c:pt idx="0">
                  <c:v>Béninois</c:v>
                </c:pt>
                <c:pt idx="1">
                  <c:v>RDM</c:v>
                </c:pt>
              </c:strCache>
            </c:strRef>
          </c:cat>
          <c:val>
            <c:numRef>
              <c:f>'TCD_Note_IMMAT_2021-2025'!$C$26:$C$27</c:f>
              <c:numCache>
                <c:formatCode>0%</c:formatCode>
                <c:ptCount val="2"/>
                <c:pt idx="0">
                  <c:v>1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05E-488F-81B4-7AE04CC08D8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40152912"/>
        <c:axId val="240153392"/>
        <c:axId val="0"/>
      </c:bar3DChart>
      <c:catAx>
        <c:axId val="24015291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BJ"/>
          </a:p>
        </c:txPr>
        <c:crossAx val="240153392"/>
        <c:crosses val="autoZero"/>
        <c:auto val="1"/>
        <c:lblAlgn val="ctr"/>
        <c:lblOffset val="100"/>
        <c:noMultiLvlLbl val="0"/>
      </c:catAx>
      <c:valAx>
        <c:axId val="24015339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BJ"/>
          </a:p>
        </c:txPr>
        <c:crossAx val="2401529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BJ"/>
    </a:p>
  </c:txPr>
  <c:externalData r:id="rId3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3.888888888888889E-2"/>
                  <c:y val="-8.4875562720133283E-1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99,9%</a:t>
                    </a:r>
                  </a:p>
                </c:rich>
              </c:tx>
              <c:showLegendKey val="0"/>
              <c:showVal val="1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105E-488F-81B4-7AE04CC08D8E}"/>
                </c:ext>
              </c:extLst>
            </c:dLbl>
            <c:dLbl>
              <c:idx val="1"/>
              <c:layout>
                <c:manualLayout>
                  <c:x val="3.6111111111111108E-2"/>
                  <c:y val="-4.2437781360066642E-1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0,1%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105E-488F-81B4-7AE04CC08D8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fr-BJ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'TCD_Note_IMMAT_2021-2025'!$B$26:$B$27</c:f>
              <c:strCache>
                <c:ptCount val="2"/>
                <c:pt idx="0">
                  <c:v>Béninois</c:v>
                </c:pt>
                <c:pt idx="1">
                  <c:v>RDM</c:v>
                </c:pt>
              </c:strCache>
            </c:strRef>
          </c:cat>
          <c:val>
            <c:numRef>
              <c:f>'TCD_Note_IMMAT_2021-2025'!$C$26:$C$27</c:f>
              <c:numCache>
                <c:formatCode>0%</c:formatCode>
                <c:ptCount val="2"/>
                <c:pt idx="0">
                  <c:v>1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05E-488F-81B4-7AE04CC08D8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40152912"/>
        <c:axId val="240153392"/>
        <c:axId val="0"/>
      </c:bar3DChart>
      <c:catAx>
        <c:axId val="24015291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BJ"/>
          </a:p>
        </c:txPr>
        <c:crossAx val="240153392"/>
        <c:crosses val="autoZero"/>
        <c:auto val="1"/>
        <c:lblAlgn val="ctr"/>
        <c:lblOffset val="100"/>
        <c:noMultiLvlLbl val="0"/>
      </c:catAx>
      <c:valAx>
        <c:axId val="24015339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BJ"/>
          </a:p>
        </c:txPr>
        <c:crossAx val="2401529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BJ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0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ACC63-40CB-45C3-A7A5-1E30CBF04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IMMAT_JAN_2022_18022022_VF_bon.dotx</Template>
  <TotalTime>372</TotalTime>
  <Pages>3</Pages>
  <Words>601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dc:description/>
  <cp:lastModifiedBy>FADO CAGNIUN ALEXIS</cp:lastModifiedBy>
  <cp:revision>109</cp:revision>
  <cp:lastPrinted>2025-09-09T15:20:00Z</cp:lastPrinted>
  <dcterms:created xsi:type="dcterms:W3CDTF">2025-04-23T11:57:00Z</dcterms:created>
  <dcterms:modified xsi:type="dcterms:W3CDTF">2025-09-10T16:48:00Z</dcterms:modified>
</cp:coreProperties>
</file>