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87" w:type="dxa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  <w:gridCol w:w="285"/>
      </w:tblGrid>
      <w:tr w:rsidR="001736B4" w14:paraId="4F701DEE" w14:textId="77777777" w:rsidTr="001736B4">
        <w:trPr>
          <w:trHeight w:val="1061"/>
        </w:trPr>
        <w:tc>
          <w:tcPr>
            <w:tcW w:w="9102" w:type="dxa"/>
            <w:shd w:val="clear" w:color="auto" w:fill="D9D9D9"/>
          </w:tcPr>
          <w:p w14:paraId="33489809" w14:textId="63304A53" w:rsidR="001736B4" w:rsidRPr="00C32BBA" w:rsidRDefault="001736B4" w:rsidP="001736B4">
            <w:pPr>
              <w:jc w:val="center"/>
              <w:rPr>
                <w:rFonts w:ascii="Bookman Old Style" w:hAnsi="Bookman Old Style"/>
                <w:color w:val="336600"/>
                <w:sz w:val="44"/>
                <w:szCs w:val="44"/>
              </w:rPr>
            </w:pPr>
            <w:r w:rsidRPr="00C32BBA">
              <w:rPr>
                <w:rFonts w:ascii="Bookman Old Style" w:hAnsi="Bookman Old Style"/>
                <w:color w:val="4472C4" w:themeColor="accent1"/>
                <w:sz w:val="44"/>
                <w:szCs w:val="44"/>
              </w:rPr>
              <w:t>Bulletin Mensuel des Immatriculations d’entreprises au Bénin</w:t>
            </w:r>
          </w:p>
        </w:tc>
        <w:tc>
          <w:tcPr>
            <w:tcW w:w="285" w:type="dxa"/>
            <w:shd w:val="clear" w:color="auto" w:fill="D9D9D9"/>
          </w:tcPr>
          <w:p w14:paraId="02FD6DF6" w14:textId="77777777" w:rsidR="001736B4" w:rsidRPr="00CB7BC3" w:rsidRDefault="001736B4" w:rsidP="00960FB4">
            <w:pPr>
              <w:rPr>
                <w:rFonts w:ascii="Trebuchet MS" w:hAnsi="Trebuchet MS"/>
              </w:rPr>
            </w:pPr>
          </w:p>
        </w:tc>
      </w:tr>
    </w:tbl>
    <w:p w14:paraId="248B3DE0" w14:textId="0CD1903F" w:rsidR="001736B4" w:rsidRPr="004C5484" w:rsidRDefault="001736B4">
      <w:pPr>
        <w:rPr>
          <w:sz w:val="6"/>
          <w:szCs w:val="6"/>
        </w:rPr>
      </w:pPr>
    </w:p>
    <w:p w14:paraId="74BD992D" w14:textId="65DDF437" w:rsidR="004C5484" w:rsidRPr="00C32BBA" w:rsidRDefault="0042135F" w:rsidP="004C5484">
      <w:pPr>
        <w:pStyle w:val="Titre6"/>
        <w:pBdr>
          <w:bottom w:val="double" w:sz="6" w:space="0" w:color="auto" w:shadow="1"/>
        </w:pBdr>
        <w:rPr>
          <w:rFonts w:ascii="Bookman Old Style" w:hAnsi="Bookman Old Style"/>
          <w:sz w:val="22"/>
          <w:szCs w:val="23"/>
        </w:rPr>
        <w:sectPr w:rsidR="004C5484" w:rsidRPr="00C32BBA" w:rsidSect="00F640A3">
          <w:headerReference w:type="default" r:id="rId8"/>
          <w:footerReference w:type="default" r:id="rId9"/>
          <w:pgSz w:w="11906" w:h="16838"/>
          <w:pgMar w:top="1251" w:right="1417" w:bottom="851" w:left="1417" w:header="142" w:footer="242" w:gutter="0"/>
          <w:pgNumType w:start="1"/>
          <w:cols w:space="720"/>
        </w:sectPr>
      </w:pPr>
      <w:r>
        <w:rPr>
          <w:rFonts w:ascii="Bookman Old Style" w:hAnsi="Bookman Old Style"/>
          <w:sz w:val="28"/>
        </w:rPr>
        <w:t>Mars</w:t>
      </w:r>
      <w:r w:rsidR="009E5911" w:rsidRPr="00C32BBA">
        <w:rPr>
          <w:rFonts w:ascii="Bookman Old Style" w:hAnsi="Bookman Old Style"/>
          <w:sz w:val="28"/>
        </w:rPr>
        <w:t xml:space="preserve"> </w:t>
      </w:r>
      <w:r w:rsidR="002F45AC" w:rsidRPr="00C32BBA">
        <w:rPr>
          <w:rFonts w:ascii="Bookman Old Style" w:hAnsi="Bookman Old Style"/>
          <w:sz w:val="28"/>
        </w:rPr>
        <w:t>202</w:t>
      </w:r>
      <w:r w:rsidR="003F1412">
        <w:rPr>
          <w:rFonts w:ascii="Bookman Old Style" w:hAnsi="Bookman Old Style"/>
          <w:sz w:val="28"/>
        </w:rPr>
        <w:t>5</w:t>
      </w:r>
    </w:p>
    <w:p w14:paraId="11618153" w14:textId="16C1FD39" w:rsidR="004C5484" w:rsidRPr="004C5484" w:rsidRDefault="004C5484" w:rsidP="004C5484">
      <w:pPr>
        <w:tabs>
          <w:tab w:val="left" w:pos="5415"/>
          <w:tab w:val="left" w:pos="5625"/>
        </w:tabs>
        <w:rPr>
          <w:sz w:val="4"/>
          <w:szCs w:val="4"/>
        </w:rPr>
      </w:pPr>
    </w:p>
    <w:p w14:paraId="64AB18D4" w14:textId="77777777" w:rsidR="004C5484" w:rsidRPr="00C32BBA" w:rsidRDefault="004C5484" w:rsidP="004C5484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spacing w:after="60"/>
        <w:jc w:val="center"/>
        <w:outlineLvl w:val="0"/>
        <w:rPr>
          <w:rFonts w:ascii="Bookman Old Style" w:hAnsi="Bookman Old Style"/>
          <w:b/>
          <w:sz w:val="19"/>
          <w:szCs w:val="19"/>
        </w:rPr>
      </w:pPr>
      <w:bookmarkStart w:id="0" w:name="_Hlk96446241"/>
      <w:r w:rsidRPr="00C32BBA">
        <w:rPr>
          <w:rFonts w:ascii="Bookman Old Style" w:hAnsi="Bookman Old Style"/>
          <w:b/>
          <w:sz w:val="19"/>
          <w:szCs w:val="19"/>
        </w:rPr>
        <w:t>NOTE</w:t>
      </w:r>
    </w:p>
    <w:p w14:paraId="12E46864" w14:textId="3C294FF6" w:rsidR="004C5484" w:rsidRPr="00C32BBA" w:rsidRDefault="004C5484" w:rsidP="004C5484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spacing w:after="0"/>
        <w:jc w:val="both"/>
        <w:rPr>
          <w:rFonts w:ascii="Bookman Old Style" w:hAnsi="Bookman Old Style"/>
          <w:sz w:val="19"/>
          <w:szCs w:val="19"/>
        </w:rPr>
        <w:sectPr w:rsidR="004C5484" w:rsidRPr="00C32BBA" w:rsidSect="00F640A3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426" w:right="1106" w:bottom="1134" w:left="964" w:header="720" w:footer="284" w:gutter="0"/>
          <w:cols w:space="720"/>
          <w:titlePg/>
          <w:docGrid w:linePitch="326"/>
        </w:sectPr>
      </w:pPr>
      <w:r w:rsidRPr="00C32BBA">
        <w:rPr>
          <w:rFonts w:ascii="Bookman Old Style" w:hAnsi="Bookman Old Style"/>
          <w:sz w:val="19"/>
          <w:szCs w:val="19"/>
        </w:rPr>
        <w:t xml:space="preserve">L’Institut National de la Statistique et de la Démographie (INStaD) </w:t>
      </w:r>
      <w:r w:rsidR="003F7903">
        <w:rPr>
          <w:rFonts w:ascii="Bookman Old Style" w:hAnsi="Bookman Old Style"/>
          <w:sz w:val="19"/>
          <w:szCs w:val="19"/>
        </w:rPr>
        <w:t>met</w:t>
      </w:r>
      <w:r w:rsidRPr="00C32BBA">
        <w:rPr>
          <w:rFonts w:ascii="Bookman Old Style" w:hAnsi="Bookman Old Style"/>
          <w:sz w:val="19"/>
          <w:szCs w:val="19"/>
        </w:rPr>
        <w:t xml:space="preserve"> à la disposition des utilisateurs, le Bulletin mensuel des Immatriculations d’entreprises au Bénin. Ce document présente chaque mois</w:t>
      </w:r>
      <w:r w:rsidR="000B252F">
        <w:rPr>
          <w:rFonts w:ascii="Bookman Old Style" w:hAnsi="Bookman Old Style"/>
          <w:sz w:val="19"/>
          <w:szCs w:val="19"/>
        </w:rPr>
        <w:t>,</w:t>
      </w:r>
      <w:r w:rsidRPr="00C32BBA">
        <w:rPr>
          <w:rFonts w:ascii="Bookman Old Style" w:hAnsi="Bookman Old Style"/>
          <w:sz w:val="19"/>
          <w:szCs w:val="19"/>
        </w:rPr>
        <w:t xml:space="preserve"> l’ensemble des entreprises formelles créées sur le territoire national ainsi que leurs caractéristiques. Il vise à apprécier la dynamique de la création d’entreprises au niveau national. Les données sont collectées mensuellement auprès de la Direction Générale des Impôts.</w:t>
      </w:r>
    </w:p>
    <w:p w14:paraId="76C05552" w14:textId="7D02518A" w:rsidR="004C5484" w:rsidRPr="005B2AB9" w:rsidRDefault="004C5484" w:rsidP="004C5484">
      <w:pPr>
        <w:autoSpaceDE w:val="0"/>
        <w:adjustRightInd w:val="0"/>
        <w:spacing w:after="0"/>
        <w:jc w:val="both"/>
        <w:rPr>
          <w:rFonts w:ascii="Bookman Old Style" w:hAnsi="Bookman Old Style"/>
          <w:b/>
          <w:sz w:val="18"/>
          <w:szCs w:val="18"/>
        </w:rPr>
      </w:pPr>
      <w:r w:rsidRPr="005B2AB9">
        <w:rPr>
          <w:rFonts w:ascii="Bookman Old Style" w:hAnsi="Bookman Old Style"/>
          <w:b/>
          <w:sz w:val="18"/>
          <w:szCs w:val="18"/>
        </w:rPr>
        <w:t>Avertissement</w:t>
      </w:r>
      <w:r w:rsidR="0042135F">
        <w:rPr>
          <w:rFonts w:ascii="Bookman Old Style" w:hAnsi="Bookman Old Style"/>
          <w:b/>
          <w:sz w:val="18"/>
          <w:szCs w:val="18"/>
        </w:rPr>
        <w:t> </w:t>
      </w:r>
      <w:r w:rsidRPr="005B2AB9">
        <w:rPr>
          <w:rFonts w:ascii="Bookman Old Style" w:hAnsi="Bookman Old Style"/>
          <w:b/>
          <w:sz w:val="18"/>
          <w:szCs w:val="18"/>
        </w:rPr>
        <w:t xml:space="preserve">: Les analyses faites dans cette publication sont relatives aux données corrigées de variations saisonnières. </w:t>
      </w:r>
    </w:p>
    <w:p w14:paraId="6E1691B2" w14:textId="77777777" w:rsidR="005408E0" w:rsidRPr="00342976" w:rsidRDefault="005408E0" w:rsidP="004C5484">
      <w:pPr>
        <w:autoSpaceDE w:val="0"/>
        <w:adjustRightInd w:val="0"/>
        <w:spacing w:after="0"/>
        <w:jc w:val="both"/>
        <w:rPr>
          <w:rFonts w:ascii="Bookman Old Style" w:hAnsi="Bookman Old Style"/>
          <w:b/>
          <w:sz w:val="4"/>
          <w:szCs w:val="8"/>
        </w:rPr>
      </w:pPr>
    </w:p>
    <w:bookmarkEnd w:id="0"/>
    <w:p w14:paraId="4B9630D6" w14:textId="77777777" w:rsidR="004C5484" w:rsidRPr="00C32BBA" w:rsidRDefault="004C5484" w:rsidP="004C5484">
      <w:pPr>
        <w:autoSpaceDE w:val="0"/>
        <w:adjustRightInd w:val="0"/>
        <w:spacing w:after="0"/>
        <w:jc w:val="right"/>
        <w:rPr>
          <w:rFonts w:ascii="Bookman Old Style" w:hAnsi="Bookman Old Style"/>
          <w:b/>
          <w:sz w:val="10"/>
          <w:szCs w:val="14"/>
        </w:rPr>
      </w:pPr>
    </w:p>
    <w:p w14:paraId="7FF8D4D7" w14:textId="400AF7F6" w:rsidR="00040572" w:rsidRPr="00C32BBA" w:rsidRDefault="004C5484" w:rsidP="00344B9D">
      <w:pPr>
        <w:tabs>
          <w:tab w:val="left" w:pos="765"/>
        </w:tabs>
        <w:autoSpaceDE w:val="0"/>
        <w:adjustRightInd w:val="0"/>
        <w:spacing w:after="0"/>
        <w:rPr>
          <w:rFonts w:ascii="Bookman Old Style" w:hAnsi="Bookman Old Style"/>
          <w:sz w:val="18"/>
          <w:szCs w:val="21"/>
        </w:rPr>
      </w:pPr>
      <w:r w:rsidRPr="00C32BBA">
        <w:rPr>
          <w:rFonts w:ascii="Bookman Old Style" w:hAnsi="Bookman Old Style"/>
          <w:b/>
          <w:sz w:val="18"/>
          <w:szCs w:val="21"/>
        </w:rPr>
        <w:t>Tableau 1</w:t>
      </w:r>
      <w:r w:rsidR="0042135F">
        <w:rPr>
          <w:rFonts w:ascii="Bookman Old Style" w:hAnsi="Bookman Old Style"/>
          <w:b/>
          <w:sz w:val="18"/>
          <w:szCs w:val="21"/>
        </w:rPr>
        <w:t> </w:t>
      </w:r>
      <w:r w:rsidRPr="00C32BBA">
        <w:rPr>
          <w:rFonts w:ascii="Bookman Old Style" w:hAnsi="Bookman Old Style"/>
          <w:b/>
          <w:sz w:val="18"/>
          <w:szCs w:val="21"/>
        </w:rPr>
        <w:t>:</w:t>
      </w:r>
      <w:r w:rsidRPr="00C32BBA">
        <w:rPr>
          <w:rFonts w:ascii="Bookman Old Style" w:hAnsi="Bookman Old Style"/>
          <w:sz w:val="18"/>
          <w:szCs w:val="21"/>
        </w:rPr>
        <w:t xml:space="preserve"> </w:t>
      </w:r>
      <w:r w:rsidR="00F50518">
        <w:rPr>
          <w:rFonts w:ascii="Bookman Old Style" w:hAnsi="Bookman Old Style"/>
          <w:sz w:val="18"/>
          <w:szCs w:val="21"/>
        </w:rPr>
        <w:t>É</w:t>
      </w:r>
      <w:r w:rsidR="00F50518" w:rsidRPr="00C32BBA">
        <w:rPr>
          <w:rFonts w:ascii="Bookman Old Style" w:hAnsi="Bookman Old Style"/>
          <w:sz w:val="18"/>
          <w:szCs w:val="21"/>
        </w:rPr>
        <w:t>volution</w:t>
      </w:r>
      <w:r w:rsidRPr="00C32BBA">
        <w:rPr>
          <w:rFonts w:ascii="Bookman Old Style" w:hAnsi="Bookman Old Style"/>
          <w:sz w:val="18"/>
          <w:szCs w:val="21"/>
        </w:rPr>
        <w:t xml:space="preserve"> du nombre de créations d</w:t>
      </w:r>
      <w:r w:rsidR="00F8702A">
        <w:rPr>
          <w:rFonts w:ascii="Bookman Old Style" w:hAnsi="Bookman Old Style"/>
          <w:sz w:val="18"/>
          <w:szCs w:val="21"/>
        </w:rPr>
        <w:t>’</w:t>
      </w:r>
      <w:r w:rsidRPr="00C32BBA">
        <w:rPr>
          <w:rFonts w:ascii="Bookman Old Style" w:hAnsi="Bookman Old Style"/>
          <w:sz w:val="18"/>
          <w:szCs w:val="21"/>
        </w:rPr>
        <w:t>entreprises</w:t>
      </w:r>
    </w:p>
    <w:tbl>
      <w:tblPr>
        <w:tblW w:w="10705" w:type="dxa"/>
        <w:tblLayout w:type="fixed"/>
        <w:tblLook w:val="04A0" w:firstRow="1" w:lastRow="0" w:firstColumn="1" w:lastColumn="0" w:noHBand="0" w:noVBand="1"/>
      </w:tblPr>
      <w:tblGrid>
        <w:gridCol w:w="1154"/>
        <w:gridCol w:w="668"/>
        <w:gridCol w:w="639"/>
        <w:gridCol w:w="657"/>
        <w:gridCol w:w="620"/>
        <w:gridCol w:w="590"/>
        <w:gridCol w:w="629"/>
        <w:gridCol w:w="656"/>
        <w:gridCol w:w="615"/>
        <w:gridCol w:w="622"/>
        <w:gridCol w:w="620"/>
        <w:gridCol w:w="659"/>
        <w:gridCol w:w="659"/>
        <w:gridCol w:w="659"/>
        <w:gridCol w:w="669"/>
        <w:gridCol w:w="589"/>
      </w:tblGrid>
      <w:tr w:rsidR="00C644A5" w:rsidRPr="00C5369C" w14:paraId="245BAA00" w14:textId="77777777" w:rsidTr="00C644A5">
        <w:trPr>
          <w:trHeight w:val="262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A097" w14:textId="77777777" w:rsidR="0042135F" w:rsidRPr="00517AD5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517AD5">
              <w:rPr>
                <w:rFonts w:eastAsia="Times New Roman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B0DF" w14:textId="51024995" w:rsidR="0042135F" w:rsidRPr="005D4CB5" w:rsidRDefault="00DB055A" w:rsidP="00DB055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M</w:t>
            </w:r>
            <w:r w:rsidR="0042135F"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ar-24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396E" w14:textId="6FD2CB6B" w:rsidR="0042135F" w:rsidRPr="005D4CB5" w:rsidRDefault="00DB055A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A</w:t>
            </w:r>
            <w:r w:rsidR="0042135F"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vr</w:t>
            </w:r>
            <w:proofErr w:type="spellEnd"/>
            <w:r w:rsidR="0042135F"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</w:t>
            </w:r>
          </w:p>
          <w:p w14:paraId="09A54A22" w14:textId="58E4E3C1" w:rsidR="0042135F" w:rsidRPr="005D4CB5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1B97" w14:textId="223056A9" w:rsidR="0042135F" w:rsidRPr="005D4CB5" w:rsidRDefault="00DB055A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M</w:t>
            </w:r>
            <w:r w:rsidR="0042135F"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ai-</w:t>
            </w:r>
          </w:p>
          <w:p w14:paraId="2519BC24" w14:textId="50621464" w:rsidR="0042135F" w:rsidRPr="005D4CB5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76FC" w14:textId="7140A6CC" w:rsidR="0042135F" w:rsidRPr="005D4CB5" w:rsidRDefault="00DB055A" w:rsidP="00CE726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J</w:t>
            </w:r>
            <w:r w:rsidR="0042135F"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ui</w:t>
            </w:r>
            <w:r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n</w:t>
            </w:r>
            <w:r w:rsidR="0042135F"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-24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8D73" w14:textId="07E437B4" w:rsidR="0042135F" w:rsidRPr="005D4CB5" w:rsidRDefault="00DB055A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J</w:t>
            </w:r>
            <w:r w:rsidR="0042135F"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uil-24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1778" w14:textId="7C9A7A46" w:rsidR="0042135F" w:rsidRPr="005D4CB5" w:rsidRDefault="00DB055A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A</w:t>
            </w:r>
            <w:r w:rsidR="0042135F"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oû</w:t>
            </w:r>
            <w:r w:rsidR="00EB2A9D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t</w:t>
            </w:r>
            <w:r w:rsidR="0042135F"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-24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3441" w14:textId="1ED183FD" w:rsidR="0042135F" w:rsidRPr="005D4CB5" w:rsidRDefault="00DB055A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S</w:t>
            </w:r>
            <w:r w:rsidR="0042135F"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ept-24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B38F" w14:textId="21677913" w:rsidR="0042135F" w:rsidRPr="005D4CB5" w:rsidRDefault="00DB055A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O</w:t>
            </w:r>
            <w:r w:rsidR="0042135F"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ct</w:t>
            </w:r>
            <w:proofErr w:type="spellEnd"/>
            <w:r w:rsidR="0042135F"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</w:t>
            </w:r>
          </w:p>
          <w:p w14:paraId="102D7D67" w14:textId="07F052D7" w:rsidR="0042135F" w:rsidRPr="005D4CB5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F73" w14:textId="240818D1" w:rsidR="0042135F" w:rsidRPr="005D4CB5" w:rsidRDefault="00DB055A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N</w:t>
            </w:r>
            <w:r w:rsidR="0042135F"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ov-24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D910" w14:textId="332C5914" w:rsidR="0042135F" w:rsidRPr="005D4CB5" w:rsidRDefault="00DB055A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D</w:t>
            </w:r>
            <w:r w:rsidR="0042135F"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éc-</w:t>
            </w:r>
          </w:p>
          <w:p w14:paraId="3061E01C" w14:textId="1BEBFBF0" w:rsidR="0042135F" w:rsidRPr="005D4CB5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6A23" w14:textId="18652377" w:rsidR="0042135F" w:rsidRPr="005D4CB5" w:rsidRDefault="00DB055A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J</w:t>
            </w:r>
            <w:r w:rsidR="0042135F"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anv-25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A63A" w14:textId="6BC5FEE6" w:rsidR="0042135F" w:rsidRPr="005D4CB5" w:rsidRDefault="00DB055A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F</w:t>
            </w:r>
            <w:r w:rsidR="0042135F"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évr</w:t>
            </w:r>
            <w:proofErr w:type="spellEnd"/>
            <w:r w:rsidR="0042135F"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</w:t>
            </w:r>
          </w:p>
          <w:p w14:paraId="56F7A3FE" w14:textId="1E902177" w:rsidR="0042135F" w:rsidRPr="005D4CB5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3AF6" w14:textId="524661A8" w:rsidR="0042135F" w:rsidRPr="005D4CB5" w:rsidRDefault="00DB055A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M</w:t>
            </w:r>
            <w:r w:rsidR="0042135F" w:rsidRPr="005D4CB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ars-25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DA97" w14:textId="77777777" w:rsidR="0042135F" w:rsidRPr="00517AD5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517AD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Variation en glissement (%)</w:t>
            </w:r>
          </w:p>
        </w:tc>
      </w:tr>
      <w:tr w:rsidR="00C644A5" w:rsidRPr="00C5369C" w14:paraId="2B2C5B0F" w14:textId="77777777" w:rsidTr="00C644A5">
        <w:trPr>
          <w:trHeight w:val="242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7EFD" w14:textId="77777777" w:rsidR="0042135F" w:rsidRPr="00517AD5" w:rsidRDefault="0042135F" w:rsidP="0042135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5AA91" w14:textId="77777777" w:rsidR="0042135F" w:rsidRPr="00517AD5" w:rsidRDefault="0042135F" w:rsidP="0042135F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D63DA" w14:textId="77777777" w:rsidR="0042135F" w:rsidRPr="00517AD5" w:rsidRDefault="0042135F" w:rsidP="0042135F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C809A" w14:textId="77777777" w:rsidR="0042135F" w:rsidRPr="00517AD5" w:rsidRDefault="0042135F" w:rsidP="0042135F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E8F0E" w14:textId="77777777" w:rsidR="0042135F" w:rsidRPr="00517AD5" w:rsidRDefault="0042135F" w:rsidP="0042135F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2D044" w14:textId="77777777" w:rsidR="0042135F" w:rsidRPr="00517AD5" w:rsidRDefault="0042135F" w:rsidP="0042135F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CCC24" w14:textId="77777777" w:rsidR="0042135F" w:rsidRPr="00517AD5" w:rsidRDefault="0042135F" w:rsidP="0042135F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082A2" w14:textId="77777777" w:rsidR="0042135F" w:rsidRPr="00517AD5" w:rsidRDefault="0042135F" w:rsidP="0042135F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03693" w14:textId="77777777" w:rsidR="0042135F" w:rsidRPr="00517AD5" w:rsidRDefault="0042135F" w:rsidP="0042135F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A884F" w14:textId="77777777" w:rsidR="0042135F" w:rsidRPr="00517AD5" w:rsidRDefault="0042135F" w:rsidP="0042135F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C0F8C" w14:textId="77777777" w:rsidR="0042135F" w:rsidRPr="00517AD5" w:rsidRDefault="0042135F" w:rsidP="0042135F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D4753" w14:textId="77777777" w:rsidR="0042135F" w:rsidRPr="00517AD5" w:rsidRDefault="0042135F" w:rsidP="0042135F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61058" w14:textId="77777777" w:rsidR="0042135F" w:rsidRPr="00517AD5" w:rsidRDefault="0042135F" w:rsidP="0042135F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DEDF6" w14:textId="77777777" w:rsidR="0042135F" w:rsidRPr="00517AD5" w:rsidRDefault="0042135F" w:rsidP="0042135F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0101" w14:textId="77777777" w:rsidR="00AA7DCE" w:rsidRPr="00517AD5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517AD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 xml:space="preserve">1 </w:t>
            </w:r>
          </w:p>
          <w:p w14:paraId="552EE915" w14:textId="25A86395" w:rsidR="0042135F" w:rsidRPr="00517AD5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517AD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mois</w:t>
            </w:r>
            <w:proofErr w:type="gram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A812" w14:textId="77777777" w:rsidR="0042135F" w:rsidRPr="00517AD5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517AD5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12 mois</w:t>
            </w:r>
          </w:p>
        </w:tc>
      </w:tr>
      <w:tr w:rsidR="00C644A5" w:rsidRPr="00C5369C" w14:paraId="1928DF6D" w14:textId="77777777" w:rsidTr="00C644A5">
        <w:trPr>
          <w:trHeight w:val="292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FAE21D8" w14:textId="216B2632" w:rsidR="0042135F" w:rsidRPr="00137A5E" w:rsidRDefault="0042135F" w:rsidP="00BC5038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137A5E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  <w:t>EI (BRUTE)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6553BAD" w14:textId="0CBEAD8A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1 385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EDF3E60" w14:textId="44BA689D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2 343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568E39B" w14:textId="0819E9F6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2 233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3F09F87" w14:textId="29FA2784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2 124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124DF4D" w14:textId="08A9D5BE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2 226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E975DF8" w14:textId="332D1708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1 328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FFCDA7F" w14:textId="24517460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1 967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2570716" w14:textId="2CDB9436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905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FB7C5BD" w14:textId="4D8A226B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2 241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829A8F9" w14:textId="78CC6345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1 564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1440C9B" w14:textId="0182DC0C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2 083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AA48054" w14:textId="03484705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1 845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3DC178B" w14:textId="556D198C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2 389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D800117" w14:textId="7D420E92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29,5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2B6C823" w14:textId="6A35E5A2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72,5</w:t>
            </w:r>
          </w:p>
        </w:tc>
      </w:tr>
      <w:tr w:rsidR="00C644A5" w:rsidRPr="00C5369C" w14:paraId="395993DD" w14:textId="77777777" w:rsidTr="00C644A5">
        <w:trPr>
          <w:trHeight w:val="292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23FA" w14:textId="26A51A51" w:rsidR="0042135F" w:rsidRPr="00137A5E" w:rsidRDefault="0042135F" w:rsidP="00BC5038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137A5E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  <w:t>EI*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FD52" w14:textId="424D2F0C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1 266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01EA" w14:textId="36607652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2 112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40A7" w14:textId="22A0C029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2 115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2DEC" w14:textId="5E026344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2 178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75C1" w14:textId="4DDC0434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2 209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175F" w14:textId="0DD359B2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1 390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826E" w14:textId="1D625F70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1 841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BDE2" w14:textId="6D1FD9CF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880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4DC2" w14:textId="16BEA4D4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2 696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F055" w14:textId="0D46F384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2 314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B316" w14:textId="620B95DB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2 035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3467" w14:textId="79CE8171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1 576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0BFD" w14:textId="3C49BCF3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2 184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C812" w14:textId="30B75597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38,6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283D" w14:textId="045B3E40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72,5</w:t>
            </w:r>
          </w:p>
        </w:tc>
      </w:tr>
      <w:tr w:rsidR="00C644A5" w:rsidRPr="00C5369C" w14:paraId="1722F977" w14:textId="77777777" w:rsidTr="00C644A5">
        <w:trPr>
          <w:trHeight w:val="292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C8A47BF" w14:textId="77777777" w:rsidR="0042135F" w:rsidRPr="00137A5E" w:rsidRDefault="0042135F" w:rsidP="00BC5038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137A5E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  <w:t>SOCIETE (BRUTE)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FEF48A6" w14:textId="547AE630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453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9C2CF1D" w14:textId="14AD11B6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435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19057F7" w14:textId="181426A2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474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98B5CB3" w14:textId="1AF65CFA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352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26FFAD3" w14:textId="227CD58A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544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CF62DAE" w14:textId="148C99B9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405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B43572C" w14:textId="123405D9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466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2EAF1"/>
            <w:noWrap/>
            <w:vAlign w:val="center"/>
            <w:hideMark/>
          </w:tcPr>
          <w:p w14:paraId="217404E2" w14:textId="20C051F5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AEC1A08" w14:textId="74DD4CDE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413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EAF8D22" w14:textId="2FB19FCA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368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FC61E4E" w14:textId="1383754A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E855EB8" w14:textId="29214E41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542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D8F7E27" w14:textId="5E03C922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429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4E778AF" w14:textId="3B6FE029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-20,8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F0D953D" w14:textId="4DF7669A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-5,3</w:t>
            </w:r>
          </w:p>
        </w:tc>
      </w:tr>
      <w:tr w:rsidR="00C644A5" w:rsidRPr="00C5369C" w14:paraId="31DB8493" w14:textId="77777777" w:rsidTr="00C644A5">
        <w:trPr>
          <w:trHeight w:val="292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F577" w14:textId="26EF5A36" w:rsidR="0042135F" w:rsidRPr="00137A5E" w:rsidRDefault="0042135F" w:rsidP="00BC5038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137A5E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  <w:t>SOCIETE*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A8A7" w14:textId="30D9C255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390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E103" w14:textId="1AC90D17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404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21D6" w14:textId="0146C8AC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414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B7E0" w14:textId="28C9E721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359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01DD" w14:textId="7F463941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495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4DEF" w14:textId="2097A388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404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8AB7" w14:textId="0B8A557C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519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4D7F" w14:textId="37DBF0B6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162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D1C2" w14:textId="386F44FD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534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EA67" w14:textId="3484A4CA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543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2C9C" w14:textId="6137158E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655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498B" w14:textId="3500B50B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427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307D" w14:textId="402A5513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370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00D4" w14:textId="2727F664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-13,3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A18D" w14:textId="43242901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-5,2</w:t>
            </w:r>
          </w:p>
        </w:tc>
      </w:tr>
      <w:tr w:rsidR="00C644A5" w:rsidRPr="00C5369C" w14:paraId="0DA6A2F0" w14:textId="77777777" w:rsidTr="00C644A5">
        <w:trPr>
          <w:trHeight w:val="292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D79D9E3" w14:textId="77777777" w:rsidR="0042135F" w:rsidRPr="00137A5E" w:rsidRDefault="0042135F" w:rsidP="00BC5038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137A5E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  <w:t>TOTAL (BRUTE)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6A8B52D" w14:textId="52AB21A8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1 838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13B65C7" w14:textId="7F736773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2 778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EBC4261" w14:textId="1106AC61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2 707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74B8132" w14:textId="20981A59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2 476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6A81BAD" w14:textId="1EB72AC6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2 770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A3AA4BF" w14:textId="70D48B4E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1 733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6CF189D" w14:textId="51E7E7D4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2 433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1F02817" w14:textId="7AC0A256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1 065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53EA0F1" w14:textId="3F44D070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2 654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EB12C4B" w14:textId="061AD020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1 932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DFD3BFE" w14:textId="4D11AA94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2 693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6F37E21" w14:textId="0D003438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2 387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63A7F65" w14:textId="38EC6E8F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2 818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D362380" w14:textId="5D45DA90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18,1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0FCCF39" w14:textId="5BDE9FED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53,3</w:t>
            </w:r>
          </w:p>
        </w:tc>
      </w:tr>
      <w:tr w:rsidR="00C644A5" w:rsidRPr="00C5369C" w14:paraId="5AC6DBEB" w14:textId="77777777" w:rsidTr="00C644A5">
        <w:trPr>
          <w:trHeight w:val="292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93E0" w14:textId="476499B7" w:rsidR="0042135F" w:rsidRPr="00137A5E" w:rsidRDefault="0042135F" w:rsidP="00BC5038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137A5E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  <w:t>TOTAL*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C52D" w14:textId="5D96E4D7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1 657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3028" w14:textId="28ACA90B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2 517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3C16" w14:textId="15CBE0FB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2 529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CB64" w14:textId="345D2C0B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2 537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AC65" w14:textId="4E28925B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2 704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7C34" w14:textId="24DD5492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1 794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A4BE" w14:textId="1E988470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2 360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DC4C" w14:textId="7092CADC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1 042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3031" w14:textId="41C43FBD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3 230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A6D0" w14:textId="1E323C49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2 857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3955" w14:textId="0492FCFE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2 690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1518" w14:textId="273690F2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21CB" w14:textId="4776824C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2 554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4E0C" w14:textId="06AA2A3B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27,4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1260" w14:textId="4922D8D3" w:rsidR="0042135F" w:rsidRPr="00DB055A" w:rsidRDefault="0042135F" w:rsidP="0042135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</w:pPr>
            <w:r w:rsidRPr="00DB055A">
              <w:rPr>
                <w:rFonts w:ascii="Bookman Old Style" w:eastAsia="Times New Roman" w:hAnsi="Bookman Old Style" w:cs="Calibri"/>
                <w:color w:val="000000"/>
                <w:sz w:val="12"/>
                <w:szCs w:val="12"/>
              </w:rPr>
              <w:t>54,2</w:t>
            </w:r>
          </w:p>
        </w:tc>
      </w:tr>
    </w:tbl>
    <w:p w14:paraId="7923A7E3" w14:textId="77777777" w:rsidR="0042135F" w:rsidRPr="00BC5038" w:rsidRDefault="0042135F" w:rsidP="00B02129">
      <w:pPr>
        <w:autoSpaceDE w:val="0"/>
        <w:adjustRightInd w:val="0"/>
        <w:spacing w:after="0"/>
        <w:jc w:val="both"/>
        <w:rPr>
          <w:rFonts w:ascii="Bookman Old Style" w:hAnsi="Bookman Old Style"/>
          <w:b/>
          <w:bCs/>
          <w:sz w:val="12"/>
          <w:szCs w:val="12"/>
          <w:u w:val="single"/>
        </w:rPr>
      </w:pPr>
    </w:p>
    <w:p w14:paraId="5107BAC8" w14:textId="0EEEC5B7" w:rsidR="00B02129" w:rsidRPr="00C32BBA" w:rsidRDefault="00B02129" w:rsidP="00B02129">
      <w:pPr>
        <w:autoSpaceDE w:val="0"/>
        <w:adjustRightInd w:val="0"/>
        <w:spacing w:after="0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b/>
          <w:bCs/>
          <w:sz w:val="18"/>
          <w:szCs w:val="18"/>
          <w:u w:val="single"/>
        </w:rPr>
        <w:t>Source</w:t>
      </w:r>
      <w:r w:rsidRPr="00C32BBA">
        <w:rPr>
          <w:rFonts w:ascii="Bookman Old Style" w:hAnsi="Bookman Old Style"/>
          <w:b/>
          <w:bCs/>
          <w:sz w:val="18"/>
          <w:szCs w:val="18"/>
        </w:rPr>
        <w:t> :</w:t>
      </w:r>
      <w:r w:rsidRPr="00C32BBA">
        <w:rPr>
          <w:rFonts w:ascii="Bookman Old Style" w:hAnsi="Bookman Old Style"/>
          <w:sz w:val="18"/>
          <w:szCs w:val="18"/>
        </w:rPr>
        <w:t xml:space="preserve"> INStaD, Direction Générale des Impôts (DGI) </w:t>
      </w:r>
    </w:p>
    <w:p w14:paraId="3C2102EA" w14:textId="77777777" w:rsidR="00597D14" w:rsidRDefault="00B02129" w:rsidP="00B02129">
      <w:pPr>
        <w:autoSpaceDE w:val="0"/>
        <w:adjustRightInd w:val="0"/>
        <w:spacing w:after="0"/>
        <w:ind w:firstLine="708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sz w:val="18"/>
          <w:szCs w:val="18"/>
        </w:rPr>
        <w:t xml:space="preserve">*Données corrigées des variations saisonnières (CVS) </w:t>
      </w:r>
    </w:p>
    <w:p w14:paraId="30956ADE" w14:textId="073093CF" w:rsidR="00B02129" w:rsidRDefault="00B02129" w:rsidP="00B02129">
      <w:pPr>
        <w:autoSpaceDE w:val="0"/>
        <w:adjustRightInd w:val="0"/>
        <w:spacing w:after="0"/>
        <w:ind w:firstLine="708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sz w:val="18"/>
          <w:szCs w:val="18"/>
        </w:rPr>
        <w:t xml:space="preserve">   </w:t>
      </w:r>
    </w:p>
    <w:p w14:paraId="2A86E801" w14:textId="77777777" w:rsidR="005408E0" w:rsidRPr="00342976" w:rsidRDefault="005408E0" w:rsidP="004C5484">
      <w:pPr>
        <w:autoSpaceDE w:val="0"/>
        <w:adjustRightInd w:val="0"/>
        <w:jc w:val="both"/>
        <w:rPr>
          <w:rFonts w:ascii="Trebuchet MS" w:hAnsi="Trebuchet MS" w:cs="Arial,BoldItalic"/>
          <w:b/>
          <w:bCs/>
          <w:i/>
          <w:iCs/>
          <w:color w:val="44546A" w:themeColor="text2"/>
          <w:sz w:val="2"/>
          <w:szCs w:val="8"/>
        </w:rPr>
      </w:pPr>
    </w:p>
    <w:p w14:paraId="04157D13" w14:textId="1ADD1C1E" w:rsidR="004C5484" w:rsidRPr="00C32BBA" w:rsidRDefault="002469DA" w:rsidP="00412575">
      <w:pPr>
        <w:autoSpaceDE w:val="0"/>
        <w:adjustRightInd w:val="0"/>
        <w:jc w:val="both"/>
        <w:rPr>
          <w:rFonts w:ascii="Bookman Old Style" w:hAnsi="Bookman Old Style"/>
          <w:sz w:val="20"/>
        </w:rPr>
        <w:sectPr w:rsidR="004C5484" w:rsidRPr="00C32BBA" w:rsidSect="00F640A3">
          <w:footerReference w:type="default" r:id="rId14"/>
          <w:type w:val="continuous"/>
          <w:pgSz w:w="11906" w:h="16838"/>
          <w:pgMar w:top="851" w:right="1106" w:bottom="244" w:left="964" w:header="720" w:footer="130" w:gutter="0"/>
          <w:cols w:space="424"/>
          <w:docGrid w:linePitch="326"/>
        </w:sectPr>
      </w:pPr>
      <w:r>
        <w:rPr>
          <w:rFonts w:ascii="Bookman Old Style" w:hAnsi="Bookman Old Style" w:cs="Arial,BoldItalic"/>
          <w:b/>
          <w:bCs/>
          <w:i/>
          <w:iCs/>
          <w:color w:val="44546A" w:themeColor="text2"/>
        </w:rPr>
        <w:t>Remontée</w:t>
      </w:r>
      <w:r w:rsidR="00053F15">
        <w:rPr>
          <w:rFonts w:ascii="Bookman Old Style" w:hAnsi="Bookman Old Style" w:cs="Arial,BoldItalic"/>
          <w:b/>
          <w:bCs/>
          <w:i/>
          <w:iCs/>
          <w:color w:val="44546A" w:themeColor="text2"/>
        </w:rPr>
        <w:t xml:space="preserve"> remarquable</w:t>
      </w:r>
      <w:r w:rsidR="0015255C" w:rsidRPr="0015255C">
        <w:rPr>
          <w:rFonts w:ascii="Bookman Old Style" w:hAnsi="Bookman Old Style" w:cs="Arial,BoldItalic"/>
          <w:b/>
          <w:bCs/>
          <w:i/>
          <w:iCs/>
          <w:color w:val="44546A" w:themeColor="text2"/>
        </w:rPr>
        <w:t xml:space="preserve"> des créations d’entreprises </w:t>
      </w:r>
      <w:r w:rsidR="00C5369C">
        <w:rPr>
          <w:rFonts w:ascii="Bookman Old Style" w:hAnsi="Bookman Old Style" w:cs="Arial,BoldItalic"/>
          <w:b/>
          <w:bCs/>
          <w:i/>
          <w:iCs/>
          <w:color w:val="44546A" w:themeColor="text2"/>
        </w:rPr>
        <w:t>en mars 2025</w:t>
      </w:r>
      <w:r w:rsidR="0015255C">
        <w:rPr>
          <w:rFonts w:ascii="Bookman Old Style" w:hAnsi="Bookman Old Style" w:cs="Arial,BoldItalic"/>
          <w:b/>
          <w:bCs/>
          <w:i/>
          <w:iCs/>
          <w:color w:val="44546A" w:themeColor="text2"/>
        </w:rPr>
        <w:t>…</w:t>
      </w:r>
    </w:p>
    <w:p w14:paraId="6332FA96" w14:textId="77777777" w:rsidR="00F84CF2" w:rsidRDefault="008F57C6" w:rsidP="00F031F5">
      <w:pPr>
        <w:autoSpaceDE w:val="0"/>
        <w:adjustRightInd w:val="0"/>
        <w:spacing w:after="0" w:line="276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L</w:t>
      </w:r>
      <w:r w:rsidRPr="00E01ADA">
        <w:rPr>
          <w:rFonts w:ascii="Bookman Old Style" w:hAnsi="Bookman Old Style"/>
          <w:sz w:val="20"/>
        </w:rPr>
        <w:t>es</w:t>
      </w:r>
      <w:r>
        <w:rPr>
          <w:rFonts w:ascii="Bookman Old Style" w:hAnsi="Bookman Old Style"/>
          <w:sz w:val="20"/>
        </w:rPr>
        <w:t xml:space="preserve"> immatriculations</w:t>
      </w:r>
      <w:r w:rsidRPr="00E01ADA">
        <w:rPr>
          <w:rFonts w:ascii="Bookman Old Style" w:hAnsi="Bookman Old Style"/>
          <w:sz w:val="20"/>
        </w:rPr>
        <w:t xml:space="preserve"> d’entreprises</w:t>
      </w:r>
      <w:r w:rsidR="00323A50">
        <w:rPr>
          <w:rFonts w:ascii="Bookman Old Style" w:hAnsi="Bookman Old Style"/>
          <w:sz w:val="20"/>
        </w:rPr>
        <w:t>,</w:t>
      </w:r>
      <w:r w:rsidRPr="00E01ADA">
        <w:rPr>
          <w:rFonts w:ascii="Bookman Old Style" w:hAnsi="Bookman Old Style"/>
          <w:sz w:val="20"/>
        </w:rPr>
        <w:t xml:space="preserve"> </w:t>
      </w:r>
      <w:r w:rsidR="00053F15">
        <w:rPr>
          <w:rFonts w:ascii="Bookman Old Style" w:hAnsi="Bookman Old Style"/>
          <w:sz w:val="20"/>
        </w:rPr>
        <w:t>tous types confondus</w:t>
      </w:r>
      <w:r w:rsidR="00323A50">
        <w:rPr>
          <w:rFonts w:ascii="Bookman Old Style" w:hAnsi="Bookman Old Style"/>
          <w:sz w:val="20"/>
        </w:rPr>
        <w:t>,</w:t>
      </w:r>
      <w:r w:rsidR="00053F15">
        <w:rPr>
          <w:rFonts w:ascii="Bookman Old Style" w:hAnsi="Bookman Old Style"/>
          <w:sz w:val="20"/>
        </w:rPr>
        <w:t xml:space="preserve"> </w:t>
      </w:r>
      <w:r w:rsidRPr="00E01ADA">
        <w:rPr>
          <w:rFonts w:ascii="Bookman Old Style" w:hAnsi="Bookman Old Style"/>
          <w:sz w:val="20"/>
        </w:rPr>
        <w:t xml:space="preserve">enregistrent une </w:t>
      </w:r>
      <w:r>
        <w:rPr>
          <w:rFonts w:ascii="Bookman Old Style" w:hAnsi="Bookman Old Style"/>
          <w:sz w:val="20"/>
        </w:rPr>
        <w:t>hausse</w:t>
      </w:r>
      <w:r w:rsidRPr="00E01ADA">
        <w:rPr>
          <w:rFonts w:ascii="Bookman Old Style" w:hAnsi="Bookman Old Style"/>
          <w:sz w:val="20"/>
        </w:rPr>
        <w:t xml:space="preserve"> </w:t>
      </w:r>
      <w:r w:rsidR="00E1090B">
        <w:rPr>
          <w:rFonts w:ascii="Bookman Old Style" w:hAnsi="Bookman Old Style"/>
          <w:sz w:val="20"/>
        </w:rPr>
        <w:t xml:space="preserve">en </w:t>
      </w:r>
      <w:r w:rsidR="0015255C">
        <w:rPr>
          <w:rFonts w:ascii="Bookman Old Style" w:hAnsi="Bookman Old Style"/>
          <w:sz w:val="20"/>
        </w:rPr>
        <w:t>mars</w:t>
      </w:r>
      <w:r w:rsidR="00E1090B">
        <w:rPr>
          <w:rFonts w:ascii="Bookman Old Style" w:hAnsi="Bookman Old Style"/>
          <w:sz w:val="20"/>
        </w:rPr>
        <w:t xml:space="preserve"> </w:t>
      </w:r>
      <w:r w:rsidRPr="00E01ADA">
        <w:rPr>
          <w:rFonts w:ascii="Bookman Old Style" w:hAnsi="Bookman Old Style"/>
          <w:sz w:val="20"/>
        </w:rPr>
        <w:t>202</w:t>
      </w:r>
      <w:r>
        <w:rPr>
          <w:rFonts w:ascii="Bookman Old Style" w:hAnsi="Bookman Old Style"/>
          <w:sz w:val="20"/>
        </w:rPr>
        <w:t>5</w:t>
      </w:r>
      <w:r w:rsidR="00F77BB0">
        <w:rPr>
          <w:rFonts w:ascii="Bookman Old Style" w:hAnsi="Bookman Old Style"/>
          <w:sz w:val="20"/>
        </w:rPr>
        <w:t xml:space="preserve"> par rapport </w:t>
      </w:r>
      <w:r w:rsidR="0015255C">
        <w:rPr>
          <w:rFonts w:ascii="Bookman Old Style" w:hAnsi="Bookman Old Style"/>
          <w:sz w:val="20"/>
        </w:rPr>
        <w:t>au mois précédent</w:t>
      </w:r>
      <w:r>
        <w:rPr>
          <w:rFonts w:ascii="Bookman Old Style" w:hAnsi="Bookman Old Style"/>
          <w:sz w:val="20"/>
        </w:rPr>
        <w:t xml:space="preserve">. </w:t>
      </w:r>
      <w:r w:rsidR="000C7078">
        <w:rPr>
          <w:rFonts w:ascii="Bookman Old Style" w:hAnsi="Bookman Old Style"/>
          <w:sz w:val="20"/>
        </w:rPr>
        <w:t>Elles ressortent à 2 </w:t>
      </w:r>
      <w:r w:rsidR="0015255C">
        <w:rPr>
          <w:rFonts w:ascii="Bookman Old Style" w:hAnsi="Bookman Old Style"/>
          <w:sz w:val="20"/>
        </w:rPr>
        <w:t>554</w:t>
      </w:r>
      <w:r w:rsidR="000C7078">
        <w:rPr>
          <w:rFonts w:ascii="Bookman Old Style" w:hAnsi="Bookman Old Style"/>
          <w:sz w:val="20"/>
        </w:rPr>
        <w:t xml:space="preserve"> contre </w:t>
      </w:r>
      <w:r w:rsidR="0015255C">
        <w:rPr>
          <w:rFonts w:ascii="Bookman Old Style" w:hAnsi="Bookman Old Style"/>
          <w:sz w:val="20"/>
        </w:rPr>
        <w:t>2 004</w:t>
      </w:r>
      <w:r w:rsidR="000C7078">
        <w:rPr>
          <w:rFonts w:ascii="Bookman Old Style" w:hAnsi="Bookman Old Style"/>
          <w:sz w:val="20"/>
        </w:rPr>
        <w:t xml:space="preserve"> en février 202</w:t>
      </w:r>
      <w:r w:rsidR="0015255C">
        <w:rPr>
          <w:rFonts w:ascii="Bookman Old Style" w:hAnsi="Bookman Old Style"/>
          <w:sz w:val="20"/>
        </w:rPr>
        <w:t>5</w:t>
      </w:r>
      <w:r w:rsidR="000C7078">
        <w:rPr>
          <w:rFonts w:ascii="Bookman Old Style" w:hAnsi="Bookman Old Style"/>
          <w:sz w:val="20"/>
        </w:rPr>
        <w:t xml:space="preserve">, </w:t>
      </w:r>
      <w:r w:rsidR="000C7078">
        <w:rPr>
          <w:rFonts w:ascii="Bookman Old Style" w:hAnsi="Bookman Old Style"/>
          <w:sz w:val="20"/>
        </w:rPr>
        <w:t>soit un accroissement de 2</w:t>
      </w:r>
      <w:r w:rsidR="0015255C">
        <w:rPr>
          <w:rFonts w:ascii="Bookman Old Style" w:hAnsi="Bookman Old Style"/>
          <w:sz w:val="20"/>
        </w:rPr>
        <w:t>7</w:t>
      </w:r>
      <w:r w:rsidR="000C7078">
        <w:rPr>
          <w:rFonts w:ascii="Bookman Old Style" w:hAnsi="Bookman Old Style"/>
          <w:sz w:val="20"/>
        </w:rPr>
        <w:t>,</w:t>
      </w:r>
      <w:r w:rsidR="0015255C">
        <w:rPr>
          <w:rFonts w:ascii="Bookman Old Style" w:hAnsi="Bookman Old Style"/>
          <w:sz w:val="20"/>
        </w:rPr>
        <w:t>4</w:t>
      </w:r>
      <w:r w:rsidR="000C7078">
        <w:rPr>
          <w:rFonts w:ascii="Bookman Old Style" w:hAnsi="Bookman Old Style"/>
          <w:sz w:val="20"/>
        </w:rPr>
        <w:t>%</w:t>
      </w:r>
      <w:r w:rsidR="00F426DA">
        <w:rPr>
          <w:rFonts w:ascii="Bookman Old Style" w:hAnsi="Bookman Old Style"/>
          <w:sz w:val="20"/>
        </w:rPr>
        <w:t>,</w:t>
      </w:r>
      <w:r w:rsidR="000C7078">
        <w:rPr>
          <w:rFonts w:ascii="Bookman Old Style" w:hAnsi="Bookman Old Style"/>
          <w:sz w:val="20"/>
        </w:rPr>
        <w:t xml:space="preserve"> en données corrigées des variations saisonnières</w:t>
      </w:r>
      <w:r w:rsidR="00351723" w:rsidRPr="00227747">
        <w:rPr>
          <w:rFonts w:ascii="Bookman Old Style" w:hAnsi="Bookman Old Style"/>
          <w:sz w:val="20"/>
        </w:rPr>
        <w:t>.</w:t>
      </w:r>
      <w:r w:rsidR="00351723">
        <w:rPr>
          <w:rFonts w:ascii="Bookman Old Style" w:hAnsi="Bookman Old Style"/>
          <w:sz w:val="20"/>
        </w:rPr>
        <w:t xml:space="preserve"> </w:t>
      </w:r>
    </w:p>
    <w:p w14:paraId="67BD841D" w14:textId="77777777" w:rsidR="00F84CF2" w:rsidRPr="00F84CF2" w:rsidRDefault="00F84CF2" w:rsidP="00F84CF2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sz w:val="6"/>
          <w:szCs w:val="8"/>
        </w:rPr>
      </w:pPr>
    </w:p>
    <w:p w14:paraId="2F8777E5" w14:textId="3D578FC3" w:rsidR="000C794E" w:rsidRDefault="0015255C" w:rsidP="00F84CF2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La même</w:t>
      </w:r>
      <w:r w:rsidR="00E7157A">
        <w:rPr>
          <w:rFonts w:ascii="Bookman Old Style" w:hAnsi="Bookman Old Style"/>
          <w:sz w:val="20"/>
        </w:rPr>
        <w:t xml:space="preserve"> </w:t>
      </w:r>
      <w:r w:rsidR="006D5BEC">
        <w:rPr>
          <w:rFonts w:ascii="Bookman Old Style" w:hAnsi="Bookman Old Style"/>
          <w:sz w:val="20"/>
        </w:rPr>
        <w:t xml:space="preserve">tendance s’observe en </w:t>
      </w:r>
      <w:r>
        <w:rPr>
          <w:rFonts w:ascii="Bookman Old Style" w:hAnsi="Bookman Old Style"/>
          <w:sz w:val="20"/>
        </w:rPr>
        <w:t>glissement annuel</w:t>
      </w:r>
      <w:r w:rsidR="00F426DA">
        <w:rPr>
          <w:rFonts w:ascii="Bookman Old Style" w:hAnsi="Bookman Old Style"/>
          <w:sz w:val="20"/>
        </w:rPr>
        <w:t>, soit une hausse d</w:t>
      </w:r>
      <w:r w:rsidR="005A4A79">
        <w:rPr>
          <w:rFonts w:ascii="Bookman Old Style" w:hAnsi="Bookman Old Style"/>
          <w:sz w:val="20"/>
        </w:rPr>
        <w:t xml:space="preserve">e </w:t>
      </w:r>
      <w:r>
        <w:rPr>
          <w:rFonts w:ascii="Bookman Old Style" w:hAnsi="Bookman Old Style"/>
          <w:sz w:val="20"/>
        </w:rPr>
        <w:t>54,2</w:t>
      </w:r>
      <w:r w:rsidR="008A66A7">
        <w:rPr>
          <w:rFonts w:ascii="Bookman Old Style" w:hAnsi="Bookman Old Style"/>
          <w:sz w:val="20"/>
        </w:rPr>
        <w:t>%</w:t>
      </w:r>
      <w:r w:rsidR="001C01B9">
        <w:rPr>
          <w:rFonts w:ascii="Bookman Old Style" w:hAnsi="Bookman Old Style"/>
          <w:sz w:val="20"/>
        </w:rPr>
        <w:t>.</w:t>
      </w:r>
    </w:p>
    <w:p w14:paraId="5D952273" w14:textId="77777777" w:rsidR="00F84CF2" w:rsidRDefault="00F84CF2" w:rsidP="000C794E">
      <w:pPr>
        <w:autoSpaceDE w:val="0"/>
        <w:adjustRightInd w:val="0"/>
        <w:spacing w:after="0" w:line="276" w:lineRule="auto"/>
        <w:jc w:val="both"/>
        <w:rPr>
          <w:rFonts w:ascii="Bookman Old Style" w:hAnsi="Bookman Old Style"/>
          <w:sz w:val="20"/>
        </w:rPr>
        <w:sectPr w:rsidR="00F84CF2" w:rsidSect="00F84CF2">
          <w:type w:val="continuous"/>
          <w:pgSz w:w="11906" w:h="16838"/>
          <w:pgMar w:top="851" w:right="1106" w:bottom="244" w:left="964" w:header="720" w:footer="130" w:gutter="0"/>
          <w:cols w:num="2" w:space="424"/>
          <w:docGrid w:linePitch="326"/>
        </w:sectPr>
      </w:pPr>
    </w:p>
    <w:p w14:paraId="7B0F547E" w14:textId="2C732144" w:rsidR="000C794E" w:rsidRDefault="000C794E" w:rsidP="000C794E">
      <w:pPr>
        <w:autoSpaceDE w:val="0"/>
        <w:adjustRightInd w:val="0"/>
        <w:spacing w:after="0" w:line="276" w:lineRule="auto"/>
        <w:jc w:val="both"/>
        <w:rPr>
          <w:rFonts w:ascii="Bookman Old Style" w:hAnsi="Bookman Old Style"/>
          <w:sz w:val="20"/>
        </w:rPr>
      </w:pPr>
    </w:p>
    <w:p w14:paraId="39F01536" w14:textId="3C9EB4B6" w:rsidR="00055EE3" w:rsidRDefault="004A7412" w:rsidP="008E14EC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0"/>
        </w:rPr>
        <w:sectPr w:rsidR="00055EE3" w:rsidSect="00F84CF2">
          <w:type w:val="continuous"/>
          <w:pgSz w:w="11906" w:h="16838"/>
          <w:pgMar w:top="851" w:right="1106" w:bottom="244" w:left="964" w:header="720" w:footer="130" w:gutter="0"/>
          <w:cols w:space="424"/>
          <w:docGrid w:linePitch="326"/>
        </w:sectPr>
      </w:pPr>
      <w:r w:rsidRPr="0061496A">
        <w:rPr>
          <w:rFonts w:ascii="Bookman Old Style" w:hAnsi="Bookman Old Style"/>
          <w:sz w:val="20"/>
        </w:rPr>
        <w:t xml:space="preserve"> </w:t>
      </w:r>
    </w:p>
    <w:p w14:paraId="54AF5DAF" w14:textId="625FF127" w:rsidR="00A9343D" w:rsidRDefault="00A9343D" w:rsidP="00BE0910">
      <w:pPr>
        <w:autoSpaceDE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sz w:val="20"/>
        </w:rPr>
        <w:sectPr w:rsidR="00A9343D" w:rsidSect="00F640A3">
          <w:headerReference w:type="default" r:id="rId15"/>
          <w:type w:val="continuous"/>
          <w:pgSz w:w="11906" w:h="16838"/>
          <w:pgMar w:top="1251" w:right="1417" w:bottom="851" w:left="1417" w:header="142" w:footer="242" w:gutter="0"/>
          <w:cols w:space="720"/>
        </w:sectPr>
      </w:pPr>
    </w:p>
    <w:p w14:paraId="4D349081" w14:textId="7AC190DB" w:rsidR="007B7A7A" w:rsidRDefault="007B7A7A" w:rsidP="003773DD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0"/>
        </w:rPr>
      </w:pPr>
    </w:p>
    <w:p w14:paraId="05AEA904" w14:textId="77777777" w:rsidR="00462DB1" w:rsidRDefault="00462DB1" w:rsidP="006536DF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78243020" w14:textId="77777777" w:rsidR="00685149" w:rsidRDefault="00685149" w:rsidP="006536DF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66D618E9" w14:textId="77777777" w:rsidR="00462DB1" w:rsidRDefault="00462DB1" w:rsidP="006536DF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30A48A0B" w14:textId="77777777" w:rsidR="00462DB1" w:rsidRDefault="00462DB1" w:rsidP="006536DF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776DDBAB" w14:textId="289193C2" w:rsidR="006536DF" w:rsidRPr="00C32BBA" w:rsidRDefault="00462DB1" w:rsidP="006536DF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58AFE7E" wp14:editId="3CDFEC38">
            <wp:simplePos x="0" y="0"/>
            <wp:positionH relativeFrom="column">
              <wp:posOffset>-184150</wp:posOffset>
            </wp:positionH>
            <wp:positionV relativeFrom="paragraph">
              <wp:posOffset>229942</wp:posOffset>
            </wp:positionV>
            <wp:extent cx="6108700" cy="787400"/>
            <wp:effectExtent l="0" t="0" r="6350" b="0"/>
            <wp:wrapNone/>
            <wp:docPr id="1073741849" name="Image 1073741849" descr="Une image contenant texte, Police, capture d’écran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Image 1073741849" descr="Une image contenant texte, Police, capture d’écran, lign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6DF" w:rsidRPr="00C32BBA">
        <w:rPr>
          <w:rFonts w:ascii="Bookman Old Style" w:hAnsi="Bookman Old Style"/>
          <w:sz w:val="20"/>
          <w:szCs w:val="20"/>
        </w:rPr>
        <w:t xml:space="preserve"> </w:t>
      </w:r>
    </w:p>
    <w:p w14:paraId="4C911C84" w14:textId="5104A258" w:rsidR="006536DF" w:rsidRPr="00C32BBA" w:rsidRDefault="006536DF" w:rsidP="00E277BA">
      <w:pPr>
        <w:spacing w:after="0"/>
        <w:rPr>
          <w:rFonts w:ascii="Bookman Old Style" w:hAnsi="Bookman Old Style"/>
          <w:sz w:val="16"/>
          <w:szCs w:val="16"/>
        </w:rPr>
      </w:pPr>
    </w:p>
    <w:p w14:paraId="75FFD548" w14:textId="77777777" w:rsidR="006536DF" w:rsidRPr="00C32BBA" w:rsidRDefault="006536DF" w:rsidP="006536DF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sz w:val="18"/>
          <w:szCs w:val="18"/>
        </w:rPr>
        <w:t>*Série corrigée des variations saisonnières</w:t>
      </w:r>
    </w:p>
    <w:p w14:paraId="72A6297C" w14:textId="77777777" w:rsidR="006536DF" w:rsidRPr="00C32BBA" w:rsidRDefault="006536DF" w:rsidP="006536DF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44546A" w:themeColor="text2"/>
          <w:sz w:val="18"/>
          <w:szCs w:val="18"/>
        </w:rPr>
      </w:pPr>
      <w:r w:rsidRPr="00C32BBA">
        <w:rPr>
          <w:rFonts w:ascii="Bookman Old Style" w:hAnsi="Bookman Old Style"/>
          <w:b/>
          <w:sz w:val="18"/>
          <w:szCs w:val="18"/>
          <w:u w:val="single"/>
        </w:rPr>
        <w:t>Source</w:t>
      </w:r>
      <w:r w:rsidRPr="00C32BBA">
        <w:rPr>
          <w:rFonts w:ascii="Bookman Old Style" w:hAnsi="Bookman Old Style"/>
          <w:b/>
          <w:sz w:val="18"/>
          <w:szCs w:val="18"/>
        </w:rPr>
        <w:t> :</w:t>
      </w:r>
      <w:r w:rsidRPr="00C32BBA">
        <w:rPr>
          <w:rFonts w:ascii="Bookman Old Style" w:hAnsi="Bookman Old Style"/>
          <w:sz w:val="18"/>
          <w:szCs w:val="18"/>
        </w:rPr>
        <w:t xml:space="preserve"> INStaD, Direction Générale des Impôts (DGI)</w:t>
      </w:r>
    </w:p>
    <w:p w14:paraId="6B925D79" w14:textId="77777777" w:rsidR="006536DF" w:rsidRDefault="006536DF" w:rsidP="006536DF">
      <w:pPr>
        <w:spacing w:line="276" w:lineRule="auto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 w:val="4"/>
          <w:szCs w:val="8"/>
        </w:rPr>
      </w:pPr>
    </w:p>
    <w:p w14:paraId="34E7DCBD" w14:textId="3E0C05D8" w:rsidR="00462DB1" w:rsidRDefault="00462DB1" w:rsidP="006536DF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C32BBA">
        <w:rPr>
          <w:rFonts w:ascii="Bookman Old Style" w:hAnsi="Bookman Old Style"/>
          <w:b/>
          <w:sz w:val="20"/>
          <w:szCs w:val="20"/>
        </w:rPr>
        <w:t>Figure 1 :</w:t>
      </w:r>
      <w:r w:rsidRPr="00C32BBA">
        <w:rPr>
          <w:rFonts w:ascii="Bookman Old Style" w:hAnsi="Bookman Old Style"/>
          <w:sz w:val="20"/>
          <w:szCs w:val="20"/>
        </w:rPr>
        <w:t xml:space="preserve"> Évolution mensuelle des immatriculations d'entreprises</w:t>
      </w:r>
    </w:p>
    <w:p w14:paraId="7D9D668B" w14:textId="16A1E423" w:rsidR="00462DB1" w:rsidRPr="009074D9" w:rsidRDefault="00F641BC" w:rsidP="00462DB1">
      <w:pPr>
        <w:spacing w:after="0" w:line="276" w:lineRule="auto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 w:val="4"/>
          <w:szCs w:val="8"/>
        </w:rPr>
      </w:pPr>
      <w:r>
        <w:rPr>
          <w:noProof/>
        </w:rPr>
        <w:drawing>
          <wp:inline distT="0" distB="0" distL="0" distR="0" wp14:anchorId="5BB9D8FF" wp14:editId="33C32CEB">
            <wp:extent cx="5760720" cy="2277745"/>
            <wp:effectExtent l="0" t="0" r="11430" b="8255"/>
            <wp:docPr id="1334222235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B4C74DA2-9E92-4899-AE45-8482BA5489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8C3B364" w14:textId="77777777" w:rsidR="00D83E71" w:rsidRPr="00C32BBA" w:rsidRDefault="00D83E71" w:rsidP="00D83E71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sz w:val="18"/>
          <w:szCs w:val="18"/>
        </w:rPr>
        <w:t>*Série corrigée des variations saisonnières</w:t>
      </w:r>
    </w:p>
    <w:p w14:paraId="16C5EA0F" w14:textId="77777777" w:rsidR="00D83E71" w:rsidRPr="00C32BBA" w:rsidRDefault="00D83E71" w:rsidP="00D83E71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44546A" w:themeColor="text2"/>
          <w:sz w:val="18"/>
          <w:szCs w:val="18"/>
        </w:rPr>
      </w:pPr>
      <w:r w:rsidRPr="00C32BBA">
        <w:rPr>
          <w:rFonts w:ascii="Bookman Old Style" w:hAnsi="Bookman Old Style"/>
          <w:b/>
          <w:sz w:val="18"/>
          <w:szCs w:val="18"/>
          <w:u w:val="single"/>
        </w:rPr>
        <w:t>Source</w:t>
      </w:r>
      <w:r w:rsidRPr="00C32BBA">
        <w:rPr>
          <w:rFonts w:ascii="Bookman Old Style" w:hAnsi="Bookman Old Style"/>
          <w:b/>
          <w:sz w:val="18"/>
          <w:szCs w:val="18"/>
        </w:rPr>
        <w:t> :</w:t>
      </w:r>
      <w:r w:rsidRPr="00C32BBA">
        <w:rPr>
          <w:rFonts w:ascii="Bookman Old Style" w:hAnsi="Bookman Old Style"/>
          <w:sz w:val="18"/>
          <w:szCs w:val="18"/>
        </w:rPr>
        <w:t xml:space="preserve"> INStaD, Direction Générale des Impôts (DGI)</w:t>
      </w:r>
    </w:p>
    <w:p w14:paraId="0F6E9B8A" w14:textId="7B997252" w:rsidR="00462DB1" w:rsidRDefault="00462DB1" w:rsidP="00462DB1">
      <w:pPr>
        <w:spacing w:line="276" w:lineRule="auto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</w:pPr>
    </w:p>
    <w:p w14:paraId="6918ECA8" w14:textId="562DFA15" w:rsidR="006536DF" w:rsidRPr="00C32BBA" w:rsidRDefault="00954DA8" w:rsidP="006536DF">
      <w:pPr>
        <w:spacing w:line="276" w:lineRule="auto"/>
        <w:jc w:val="both"/>
        <w:rPr>
          <w:rFonts w:ascii="Bookman Old Style" w:hAnsi="Bookman Old Style"/>
          <w:sz w:val="20"/>
          <w:szCs w:val="19"/>
        </w:rPr>
        <w:sectPr w:rsidR="006536DF" w:rsidRPr="00C32BBA" w:rsidSect="00F640A3">
          <w:type w:val="continuous"/>
          <w:pgSz w:w="11906" w:h="16838"/>
          <w:pgMar w:top="1251" w:right="1417" w:bottom="851" w:left="1417" w:header="142" w:footer="242" w:gutter="0"/>
          <w:cols w:space="720"/>
        </w:sectPr>
      </w:pPr>
      <w:r w:rsidRPr="00121CF2">
        <w:rPr>
          <w:rFonts w:ascii="Bookman Old Style" w:hAnsi="Bookman Old Style"/>
          <w:noProof/>
          <w:sz w:val="20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11A6C" wp14:editId="53C434C8">
                <wp:simplePos x="0" y="0"/>
                <wp:positionH relativeFrom="column">
                  <wp:posOffset>3068955</wp:posOffset>
                </wp:positionH>
                <wp:positionV relativeFrom="paragraph">
                  <wp:posOffset>236182</wp:posOffset>
                </wp:positionV>
                <wp:extent cx="3467100" cy="2254250"/>
                <wp:effectExtent l="0" t="0" r="0" b="0"/>
                <wp:wrapSquare wrapText="bothSides"/>
                <wp:docPr id="1666281500" name="Zone de texte 1666281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25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40D48" w14:textId="373DADA9" w:rsidR="006536DF" w:rsidRPr="00C32BBA" w:rsidRDefault="006536DF" w:rsidP="006536DF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Tableau </w:t>
                            </w:r>
                            <w:r w:rsidR="00FB4FFE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 : Évolution des entreprises créées par forme juridique </w:t>
                            </w:r>
                          </w:p>
                          <w:p w14:paraId="0A1E5189" w14:textId="77777777" w:rsidR="006536DF" w:rsidRDefault="006536DF" w:rsidP="006536DF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769"/>
                              <w:gridCol w:w="769"/>
                              <w:gridCol w:w="769"/>
                              <w:gridCol w:w="665"/>
                              <w:gridCol w:w="665"/>
                            </w:tblGrid>
                            <w:tr w:rsidR="00F641BC" w:rsidRPr="003C3F72" w14:paraId="442D74E6" w14:textId="77777777" w:rsidTr="003C3F72">
                              <w:trPr>
                                <w:trHeight w:val="290"/>
                              </w:trPr>
                              <w:tc>
                                <w:tcPr>
                                  <w:tcW w:w="1282" w:type="pct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01D45E" w14:textId="77777777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84" w:type="pct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43D0020" w14:textId="39DB8C12" w:rsidR="003C3F72" w:rsidRPr="00B87A40" w:rsidRDefault="00B87A40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="003C3F72" w:rsidRPr="00B87A40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ars-24</w:t>
                                  </w:r>
                                </w:p>
                              </w:tc>
                              <w:tc>
                                <w:tcPr>
                                  <w:tcW w:w="784" w:type="pct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8C13DB3" w14:textId="34381A94" w:rsidR="00B87A40" w:rsidRPr="00B87A40" w:rsidRDefault="00B87A40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 w:rsidR="003C3F72" w:rsidRPr="00B87A40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évr</w:t>
                                  </w:r>
                                  <w:proofErr w:type="spellEnd"/>
                                  <w:r w:rsidR="003C3F72" w:rsidRPr="00B87A40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  <w:p w14:paraId="733AADA1" w14:textId="4C50F484" w:rsidR="003C3F72" w:rsidRPr="00B87A40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B87A40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84" w:type="pct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D23E9CF" w14:textId="791DB863" w:rsidR="003C3F72" w:rsidRPr="00B87A40" w:rsidRDefault="00B87A40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="003C3F72" w:rsidRPr="00B87A40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ars-25</w:t>
                                  </w:r>
                                </w:p>
                              </w:tc>
                              <w:tc>
                                <w:tcPr>
                                  <w:tcW w:w="1366" w:type="pct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5CD6877" w14:textId="77777777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Variation en glissement (%)</w:t>
                                  </w:r>
                                </w:p>
                              </w:tc>
                            </w:tr>
                            <w:tr w:rsidR="00F641BC" w:rsidRPr="003C3F72" w14:paraId="63A5C8FB" w14:textId="77777777" w:rsidTr="003C3F72">
                              <w:trPr>
                                <w:trHeight w:val="290"/>
                              </w:trPr>
                              <w:tc>
                                <w:tcPr>
                                  <w:tcW w:w="1282" w:type="pct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EEA62F7" w14:textId="77777777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pct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0E3552E" w14:textId="77777777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pct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C478912" w14:textId="77777777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pct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F625CB1" w14:textId="77777777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B8AD462" w14:textId="77777777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1 mois</w:t>
                                  </w:r>
                                </w:p>
                              </w:tc>
                              <w:tc>
                                <w:tcPr>
                                  <w:tcW w:w="683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802849A" w14:textId="77777777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12 mois</w:t>
                                  </w:r>
                                </w:p>
                              </w:tc>
                            </w:tr>
                            <w:tr w:rsidR="00F641BC" w:rsidRPr="003C3F72" w14:paraId="3F742459" w14:textId="77777777" w:rsidTr="00BC5038">
                              <w:trPr>
                                <w:trHeight w:val="290"/>
                              </w:trPr>
                              <w:tc>
                                <w:tcPr>
                                  <w:tcW w:w="1282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6A1C387F" w14:textId="226B7B8A" w:rsidR="003C3F72" w:rsidRPr="00534E33" w:rsidRDefault="003C3F72" w:rsidP="00137A5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EI (BRUTE)</w:t>
                                  </w:r>
                                </w:p>
                              </w:tc>
                              <w:tc>
                                <w:tcPr>
                                  <w:tcW w:w="7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57B04EE1" w14:textId="5F2CC339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1 385</w:t>
                                  </w:r>
                                </w:p>
                              </w:tc>
                              <w:tc>
                                <w:tcPr>
                                  <w:tcW w:w="7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21CEF96A" w14:textId="6592B0B9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1 845</w:t>
                                  </w:r>
                                </w:p>
                              </w:tc>
                              <w:tc>
                                <w:tcPr>
                                  <w:tcW w:w="7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1C430BA9" w14:textId="5D357873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2 389</w:t>
                                  </w:r>
                                </w:p>
                              </w:tc>
                              <w:tc>
                                <w:tcPr>
                                  <w:tcW w:w="683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5323160E" w14:textId="00E191E0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29,5</w:t>
                                  </w:r>
                                </w:p>
                              </w:tc>
                              <w:tc>
                                <w:tcPr>
                                  <w:tcW w:w="683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0411F1C1" w14:textId="68A5F84B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72,5</w:t>
                                  </w:r>
                                </w:p>
                              </w:tc>
                            </w:tr>
                            <w:tr w:rsidR="00F641BC" w:rsidRPr="003C3F72" w14:paraId="21FE2154" w14:textId="77777777" w:rsidTr="00BC5038">
                              <w:trPr>
                                <w:trHeight w:val="279"/>
                              </w:trPr>
                              <w:tc>
                                <w:tcPr>
                                  <w:tcW w:w="1282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5A33CC0" w14:textId="106F1961" w:rsidR="003C3F72" w:rsidRPr="00534E33" w:rsidRDefault="003C3F72" w:rsidP="00137A5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EI*</w:t>
                                  </w:r>
                                </w:p>
                              </w:tc>
                              <w:tc>
                                <w:tcPr>
                                  <w:tcW w:w="7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5E8A76" w14:textId="1E3067A6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1 266</w:t>
                                  </w:r>
                                </w:p>
                              </w:tc>
                              <w:tc>
                                <w:tcPr>
                                  <w:tcW w:w="7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F29C3F" w14:textId="56ABD970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1 576</w:t>
                                  </w:r>
                                </w:p>
                              </w:tc>
                              <w:tc>
                                <w:tcPr>
                                  <w:tcW w:w="7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60EC62" w14:textId="2DEDE966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2 184</w:t>
                                  </w:r>
                                </w:p>
                              </w:tc>
                              <w:tc>
                                <w:tcPr>
                                  <w:tcW w:w="683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596116" w14:textId="42333EBF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38,6</w:t>
                                  </w:r>
                                </w:p>
                              </w:tc>
                              <w:tc>
                                <w:tcPr>
                                  <w:tcW w:w="683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EE8200" w14:textId="42FB0119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72,5</w:t>
                                  </w:r>
                                </w:p>
                              </w:tc>
                            </w:tr>
                            <w:tr w:rsidR="00F641BC" w:rsidRPr="003C3F72" w14:paraId="2D6CBD34" w14:textId="77777777" w:rsidTr="00BC5038">
                              <w:trPr>
                                <w:trHeight w:val="290"/>
                              </w:trPr>
                              <w:tc>
                                <w:tcPr>
                                  <w:tcW w:w="1282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2D515980" w14:textId="77777777" w:rsidR="003C3F72" w:rsidRPr="00534E33" w:rsidRDefault="003C3F72" w:rsidP="00137A5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SOCIETE (BRUTE)</w:t>
                                  </w:r>
                                </w:p>
                              </w:tc>
                              <w:tc>
                                <w:tcPr>
                                  <w:tcW w:w="7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24E35001" w14:textId="29BAF69A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453</w:t>
                                  </w:r>
                                </w:p>
                              </w:tc>
                              <w:tc>
                                <w:tcPr>
                                  <w:tcW w:w="7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3F80FB4C" w14:textId="20CF5B34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542</w:t>
                                  </w:r>
                                </w:p>
                              </w:tc>
                              <w:tc>
                                <w:tcPr>
                                  <w:tcW w:w="7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523570A5" w14:textId="3D65DC7B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429</w:t>
                                  </w:r>
                                </w:p>
                              </w:tc>
                              <w:tc>
                                <w:tcPr>
                                  <w:tcW w:w="683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672F4234" w14:textId="32660283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-20,8</w:t>
                                  </w:r>
                                </w:p>
                              </w:tc>
                              <w:tc>
                                <w:tcPr>
                                  <w:tcW w:w="683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1B0BC40C" w14:textId="0E7B1AAF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-5,3</w:t>
                                  </w:r>
                                </w:p>
                              </w:tc>
                            </w:tr>
                            <w:tr w:rsidR="00F641BC" w:rsidRPr="003C3F72" w14:paraId="7A4DB78C" w14:textId="77777777" w:rsidTr="00BC5038">
                              <w:trPr>
                                <w:trHeight w:val="290"/>
                              </w:trPr>
                              <w:tc>
                                <w:tcPr>
                                  <w:tcW w:w="1282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A33A40" w14:textId="112D5337" w:rsidR="003C3F72" w:rsidRPr="00534E33" w:rsidRDefault="003C3F72" w:rsidP="00137A5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SOCIETE*</w:t>
                                  </w:r>
                                </w:p>
                              </w:tc>
                              <w:tc>
                                <w:tcPr>
                                  <w:tcW w:w="7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FE723A" w14:textId="2571776A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390</w:t>
                                  </w:r>
                                </w:p>
                              </w:tc>
                              <w:tc>
                                <w:tcPr>
                                  <w:tcW w:w="7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3711821" w14:textId="2B754DBD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7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B7639C" w14:textId="41029782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370</w:t>
                                  </w:r>
                                </w:p>
                              </w:tc>
                              <w:tc>
                                <w:tcPr>
                                  <w:tcW w:w="683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75254D" w14:textId="23BB5CCE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-13,3</w:t>
                                  </w:r>
                                </w:p>
                              </w:tc>
                              <w:tc>
                                <w:tcPr>
                                  <w:tcW w:w="683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24B557" w14:textId="65E40B46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-5,2</w:t>
                                  </w:r>
                                </w:p>
                              </w:tc>
                            </w:tr>
                            <w:tr w:rsidR="00F641BC" w:rsidRPr="003C3F72" w14:paraId="5CD37BC5" w14:textId="77777777" w:rsidTr="00BC5038">
                              <w:trPr>
                                <w:trHeight w:val="290"/>
                              </w:trPr>
                              <w:tc>
                                <w:tcPr>
                                  <w:tcW w:w="1282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12877A43" w14:textId="77777777" w:rsidR="003C3F72" w:rsidRPr="00534E33" w:rsidRDefault="003C3F72" w:rsidP="00137A5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TOTAL (BRUTE)</w:t>
                                  </w:r>
                                </w:p>
                              </w:tc>
                              <w:tc>
                                <w:tcPr>
                                  <w:tcW w:w="7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726A0E50" w14:textId="61629D2A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1 838</w:t>
                                  </w:r>
                                </w:p>
                              </w:tc>
                              <w:tc>
                                <w:tcPr>
                                  <w:tcW w:w="7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69B4192F" w14:textId="3099DE17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2 387</w:t>
                                  </w:r>
                                </w:p>
                              </w:tc>
                              <w:tc>
                                <w:tcPr>
                                  <w:tcW w:w="7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3D36FF4F" w14:textId="3DC9A7AD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2 818</w:t>
                                  </w:r>
                                </w:p>
                              </w:tc>
                              <w:tc>
                                <w:tcPr>
                                  <w:tcW w:w="683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01ED4E5F" w14:textId="78915E5C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18,1</w:t>
                                  </w:r>
                                </w:p>
                              </w:tc>
                              <w:tc>
                                <w:tcPr>
                                  <w:tcW w:w="683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07E44FBB" w14:textId="7BDDD8C5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53,3</w:t>
                                  </w:r>
                                </w:p>
                              </w:tc>
                            </w:tr>
                            <w:tr w:rsidR="00F641BC" w:rsidRPr="003C3F72" w14:paraId="1469DA75" w14:textId="77777777" w:rsidTr="00BC5038">
                              <w:trPr>
                                <w:trHeight w:val="290"/>
                              </w:trPr>
                              <w:tc>
                                <w:tcPr>
                                  <w:tcW w:w="1282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840264D" w14:textId="12DE2892" w:rsidR="003C3F72" w:rsidRPr="00534E33" w:rsidRDefault="003C3F72" w:rsidP="00137A5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TOTAL*</w:t>
                                  </w:r>
                                </w:p>
                              </w:tc>
                              <w:tc>
                                <w:tcPr>
                                  <w:tcW w:w="7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0A1831" w14:textId="334680E2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1 657</w:t>
                                  </w:r>
                                </w:p>
                              </w:tc>
                              <w:tc>
                                <w:tcPr>
                                  <w:tcW w:w="7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E4EB676" w14:textId="360ECE2D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2 004</w:t>
                                  </w:r>
                                </w:p>
                              </w:tc>
                              <w:tc>
                                <w:tcPr>
                                  <w:tcW w:w="78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BAC294" w14:textId="6A9D82F0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2 554</w:t>
                                  </w:r>
                                </w:p>
                              </w:tc>
                              <w:tc>
                                <w:tcPr>
                                  <w:tcW w:w="683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3C78F65" w14:textId="08D1E665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27,4</w:t>
                                  </w:r>
                                </w:p>
                              </w:tc>
                              <w:tc>
                                <w:tcPr>
                                  <w:tcW w:w="683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D4D130" w14:textId="778068A9" w:rsidR="003C3F72" w:rsidRPr="00534E33" w:rsidRDefault="003C3F72" w:rsidP="003C3F72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534E3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54,2</w:t>
                                  </w:r>
                                </w:p>
                              </w:tc>
                            </w:tr>
                          </w:tbl>
                          <w:p w14:paraId="73FCD037" w14:textId="77777777" w:rsidR="006536DF" w:rsidRPr="0015416A" w:rsidRDefault="006536DF" w:rsidP="006536DF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pPr>
                          </w:p>
                          <w:p w14:paraId="44CCCBA3" w14:textId="77777777" w:rsidR="006536DF" w:rsidRPr="00C32BBA" w:rsidRDefault="006536DF" w:rsidP="006536DF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*Données corrigées des variations saisonnières </w:t>
                            </w:r>
                          </w:p>
                          <w:p w14:paraId="7FACF737" w14:textId="77777777" w:rsidR="006536DF" w:rsidRPr="00C32BBA" w:rsidRDefault="006536DF" w:rsidP="006536DF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Source</w:t>
                            </w: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 :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INStaD, Direction Générale des Impôts (DGI)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1A6C" id="_x0000_t202" coordsize="21600,21600" o:spt="202" path="m,l,21600r21600,l21600,xe">
                <v:stroke joinstyle="miter"/>
                <v:path gradientshapeok="t" o:connecttype="rect"/>
              </v:shapetype>
              <v:shape id="Zone de texte 1666281500" o:spid="_x0000_s1026" type="#_x0000_t202" style="position:absolute;left:0;text-align:left;margin-left:241.65pt;margin-top:18.6pt;width:273pt;height:17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PFdgIAAGY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" fillcolor="white [3201]" stroked="f" strokeweight=".5pt">
                <v:textbox>
                  <w:txbxContent>
                    <w:p w14:paraId="28240D48" w14:textId="373DADA9" w:rsidR="006536DF" w:rsidRPr="00C32BBA" w:rsidRDefault="006536DF" w:rsidP="006536DF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 xml:space="preserve">Tableau </w:t>
                      </w:r>
                      <w:r w:rsidR="00FB4FFE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 : Évolution des entreprises créées par forme juridique </w:t>
                      </w:r>
                    </w:p>
                    <w:p w14:paraId="0A1E5189" w14:textId="77777777" w:rsidR="006536DF" w:rsidRDefault="006536DF" w:rsidP="006536DF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769"/>
                        <w:gridCol w:w="769"/>
                        <w:gridCol w:w="769"/>
                        <w:gridCol w:w="665"/>
                        <w:gridCol w:w="665"/>
                      </w:tblGrid>
                      <w:tr w:rsidR="00F641BC" w:rsidRPr="003C3F72" w14:paraId="442D74E6" w14:textId="77777777" w:rsidTr="003C3F72">
                        <w:trPr>
                          <w:trHeight w:val="290"/>
                        </w:trPr>
                        <w:tc>
                          <w:tcPr>
                            <w:tcW w:w="1282" w:type="pct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F01D45E" w14:textId="77777777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84" w:type="pct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43D0020" w14:textId="39DB8C12" w:rsidR="003C3F72" w:rsidRPr="00B87A40" w:rsidRDefault="00B87A40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</w:t>
                            </w:r>
                            <w:r w:rsidR="003C3F72" w:rsidRPr="00B87A40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ars-24</w:t>
                            </w:r>
                          </w:p>
                        </w:tc>
                        <w:tc>
                          <w:tcPr>
                            <w:tcW w:w="784" w:type="pct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8C13DB3" w14:textId="34381A94" w:rsidR="00B87A40" w:rsidRPr="00B87A40" w:rsidRDefault="00B87A40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</w:t>
                            </w:r>
                            <w:r w:rsidR="003C3F72" w:rsidRPr="00B87A40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évr</w:t>
                            </w:r>
                            <w:proofErr w:type="spellEnd"/>
                            <w:r w:rsidR="003C3F72" w:rsidRPr="00B87A40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733AADA1" w14:textId="4C50F484" w:rsidR="003C3F72" w:rsidRPr="00B87A40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87A40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84" w:type="pct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D23E9CF" w14:textId="791DB863" w:rsidR="003C3F72" w:rsidRPr="00B87A40" w:rsidRDefault="00B87A40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</w:t>
                            </w:r>
                            <w:r w:rsidR="003C3F72" w:rsidRPr="00B87A40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ars-25</w:t>
                            </w:r>
                          </w:p>
                        </w:tc>
                        <w:tc>
                          <w:tcPr>
                            <w:tcW w:w="1366" w:type="pct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5CD6877" w14:textId="77777777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Variation en glissement (%)</w:t>
                            </w:r>
                          </w:p>
                        </w:tc>
                      </w:tr>
                      <w:tr w:rsidR="00F641BC" w:rsidRPr="003C3F72" w14:paraId="63A5C8FB" w14:textId="77777777" w:rsidTr="003C3F72">
                        <w:trPr>
                          <w:trHeight w:val="290"/>
                        </w:trPr>
                        <w:tc>
                          <w:tcPr>
                            <w:tcW w:w="1282" w:type="pct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EEA62F7" w14:textId="77777777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84" w:type="pct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0E3552E" w14:textId="77777777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84" w:type="pct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C478912" w14:textId="77777777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84" w:type="pct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F625CB1" w14:textId="77777777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3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B8AD462" w14:textId="77777777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 mois</w:t>
                            </w:r>
                          </w:p>
                        </w:tc>
                        <w:tc>
                          <w:tcPr>
                            <w:tcW w:w="683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802849A" w14:textId="77777777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12 mois</w:t>
                            </w:r>
                          </w:p>
                        </w:tc>
                      </w:tr>
                      <w:tr w:rsidR="00F641BC" w:rsidRPr="003C3F72" w14:paraId="3F742459" w14:textId="77777777" w:rsidTr="00BC5038">
                        <w:trPr>
                          <w:trHeight w:val="290"/>
                        </w:trPr>
                        <w:tc>
                          <w:tcPr>
                            <w:tcW w:w="1282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6A1C387F" w14:textId="226B7B8A" w:rsidR="003C3F72" w:rsidRPr="00534E33" w:rsidRDefault="003C3F72" w:rsidP="00137A5E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EI (BRUTE)</w:t>
                            </w:r>
                          </w:p>
                        </w:tc>
                        <w:tc>
                          <w:tcPr>
                            <w:tcW w:w="7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57B04EE1" w14:textId="5F2CC339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1 385</w:t>
                            </w:r>
                          </w:p>
                        </w:tc>
                        <w:tc>
                          <w:tcPr>
                            <w:tcW w:w="7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21CEF96A" w14:textId="6592B0B9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1 845</w:t>
                            </w:r>
                          </w:p>
                        </w:tc>
                        <w:tc>
                          <w:tcPr>
                            <w:tcW w:w="7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1C430BA9" w14:textId="5D357873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2 389</w:t>
                            </w:r>
                          </w:p>
                        </w:tc>
                        <w:tc>
                          <w:tcPr>
                            <w:tcW w:w="683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5323160E" w14:textId="00E191E0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29,5</w:t>
                            </w:r>
                          </w:p>
                        </w:tc>
                        <w:tc>
                          <w:tcPr>
                            <w:tcW w:w="683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0411F1C1" w14:textId="68A5F84B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72,5</w:t>
                            </w:r>
                          </w:p>
                        </w:tc>
                      </w:tr>
                      <w:tr w:rsidR="00F641BC" w:rsidRPr="003C3F72" w14:paraId="21FE2154" w14:textId="77777777" w:rsidTr="00BC5038">
                        <w:trPr>
                          <w:trHeight w:val="279"/>
                        </w:trPr>
                        <w:tc>
                          <w:tcPr>
                            <w:tcW w:w="1282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5A33CC0" w14:textId="106F1961" w:rsidR="003C3F72" w:rsidRPr="00534E33" w:rsidRDefault="003C3F72" w:rsidP="00137A5E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EI*</w:t>
                            </w:r>
                          </w:p>
                        </w:tc>
                        <w:tc>
                          <w:tcPr>
                            <w:tcW w:w="7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5E8A76" w14:textId="1E3067A6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1 266</w:t>
                            </w:r>
                          </w:p>
                        </w:tc>
                        <w:tc>
                          <w:tcPr>
                            <w:tcW w:w="7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FF29C3F" w14:textId="56ABD970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1 576</w:t>
                            </w:r>
                          </w:p>
                        </w:tc>
                        <w:tc>
                          <w:tcPr>
                            <w:tcW w:w="7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60EC62" w14:textId="2DEDE966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2 184</w:t>
                            </w:r>
                          </w:p>
                        </w:tc>
                        <w:tc>
                          <w:tcPr>
                            <w:tcW w:w="683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596116" w14:textId="42333EBF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38,6</w:t>
                            </w:r>
                          </w:p>
                        </w:tc>
                        <w:tc>
                          <w:tcPr>
                            <w:tcW w:w="683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EE8200" w14:textId="42FB0119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72,5</w:t>
                            </w:r>
                          </w:p>
                        </w:tc>
                      </w:tr>
                      <w:tr w:rsidR="00F641BC" w:rsidRPr="003C3F72" w14:paraId="2D6CBD34" w14:textId="77777777" w:rsidTr="00BC5038">
                        <w:trPr>
                          <w:trHeight w:val="290"/>
                        </w:trPr>
                        <w:tc>
                          <w:tcPr>
                            <w:tcW w:w="1282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2D515980" w14:textId="77777777" w:rsidR="003C3F72" w:rsidRPr="00534E33" w:rsidRDefault="003C3F72" w:rsidP="00137A5E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SOCIETE (BRUTE)</w:t>
                            </w:r>
                          </w:p>
                        </w:tc>
                        <w:tc>
                          <w:tcPr>
                            <w:tcW w:w="7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24E35001" w14:textId="29BAF69A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453</w:t>
                            </w:r>
                          </w:p>
                        </w:tc>
                        <w:tc>
                          <w:tcPr>
                            <w:tcW w:w="7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3F80FB4C" w14:textId="20CF5B34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542</w:t>
                            </w:r>
                          </w:p>
                        </w:tc>
                        <w:tc>
                          <w:tcPr>
                            <w:tcW w:w="7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523570A5" w14:textId="3D65DC7B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429</w:t>
                            </w:r>
                          </w:p>
                        </w:tc>
                        <w:tc>
                          <w:tcPr>
                            <w:tcW w:w="683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672F4234" w14:textId="32660283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-20,8</w:t>
                            </w:r>
                          </w:p>
                        </w:tc>
                        <w:tc>
                          <w:tcPr>
                            <w:tcW w:w="683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1B0BC40C" w14:textId="0E7B1AAF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-5,3</w:t>
                            </w:r>
                          </w:p>
                        </w:tc>
                      </w:tr>
                      <w:tr w:rsidR="00F641BC" w:rsidRPr="003C3F72" w14:paraId="7A4DB78C" w14:textId="77777777" w:rsidTr="00BC5038">
                        <w:trPr>
                          <w:trHeight w:val="290"/>
                        </w:trPr>
                        <w:tc>
                          <w:tcPr>
                            <w:tcW w:w="1282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FA33A40" w14:textId="112D5337" w:rsidR="003C3F72" w:rsidRPr="00534E33" w:rsidRDefault="003C3F72" w:rsidP="00137A5E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SOCIETE*</w:t>
                            </w:r>
                          </w:p>
                        </w:tc>
                        <w:tc>
                          <w:tcPr>
                            <w:tcW w:w="7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FE723A" w14:textId="2571776A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390</w:t>
                            </w:r>
                          </w:p>
                        </w:tc>
                        <w:tc>
                          <w:tcPr>
                            <w:tcW w:w="7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3711821" w14:textId="2B754DBD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7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B7639C" w14:textId="41029782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370</w:t>
                            </w:r>
                          </w:p>
                        </w:tc>
                        <w:tc>
                          <w:tcPr>
                            <w:tcW w:w="683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75254D" w14:textId="23BB5CCE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-13,3</w:t>
                            </w:r>
                          </w:p>
                        </w:tc>
                        <w:tc>
                          <w:tcPr>
                            <w:tcW w:w="683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24B557" w14:textId="65E40B46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-5,2</w:t>
                            </w:r>
                          </w:p>
                        </w:tc>
                      </w:tr>
                      <w:tr w:rsidR="00F641BC" w:rsidRPr="003C3F72" w14:paraId="5CD37BC5" w14:textId="77777777" w:rsidTr="00BC5038">
                        <w:trPr>
                          <w:trHeight w:val="290"/>
                        </w:trPr>
                        <w:tc>
                          <w:tcPr>
                            <w:tcW w:w="1282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12877A43" w14:textId="77777777" w:rsidR="003C3F72" w:rsidRPr="00534E33" w:rsidRDefault="003C3F72" w:rsidP="00137A5E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TOTAL (BRUTE)</w:t>
                            </w:r>
                          </w:p>
                        </w:tc>
                        <w:tc>
                          <w:tcPr>
                            <w:tcW w:w="7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726A0E50" w14:textId="61629D2A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1 838</w:t>
                            </w:r>
                          </w:p>
                        </w:tc>
                        <w:tc>
                          <w:tcPr>
                            <w:tcW w:w="7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69B4192F" w14:textId="3099DE17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2 387</w:t>
                            </w:r>
                          </w:p>
                        </w:tc>
                        <w:tc>
                          <w:tcPr>
                            <w:tcW w:w="7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3D36FF4F" w14:textId="3DC9A7AD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2 818</w:t>
                            </w:r>
                          </w:p>
                        </w:tc>
                        <w:tc>
                          <w:tcPr>
                            <w:tcW w:w="683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01ED4E5F" w14:textId="78915E5C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18,1</w:t>
                            </w:r>
                          </w:p>
                        </w:tc>
                        <w:tc>
                          <w:tcPr>
                            <w:tcW w:w="683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07E44FBB" w14:textId="7BDDD8C5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53,3</w:t>
                            </w:r>
                          </w:p>
                        </w:tc>
                      </w:tr>
                      <w:tr w:rsidR="00F641BC" w:rsidRPr="003C3F72" w14:paraId="1469DA75" w14:textId="77777777" w:rsidTr="00BC5038">
                        <w:trPr>
                          <w:trHeight w:val="290"/>
                        </w:trPr>
                        <w:tc>
                          <w:tcPr>
                            <w:tcW w:w="1282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840264D" w14:textId="12DE2892" w:rsidR="003C3F72" w:rsidRPr="00534E33" w:rsidRDefault="003C3F72" w:rsidP="00137A5E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TOTAL*</w:t>
                            </w:r>
                          </w:p>
                        </w:tc>
                        <w:tc>
                          <w:tcPr>
                            <w:tcW w:w="7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0A1831" w14:textId="334680E2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1 657</w:t>
                            </w:r>
                          </w:p>
                        </w:tc>
                        <w:tc>
                          <w:tcPr>
                            <w:tcW w:w="7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E4EB676" w14:textId="360ECE2D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2 004</w:t>
                            </w:r>
                          </w:p>
                        </w:tc>
                        <w:tc>
                          <w:tcPr>
                            <w:tcW w:w="78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BAC294" w14:textId="6A9D82F0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2 554</w:t>
                            </w:r>
                          </w:p>
                        </w:tc>
                        <w:tc>
                          <w:tcPr>
                            <w:tcW w:w="683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3C78F65" w14:textId="08D1E665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27,4</w:t>
                            </w:r>
                          </w:p>
                        </w:tc>
                        <w:tc>
                          <w:tcPr>
                            <w:tcW w:w="683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D4D130" w14:textId="778068A9" w:rsidR="003C3F72" w:rsidRPr="00534E33" w:rsidRDefault="003C3F72" w:rsidP="003C3F72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4E3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54,2</w:t>
                            </w:r>
                          </w:p>
                        </w:tc>
                      </w:tr>
                    </w:tbl>
                    <w:p w14:paraId="73FCD037" w14:textId="77777777" w:rsidR="006536DF" w:rsidRPr="0015416A" w:rsidRDefault="006536DF" w:rsidP="006536DF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"/>
                          <w:szCs w:val="2"/>
                        </w:rPr>
                      </w:pPr>
                    </w:p>
                    <w:p w14:paraId="44CCCBA3" w14:textId="77777777" w:rsidR="006536DF" w:rsidRPr="00C32BBA" w:rsidRDefault="006536DF" w:rsidP="006536DF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*Données corrigées des variations saisonnières </w:t>
                      </w:r>
                    </w:p>
                    <w:p w14:paraId="7FACF737" w14:textId="77777777" w:rsidR="006536DF" w:rsidRPr="00C32BBA" w:rsidRDefault="006536DF" w:rsidP="006536DF">
                      <w:pPr>
                        <w:spacing w:after="0" w:line="240" w:lineRule="auto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  <w:u w:val="single"/>
                        </w:rPr>
                        <w:t>Source</w:t>
                      </w: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 :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INStaD, Direction Générale des Impôts (DGI)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4D58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…</w:t>
      </w:r>
      <w:r w:rsidR="00625AF6" w:rsidRPr="00625AF6">
        <w:t xml:space="preserve"> </w:t>
      </w:r>
      <w:r w:rsidR="0033111F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portée par</w:t>
      </w:r>
      <w:r w:rsidR="006E4334" w:rsidRPr="0071538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</w:t>
      </w:r>
      <w:r w:rsidR="006276B0" w:rsidRPr="0071538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un</w:t>
      </w:r>
      <w:r w:rsidR="00C87C2F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e</w:t>
      </w:r>
      <w:r w:rsidR="006276B0" w:rsidRPr="0071538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</w:t>
      </w:r>
      <w:r w:rsidR="00C87C2F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hausse</w:t>
      </w:r>
      <w:r w:rsidR="006276B0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</w:t>
      </w:r>
      <w:r w:rsidR="006E4334" w:rsidRPr="006E4334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de</w:t>
      </w:r>
      <w:r w:rsidR="006276B0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s</w:t>
      </w:r>
      <w:r w:rsidR="006E4334">
        <w:t xml:space="preserve"> </w:t>
      </w:r>
      <w:r w:rsidR="00625AF6" w:rsidRPr="00625AF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création</w:t>
      </w:r>
      <w:r w:rsidR="006276B0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s</w:t>
      </w:r>
      <w:r w:rsidR="00625AF6" w:rsidRPr="00625AF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d</w:t>
      </w:r>
      <w:r w:rsidR="00C87C2F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’</w:t>
      </w:r>
      <w:r w:rsidR="00625AF6" w:rsidRPr="00625AF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entreprises individuelles</w:t>
      </w:r>
      <w:r w:rsidR="00C87C2F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</w:t>
      </w:r>
      <w:r w:rsidR="006276B0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…</w:t>
      </w:r>
      <w:r w:rsidR="00625AF6" w:rsidRPr="00625AF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</w:t>
      </w:r>
    </w:p>
    <w:p w14:paraId="7C3BD30D" w14:textId="225FF45B" w:rsidR="006536DF" w:rsidRPr="000B0889" w:rsidRDefault="0033111F" w:rsidP="006536DF">
      <w:pPr>
        <w:spacing w:line="276" w:lineRule="auto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noProof/>
          <w:sz w:val="20"/>
          <w:szCs w:val="19"/>
          <w:lang w:eastAsia="fr-FR"/>
        </w:rPr>
        <w:t>La bonne performance</w:t>
      </w:r>
      <w:r w:rsidR="003E468A">
        <w:rPr>
          <w:rFonts w:ascii="Bookman Old Style" w:hAnsi="Bookman Old Style"/>
          <w:sz w:val="20"/>
          <w:szCs w:val="19"/>
        </w:rPr>
        <w:t xml:space="preserve"> </w:t>
      </w:r>
      <w:r w:rsidR="006536DF">
        <w:rPr>
          <w:rFonts w:ascii="Bookman Old Style" w:hAnsi="Bookman Old Style"/>
          <w:sz w:val="20"/>
          <w:szCs w:val="19"/>
        </w:rPr>
        <w:t>enregistré</w:t>
      </w:r>
      <w:r>
        <w:rPr>
          <w:rFonts w:ascii="Bookman Old Style" w:hAnsi="Bookman Old Style"/>
          <w:sz w:val="20"/>
          <w:szCs w:val="19"/>
        </w:rPr>
        <w:t>e</w:t>
      </w:r>
      <w:r w:rsidR="006536DF">
        <w:rPr>
          <w:rFonts w:ascii="Bookman Old Style" w:hAnsi="Bookman Old Style"/>
          <w:sz w:val="20"/>
          <w:szCs w:val="19"/>
        </w:rPr>
        <w:t xml:space="preserve"> </w:t>
      </w:r>
      <w:r w:rsidR="006536DF" w:rsidRPr="00C32BBA">
        <w:rPr>
          <w:rFonts w:ascii="Bookman Old Style" w:hAnsi="Bookman Old Style"/>
          <w:sz w:val="20"/>
          <w:szCs w:val="19"/>
        </w:rPr>
        <w:t xml:space="preserve">dans les </w:t>
      </w:r>
      <w:r w:rsidR="006536DF">
        <w:rPr>
          <w:rFonts w:ascii="Bookman Old Style" w:hAnsi="Bookman Old Style"/>
          <w:sz w:val="20"/>
          <w:szCs w:val="19"/>
        </w:rPr>
        <w:t>créations</w:t>
      </w:r>
      <w:r w:rsidR="006536DF" w:rsidRPr="00C32BBA">
        <w:rPr>
          <w:rFonts w:ascii="Bookman Old Style" w:hAnsi="Bookman Old Style"/>
          <w:sz w:val="20"/>
          <w:szCs w:val="19"/>
        </w:rPr>
        <w:t xml:space="preserve"> d’entreprises en </w:t>
      </w:r>
      <w:r w:rsidR="00F641BC">
        <w:rPr>
          <w:rFonts w:ascii="Bookman Old Style" w:hAnsi="Bookman Old Style"/>
          <w:sz w:val="20"/>
          <w:szCs w:val="19"/>
        </w:rPr>
        <w:t>mars</w:t>
      </w:r>
      <w:r w:rsidR="006536DF" w:rsidRPr="00C32BBA">
        <w:rPr>
          <w:rFonts w:ascii="Bookman Old Style" w:hAnsi="Bookman Old Style"/>
          <w:sz w:val="20"/>
          <w:szCs w:val="19"/>
        </w:rPr>
        <w:t xml:space="preserve"> 202</w:t>
      </w:r>
      <w:r w:rsidR="00081E5E">
        <w:rPr>
          <w:rFonts w:ascii="Bookman Old Style" w:hAnsi="Bookman Old Style"/>
          <w:sz w:val="20"/>
          <w:szCs w:val="19"/>
        </w:rPr>
        <w:t>5</w:t>
      </w:r>
      <w:r w:rsidR="00685149">
        <w:rPr>
          <w:rFonts w:ascii="Bookman Old Style" w:hAnsi="Bookman Old Style"/>
          <w:sz w:val="20"/>
          <w:szCs w:val="19"/>
        </w:rPr>
        <w:t>,</w:t>
      </w:r>
      <w:r w:rsidR="006536DF" w:rsidRPr="00C32BBA">
        <w:rPr>
          <w:rFonts w:ascii="Bookman Old Style" w:hAnsi="Bookman Old Style"/>
          <w:sz w:val="20"/>
          <w:szCs w:val="19"/>
        </w:rPr>
        <w:t xml:space="preserve"> </w:t>
      </w:r>
      <w:r w:rsidR="00B57B7B">
        <w:rPr>
          <w:rFonts w:ascii="Bookman Old Style" w:hAnsi="Bookman Old Style"/>
          <w:sz w:val="20"/>
          <w:szCs w:val="19"/>
        </w:rPr>
        <w:t xml:space="preserve">en </w:t>
      </w:r>
      <w:r w:rsidR="00F426DA">
        <w:rPr>
          <w:rFonts w:ascii="Bookman Old Style" w:hAnsi="Bookman Old Style"/>
          <w:sz w:val="20"/>
          <w:szCs w:val="19"/>
        </w:rPr>
        <w:t xml:space="preserve">variation mensuelle </w:t>
      </w:r>
      <w:r>
        <w:rPr>
          <w:rFonts w:ascii="Bookman Old Style" w:hAnsi="Bookman Old Style"/>
          <w:sz w:val="20"/>
          <w:szCs w:val="19"/>
        </w:rPr>
        <w:t>résulte</w:t>
      </w:r>
      <w:r w:rsidR="003E468A">
        <w:rPr>
          <w:rFonts w:ascii="Bookman Old Style" w:hAnsi="Bookman Old Style"/>
          <w:sz w:val="20"/>
          <w:szCs w:val="19"/>
        </w:rPr>
        <w:t xml:space="preserve"> </w:t>
      </w:r>
      <w:r w:rsidR="00F426DA">
        <w:rPr>
          <w:rFonts w:ascii="Bookman Old Style" w:hAnsi="Bookman Old Style"/>
          <w:sz w:val="20"/>
          <w:szCs w:val="19"/>
        </w:rPr>
        <w:t xml:space="preserve">essentiellement </w:t>
      </w:r>
      <w:r w:rsidR="006536DF">
        <w:rPr>
          <w:rFonts w:ascii="Bookman Old Style" w:hAnsi="Bookman Old Style"/>
          <w:sz w:val="20"/>
          <w:szCs w:val="19"/>
        </w:rPr>
        <w:t xml:space="preserve">de </w:t>
      </w:r>
      <w:r w:rsidR="00685149">
        <w:rPr>
          <w:rFonts w:ascii="Bookman Old Style" w:hAnsi="Bookman Old Style"/>
          <w:sz w:val="20"/>
          <w:szCs w:val="19"/>
        </w:rPr>
        <w:t>l’</w:t>
      </w:r>
      <w:r w:rsidR="00F641BC">
        <w:rPr>
          <w:rFonts w:ascii="Bookman Old Style" w:hAnsi="Bookman Old Style"/>
          <w:sz w:val="20"/>
          <w:szCs w:val="19"/>
        </w:rPr>
        <w:t xml:space="preserve">augmentation </w:t>
      </w:r>
      <w:r w:rsidR="006536DF" w:rsidRPr="00C32BBA">
        <w:rPr>
          <w:rFonts w:ascii="Bookman Old Style" w:hAnsi="Bookman Old Style"/>
          <w:sz w:val="20"/>
          <w:szCs w:val="19"/>
        </w:rPr>
        <w:t xml:space="preserve">des créations des entreprises </w:t>
      </w:r>
      <w:r w:rsidR="003E468A" w:rsidRPr="00C32BBA">
        <w:rPr>
          <w:rFonts w:ascii="Bookman Old Style" w:hAnsi="Bookman Old Style"/>
          <w:sz w:val="20"/>
          <w:szCs w:val="19"/>
        </w:rPr>
        <w:t>individuelles</w:t>
      </w:r>
      <w:r w:rsidR="003E468A">
        <w:rPr>
          <w:rFonts w:ascii="Bookman Old Style" w:hAnsi="Bookman Old Style"/>
          <w:sz w:val="20"/>
          <w:szCs w:val="19"/>
        </w:rPr>
        <w:t xml:space="preserve"> </w:t>
      </w:r>
      <w:r w:rsidR="003E468A" w:rsidRPr="00C32BBA">
        <w:rPr>
          <w:rFonts w:ascii="Bookman Old Style" w:hAnsi="Bookman Old Style"/>
          <w:sz w:val="20"/>
          <w:szCs w:val="19"/>
        </w:rPr>
        <w:t>(</w:t>
      </w:r>
      <w:r w:rsidR="00D80DC9">
        <w:rPr>
          <w:rFonts w:ascii="Bookman Old Style" w:hAnsi="Bookman Old Style"/>
          <w:sz w:val="20"/>
          <w:szCs w:val="19"/>
        </w:rPr>
        <w:t>+</w:t>
      </w:r>
      <w:r w:rsidR="00F426DA">
        <w:rPr>
          <w:rFonts w:ascii="Bookman Old Style" w:hAnsi="Bookman Old Style"/>
          <w:sz w:val="20"/>
          <w:szCs w:val="19"/>
        </w:rPr>
        <w:t>38,6</w:t>
      </w:r>
      <w:r w:rsidR="006536DF" w:rsidRPr="00C32BBA">
        <w:rPr>
          <w:rFonts w:ascii="Bookman Old Style" w:hAnsi="Bookman Old Style"/>
          <w:sz w:val="20"/>
          <w:szCs w:val="19"/>
        </w:rPr>
        <w:t>%)</w:t>
      </w:r>
      <w:r w:rsidR="00F426DA">
        <w:rPr>
          <w:rFonts w:ascii="Bookman Old Style" w:hAnsi="Bookman Old Style"/>
          <w:sz w:val="20"/>
          <w:szCs w:val="19"/>
        </w:rPr>
        <w:t xml:space="preserve"> modérée par la baisse des immatriculations des sociétés (-13,3%).</w:t>
      </w:r>
    </w:p>
    <w:p w14:paraId="2B15AA0D" w14:textId="11DCDA5E" w:rsidR="00D65ED2" w:rsidRDefault="00460616" w:rsidP="006536DF">
      <w:pPr>
        <w:autoSpaceDE w:val="0"/>
        <w:adjustRightInd w:val="0"/>
        <w:spacing w:after="120" w:line="276" w:lineRule="auto"/>
        <w:jc w:val="both"/>
        <w:rPr>
          <w:rFonts w:ascii="Bookman Old Style" w:hAnsi="Bookman Old Style"/>
          <w:sz w:val="20"/>
          <w:szCs w:val="19"/>
        </w:rPr>
      </w:pPr>
      <w:r>
        <w:rPr>
          <w:rFonts w:ascii="Bookman Old Style" w:hAnsi="Bookman Old Style"/>
          <w:sz w:val="20"/>
          <w:szCs w:val="19"/>
        </w:rPr>
        <w:t>En glissement annuel</w:t>
      </w:r>
      <w:r w:rsidR="00F641BC">
        <w:rPr>
          <w:rFonts w:ascii="Bookman Old Style" w:hAnsi="Bookman Old Style"/>
          <w:sz w:val="20"/>
          <w:szCs w:val="19"/>
        </w:rPr>
        <w:t xml:space="preserve">, la croissance notée est </w:t>
      </w:r>
      <w:r>
        <w:rPr>
          <w:rFonts w:ascii="Bookman Old Style" w:hAnsi="Bookman Old Style"/>
          <w:sz w:val="20"/>
          <w:szCs w:val="19"/>
        </w:rPr>
        <w:t>essentiellement induite par</w:t>
      </w:r>
      <w:r w:rsidR="00F641BC">
        <w:rPr>
          <w:rFonts w:ascii="Bookman Old Style" w:hAnsi="Bookman Old Style"/>
          <w:sz w:val="20"/>
          <w:szCs w:val="19"/>
        </w:rPr>
        <w:t xml:space="preserve"> la hausse des créations individuelles (+</w:t>
      </w:r>
      <w:r w:rsidR="00DA7FC5">
        <w:rPr>
          <w:rFonts w:ascii="Bookman Old Style" w:hAnsi="Bookman Old Style"/>
          <w:sz w:val="20"/>
          <w:szCs w:val="19"/>
        </w:rPr>
        <w:t>72,5</w:t>
      </w:r>
      <w:r w:rsidR="00F641BC">
        <w:rPr>
          <w:rFonts w:ascii="Bookman Old Style" w:hAnsi="Bookman Old Style"/>
          <w:sz w:val="20"/>
          <w:szCs w:val="19"/>
        </w:rPr>
        <w:t>%)</w:t>
      </w:r>
      <w:r>
        <w:rPr>
          <w:rFonts w:ascii="Bookman Old Style" w:hAnsi="Bookman Old Style"/>
          <w:sz w:val="20"/>
          <w:szCs w:val="19"/>
        </w:rPr>
        <w:t>,</w:t>
      </w:r>
      <w:r w:rsidR="009267BA">
        <w:rPr>
          <w:rFonts w:ascii="Bookman Old Style" w:hAnsi="Bookman Old Style"/>
          <w:sz w:val="20"/>
          <w:szCs w:val="19"/>
        </w:rPr>
        <w:t xml:space="preserve"> atténuée par le fléchissement d</w:t>
      </w:r>
      <w:r w:rsidR="00F641BC">
        <w:rPr>
          <w:rFonts w:ascii="Bookman Old Style" w:hAnsi="Bookman Old Style"/>
          <w:sz w:val="20"/>
          <w:szCs w:val="19"/>
        </w:rPr>
        <w:t>es créations de sociétés (-</w:t>
      </w:r>
      <w:r w:rsidR="00DA7FC5">
        <w:rPr>
          <w:rFonts w:ascii="Bookman Old Style" w:hAnsi="Bookman Old Style"/>
          <w:sz w:val="20"/>
          <w:szCs w:val="19"/>
        </w:rPr>
        <w:t>5,2</w:t>
      </w:r>
      <w:r w:rsidR="00F641BC">
        <w:rPr>
          <w:rFonts w:ascii="Bookman Old Style" w:hAnsi="Bookman Old Style"/>
          <w:sz w:val="20"/>
          <w:szCs w:val="19"/>
        </w:rPr>
        <w:t>%)</w:t>
      </w:r>
      <w:r w:rsidR="00D65ED2" w:rsidRPr="00D65ED2">
        <w:rPr>
          <w:rFonts w:ascii="Bookman Old Style" w:hAnsi="Bookman Old Style"/>
          <w:sz w:val="20"/>
          <w:szCs w:val="19"/>
        </w:rPr>
        <w:t>.</w:t>
      </w:r>
    </w:p>
    <w:p w14:paraId="4A69897F" w14:textId="77777777" w:rsidR="006536DF" w:rsidRPr="009074D9" w:rsidRDefault="006536DF" w:rsidP="006536DF">
      <w:pPr>
        <w:autoSpaceDE w:val="0"/>
        <w:adjustRightInd w:val="0"/>
        <w:spacing w:after="0"/>
        <w:jc w:val="both"/>
        <w:rPr>
          <w:rFonts w:ascii="Bookman Old Style" w:hAnsi="Bookman Old Style"/>
          <w:b/>
          <w:bCs/>
          <w:sz w:val="2"/>
          <w:szCs w:val="2"/>
          <w:u w:val="single"/>
        </w:rPr>
      </w:pPr>
    </w:p>
    <w:p w14:paraId="4DCCAD7E" w14:textId="77777777" w:rsidR="006536DF" w:rsidRPr="009074D9" w:rsidRDefault="006536DF" w:rsidP="006536DF">
      <w:pPr>
        <w:tabs>
          <w:tab w:val="left" w:pos="900"/>
        </w:tabs>
        <w:rPr>
          <w:rFonts w:ascii="Bookman Old Style" w:hAnsi="Bookman Old Style"/>
          <w:sz w:val="8"/>
          <w:szCs w:val="8"/>
        </w:rPr>
        <w:sectPr w:rsidR="006536DF" w:rsidRPr="009074D9" w:rsidSect="00F640A3">
          <w:type w:val="continuous"/>
          <w:pgSz w:w="11906" w:h="16838"/>
          <w:pgMar w:top="1251" w:right="1417" w:bottom="851" w:left="1417" w:header="142" w:footer="242" w:gutter="0"/>
          <w:cols w:space="720"/>
        </w:sectPr>
      </w:pPr>
    </w:p>
    <w:p w14:paraId="733E35A6" w14:textId="77777777" w:rsidR="006536DF" w:rsidRPr="009074D9" w:rsidRDefault="006536DF" w:rsidP="006536DF">
      <w:pPr>
        <w:spacing w:after="0" w:line="240" w:lineRule="auto"/>
        <w:jc w:val="both"/>
        <w:rPr>
          <w:rFonts w:ascii="Bookman Old Style" w:hAnsi="Bookman Old Style"/>
          <w:iCs/>
          <w:sz w:val="2"/>
          <w:szCs w:val="2"/>
        </w:rPr>
        <w:sectPr w:rsidR="006536DF" w:rsidRPr="009074D9" w:rsidSect="00F640A3">
          <w:type w:val="continuous"/>
          <w:pgSz w:w="11906" w:h="16838"/>
          <w:pgMar w:top="1251" w:right="1417" w:bottom="851" w:left="1417" w:header="142" w:footer="242" w:gutter="0"/>
          <w:cols w:space="720"/>
        </w:sectPr>
      </w:pPr>
    </w:p>
    <w:p w14:paraId="36F6B9F0" w14:textId="77777777" w:rsidR="006217E0" w:rsidRPr="00A735C0" w:rsidRDefault="006217E0" w:rsidP="00830A15">
      <w:pPr>
        <w:tabs>
          <w:tab w:val="left" w:pos="9072"/>
        </w:tabs>
        <w:autoSpaceDE w:val="0"/>
        <w:adjustRightInd w:val="0"/>
        <w:spacing w:line="360" w:lineRule="auto"/>
        <w:ind w:left="426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 w:val="2"/>
          <w:szCs w:val="8"/>
        </w:rPr>
      </w:pPr>
    </w:p>
    <w:p w14:paraId="74295E9E" w14:textId="77777777" w:rsidR="009347D4" w:rsidRPr="009347D4" w:rsidRDefault="009347D4" w:rsidP="00830A15">
      <w:pPr>
        <w:tabs>
          <w:tab w:val="left" w:pos="9072"/>
        </w:tabs>
        <w:autoSpaceDE w:val="0"/>
        <w:adjustRightInd w:val="0"/>
        <w:spacing w:line="360" w:lineRule="auto"/>
        <w:ind w:left="426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 w:val="16"/>
          <w:szCs w:val="20"/>
        </w:rPr>
      </w:pPr>
    </w:p>
    <w:p w14:paraId="3486FE65" w14:textId="02135E03" w:rsidR="006536DF" w:rsidRDefault="00152E97" w:rsidP="00830A15">
      <w:pPr>
        <w:tabs>
          <w:tab w:val="left" w:pos="9072"/>
        </w:tabs>
        <w:autoSpaceDE w:val="0"/>
        <w:adjustRightInd w:val="0"/>
        <w:spacing w:line="360" w:lineRule="auto"/>
        <w:ind w:left="426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</w:pPr>
      <w:r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L</w:t>
      </w:r>
      <w:r w:rsidR="006A3D94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e</w:t>
      </w:r>
      <w:r w:rsidR="00005814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s</w:t>
      </w:r>
      <w:r w:rsidR="006A3D94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</w:t>
      </w:r>
      <w:r w:rsidR="00005814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services conservent leur importance majeure dans l’économie</w:t>
      </w:r>
      <w:r w:rsidR="006536DF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…</w:t>
      </w:r>
    </w:p>
    <w:p w14:paraId="39DA30C6" w14:textId="77777777" w:rsidR="006536DF" w:rsidRDefault="006536DF" w:rsidP="006536DF">
      <w:pPr>
        <w:tabs>
          <w:tab w:val="left" w:pos="9072"/>
        </w:tabs>
        <w:autoSpaceDE w:val="0"/>
        <w:adjustRightInd w:val="0"/>
        <w:spacing w:line="360" w:lineRule="auto"/>
        <w:jc w:val="both"/>
        <w:rPr>
          <w:rFonts w:ascii="Bookman Old Style" w:hAnsi="Bookman Old Style"/>
          <w:sz w:val="20"/>
        </w:rPr>
        <w:sectPr w:rsidR="006536DF" w:rsidSect="00F640A3">
          <w:type w:val="continuous"/>
          <w:pgSz w:w="11906" w:h="16838"/>
          <w:pgMar w:top="851" w:right="1106" w:bottom="244" w:left="964" w:header="720" w:footer="130" w:gutter="0"/>
          <w:cols w:space="424"/>
          <w:docGrid w:linePitch="326"/>
        </w:sectPr>
      </w:pPr>
    </w:p>
    <w:p w14:paraId="028DEBBB" w14:textId="3908435B" w:rsidR="006536DF" w:rsidRPr="003374AA" w:rsidRDefault="00005814" w:rsidP="008319C2">
      <w:pPr>
        <w:tabs>
          <w:tab w:val="left" w:pos="9072"/>
        </w:tabs>
        <w:autoSpaceDE w:val="0"/>
        <w:adjustRightInd w:val="0"/>
        <w:spacing w:line="276" w:lineRule="auto"/>
        <w:ind w:left="426"/>
        <w:jc w:val="both"/>
        <w:rPr>
          <w:rFonts w:ascii="Bookman Old Style" w:hAnsi="Bookman Old Style"/>
          <w:sz w:val="20"/>
        </w:rPr>
        <w:sectPr w:rsidR="006536DF" w:rsidRPr="003374AA" w:rsidSect="00F640A3">
          <w:type w:val="continuous"/>
          <w:pgSz w:w="11906" w:h="16838"/>
          <w:pgMar w:top="851" w:right="1106" w:bottom="244" w:left="964" w:header="720" w:footer="130" w:gutter="0"/>
          <w:cols w:num="2" w:space="424"/>
          <w:docGrid w:linePitch="326"/>
        </w:sectPr>
      </w:pPr>
      <w:r>
        <w:rPr>
          <w:rFonts w:ascii="Bookman Old Style" w:hAnsi="Bookman Old Style"/>
          <w:sz w:val="20"/>
        </w:rPr>
        <w:t xml:space="preserve">Selon les données brutes du mois sous revue, le secteur tertiaire concentre toujours </w:t>
      </w:r>
      <w:r>
        <w:rPr>
          <w:rFonts w:ascii="Bookman Old Style" w:hAnsi="Bookman Old Style"/>
          <w:sz w:val="20"/>
        </w:rPr>
        <w:t xml:space="preserve">la majorité des créations d’entreprises, soit </w:t>
      </w:r>
      <w:r w:rsidR="00460616">
        <w:rPr>
          <w:rFonts w:ascii="Bookman Old Style" w:hAnsi="Bookman Old Style"/>
          <w:sz w:val="20"/>
        </w:rPr>
        <w:t xml:space="preserve">environ </w:t>
      </w:r>
      <w:r>
        <w:rPr>
          <w:rFonts w:ascii="Bookman Old Style" w:hAnsi="Bookman Old Style"/>
          <w:sz w:val="20"/>
        </w:rPr>
        <w:t>96% de l’ensemble.</w:t>
      </w:r>
      <w:r w:rsidR="00D25470">
        <w:rPr>
          <w:rFonts w:ascii="Bookman Old Style" w:hAnsi="Bookman Old Style"/>
          <w:sz w:val="20"/>
        </w:rPr>
        <w:t xml:space="preserve"> </w:t>
      </w:r>
    </w:p>
    <w:p w14:paraId="3CA3217E" w14:textId="77777777" w:rsidR="007474C7" w:rsidRPr="00A735C0" w:rsidRDefault="007474C7" w:rsidP="009074D9">
      <w:pPr>
        <w:spacing w:after="0" w:line="240" w:lineRule="auto"/>
        <w:jc w:val="both"/>
        <w:rPr>
          <w:rFonts w:ascii="Bookman Old Style" w:hAnsi="Bookman Old Style"/>
          <w:b/>
          <w:sz w:val="10"/>
          <w:szCs w:val="14"/>
        </w:rPr>
      </w:pPr>
    </w:p>
    <w:p w14:paraId="5E620C47" w14:textId="314EC76E" w:rsidR="006536DF" w:rsidRDefault="006536DF" w:rsidP="009074D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b/>
          <w:sz w:val="18"/>
          <w:szCs w:val="21"/>
        </w:rPr>
        <w:t xml:space="preserve">Tableau </w:t>
      </w:r>
      <w:r w:rsidR="00FB4FFE">
        <w:rPr>
          <w:rFonts w:ascii="Bookman Old Style" w:hAnsi="Bookman Old Style"/>
          <w:b/>
          <w:sz w:val="18"/>
          <w:szCs w:val="21"/>
        </w:rPr>
        <w:t>3</w:t>
      </w:r>
      <w:r>
        <w:rPr>
          <w:rFonts w:ascii="Bookman Old Style" w:hAnsi="Bookman Old Style"/>
          <w:b/>
          <w:sz w:val="18"/>
          <w:szCs w:val="21"/>
        </w:rPr>
        <w:t> </w:t>
      </w:r>
      <w:r w:rsidRPr="00C32BBA">
        <w:rPr>
          <w:rFonts w:ascii="Bookman Old Style" w:hAnsi="Bookman Old Style"/>
          <w:b/>
          <w:sz w:val="18"/>
          <w:szCs w:val="21"/>
        </w:rPr>
        <w:t>:</w:t>
      </w:r>
      <w:r w:rsidRPr="00C32BBA">
        <w:rPr>
          <w:rFonts w:ascii="Bookman Old Style" w:hAnsi="Bookman Old Style"/>
          <w:sz w:val="18"/>
          <w:szCs w:val="21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Part (%) dans l’ensemble des créations d’entreprises par </w:t>
      </w:r>
      <w:r w:rsidR="00B910AC">
        <w:rPr>
          <w:rFonts w:ascii="Bookman Old Style" w:hAnsi="Bookman Old Style"/>
          <w:sz w:val="18"/>
          <w:szCs w:val="18"/>
        </w:rPr>
        <w:t>secteur</w:t>
      </w:r>
      <w:r w:rsidRPr="0089666E">
        <w:rPr>
          <w:rFonts w:ascii="Bookman Old Style" w:hAnsi="Bookman Old Style"/>
          <w:sz w:val="18"/>
          <w:szCs w:val="18"/>
        </w:rPr>
        <w:t xml:space="preserve">      </w:t>
      </w:r>
    </w:p>
    <w:tbl>
      <w:tblPr>
        <w:tblW w:w="3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2031"/>
        <w:gridCol w:w="2030"/>
      </w:tblGrid>
      <w:tr w:rsidR="00C6743B" w:rsidRPr="002540E9" w14:paraId="1D75EABB" w14:textId="77777777" w:rsidTr="003438D6">
        <w:trPr>
          <w:trHeight w:val="387"/>
        </w:trPr>
        <w:tc>
          <w:tcPr>
            <w:tcW w:w="2031" w:type="pct"/>
            <w:shd w:val="clear" w:color="auto" w:fill="auto"/>
            <w:noWrap/>
            <w:vAlign w:val="center"/>
            <w:hideMark/>
          </w:tcPr>
          <w:p w14:paraId="727DF461" w14:textId="65A4058C" w:rsidR="00C6743B" w:rsidRPr="00715386" w:rsidRDefault="00C6743B" w:rsidP="006A34F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Secteurs d’activités</w:t>
            </w:r>
          </w:p>
        </w:tc>
        <w:tc>
          <w:tcPr>
            <w:tcW w:w="1485" w:type="pct"/>
            <w:vAlign w:val="center"/>
          </w:tcPr>
          <w:p w14:paraId="57A35B67" w14:textId="649F44BE" w:rsidR="00C6743B" w:rsidRPr="00715386" w:rsidRDefault="009347D4" w:rsidP="006A34F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Mars</w:t>
            </w:r>
            <w:r w:rsidR="00C6743B"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-2</w:t>
            </w:r>
            <w:r w:rsidR="00A34483"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14:paraId="60A65C55" w14:textId="7F701743" w:rsidR="00C6743B" w:rsidRPr="00715386" w:rsidRDefault="00C6743B" w:rsidP="006A34F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Part (%)</w:t>
            </w:r>
          </w:p>
          <w:p w14:paraId="7660B21C" w14:textId="788373D1" w:rsidR="00C6743B" w:rsidRPr="00715386" w:rsidRDefault="009347D4" w:rsidP="006A34F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Mars</w:t>
            </w:r>
            <w:r w:rsidR="00C6743B"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-2</w:t>
            </w:r>
            <w:r w:rsidR="00A34483"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</w:t>
            </w:r>
            <w:r w:rsidR="00C6743B"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347D4" w:rsidRPr="002540E9" w14:paraId="5840F89A" w14:textId="77777777" w:rsidTr="004C736B">
        <w:trPr>
          <w:trHeight w:val="267"/>
        </w:trPr>
        <w:tc>
          <w:tcPr>
            <w:tcW w:w="2031" w:type="pct"/>
            <w:shd w:val="clear" w:color="000000" w:fill="D2EAF1"/>
            <w:noWrap/>
            <w:vAlign w:val="center"/>
            <w:hideMark/>
          </w:tcPr>
          <w:p w14:paraId="4FBAC599" w14:textId="1ED4A167" w:rsidR="009347D4" w:rsidRPr="003438D6" w:rsidRDefault="009347D4" w:rsidP="009347D4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3438D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PRIMAIRE</w:t>
            </w:r>
          </w:p>
        </w:tc>
        <w:tc>
          <w:tcPr>
            <w:tcW w:w="1485" w:type="pct"/>
            <w:shd w:val="clear" w:color="000000" w:fill="D2EAF1"/>
          </w:tcPr>
          <w:p w14:paraId="7806123A" w14:textId="61ED956D" w:rsidR="009347D4" w:rsidRPr="003438D6" w:rsidRDefault="009347D4" w:rsidP="009347D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9347D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84" w:type="pct"/>
            <w:shd w:val="clear" w:color="000000" w:fill="D2EAF1"/>
            <w:noWrap/>
            <w:vAlign w:val="center"/>
          </w:tcPr>
          <w:p w14:paraId="418D7872" w14:textId="6821BD1C" w:rsidR="009347D4" w:rsidRPr="003438D6" w:rsidRDefault="009347D4" w:rsidP="009347D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1,1</w:t>
            </w:r>
          </w:p>
        </w:tc>
      </w:tr>
      <w:tr w:rsidR="009347D4" w:rsidRPr="002540E9" w14:paraId="0C3AA6F9" w14:textId="77777777" w:rsidTr="004C736B">
        <w:trPr>
          <w:trHeight w:val="267"/>
        </w:trPr>
        <w:tc>
          <w:tcPr>
            <w:tcW w:w="2031" w:type="pct"/>
            <w:shd w:val="clear" w:color="auto" w:fill="auto"/>
            <w:noWrap/>
            <w:vAlign w:val="center"/>
            <w:hideMark/>
          </w:tcPr>
          <w:p w14:paraId="4F8E1C90" w14:textId="729BAAD5" w:rsidR="009347D4" w:rsidRPr="003438D6" w:rsidRDefault="009347D4" w:rsidP="009347D4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3438D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SECONDAIRE</w:t>
            </w:r>
          </w:p>
        </w:tc>
        <w:tc>
          <w:tcPr>
            <w:tcW w:w="1485" w:type="pct"/>
          </w:tcPr>
          <w:p w14:paraId="5188EFF3" w14:textId="40C678A4" w:rsidR="009347D4" w:rsidRPr="003438D6" w:rsidRDefault="009347D4" w:rsidP="009347D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9347D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84" w:type="pct"/>
            <w:shd w:val="clear" w:color="auto" w:fill="auto"/>
            <w:noWrap/>
            <w:vAlign w:val="center"/>
          </w:tcPr>
          <w:p w14:paraId="58313B73" w14:textId="11341407" w:rsidR="009347D4" w:rsidRPr="003438D6" w:rsidRDefault="009347D4" w:rsidP="009347D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3,1</w:t>
            </w:r>
          </w:p>
        </w:tc>
      </w:tr>
      <w:tr w:rsidR="009347D4" w:rsidRPr="002540E9" w14:paraId="4CED27B7" w14:textId="77777777" w:rsidTr="004C736B">
        <w:trPr>
          <w:trHeight w:val="267"/>
        </w:trPr>
        <w:tc>
          <w:tcPr>
            <w:tcW w:w="2031" w:type="pct"/>
            <w:shd w:val="clear" w:color="000000" w:fill="D2EAF1"/>
            <w:noWrap/>
            <w:vAlign w:val="center"/>
            <w:hideMark/>
          </w:tcPr>
          <w:p w14:paraId="41245FB8" w14:textId="6167BD99" w:rsidR="009347D4" w:rsidRPr="003438D6" w:rsidRDefault="009347D4" w:rsidP="009347D4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3438D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TERTIAIRE</w:t>
            </w:r>
          </w:p>
        </w:tc>
        <w:tc>
          <w:tcPr>
            <w:tcW w:w="1485" w:type="pct"/>
            <w:shd w:val="clear" w:color="000000" w:fill="D2EAF1"/>
          </w:tcPr>
          <w:p w14:paraId="3C0DF42A" w14:textId="64F274E4" w:rsidR="009347D4" w:rsidRPr="003438D6" w:rsidRDefault="009347D4" w:rsidP="009347D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9347D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2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 </w:t>
            </w:r>
            <w:r w:rsidRPr="009347D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484" w:type="pct"/>
            <w:shd w:val="clear" w:color="000000" w:fill="D2EAF1"/>
            <w:noWrap/>
            <w:vAlign w:val="center"/>
          </w:tcPr>
          <w:p w14:paraId="5AC37068" w14:textId="0FFFD747" w:rsidR="009347D4" w:rsidRPr="003438D6" w:rsidRDefault="009347D4" w:rsidP="009347D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95,8</w:t>
            </w:r>
          </w:p>
        </w:tc>
      </w:tr>
      <w:tr w:rsidR="00C6743B" w:rsidRPr="002540E9" w14:paraId="7295FE72" w14:textId="77777777" w:rsidTr="003438D6">
        <w:trPr>
          <w:trHeight w:val="267"/>
        </w:trPr>
        <w:tc>
          <w:tcPr>
            <w:tcW w:w="2031" w:type="pct"/>
            <w:shd w:val="clear" w:color="auto" w:fill="auto"/>
            <w:noWrap/>
            <w:vAlign w:val="center"/>
            <w:hideMark/>
          </w:tcPr>
          <w:p w14:paraId="482F9616" w14:textId="3E26E01E" w:rsidR="00C6743B" w:rsidRPr="003438D6" w:rsidRDefault="00C6743B" w:rsidP="00850374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3438D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85" w:type="pct"/>
            <w:vAlign w:val="center"/>
          </w:tcPr>
          <w:p w14:paraId="45FDD3E3" w14:textId="6B30CF32" w:rsidR="00C6743B" w:rsidRPr="003438D6" w:rsidRDefault="006730B6" w:rsidP="006A34F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3E468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 xml:space="preserve">2 </w:t>
            </w:r>
            <w:r w:rsidR="009347D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0E2D195B" w14:textId="7E5CB7A3" w:rsidR="00C6743B" w:rsidRPr="003438D6" w:rsidRDefault="00C6743B" w:rsidP="008503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3438D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100</w:t>
            </w:r>
          </w:p>
        </w:tc>
      </w:tr>
    </w:tbl>
    <w:p w14:paraId="01F57E4D" w14:textId="77777777" w:rsidR="00A735C0" w:rsidRPr="00C32BBA" w:rsidRDefault="00A735C0" w:rsidP="00A735C0">
      <w:pPr>
        <w:autoSpaceDE w:val="0"/>
        <w:adjustRightInd w:val="0"/>
        <w:spacing w:after="0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b/>
          <w:bCs/>
          <w:sz w:val="18"/>
          <w:szCs w:val="18"/>
          <w:u w:val="single"/>
        </w:rPr>
        <w:t>Source</w:t>
      </w:r>
      <w:r w:rsidRPr="00C32BBA">
        <w:rPr>
          <w:rFonts w:ascii="Bookman Old Style" w:hAnsi="Bookman Old Style"/>
          <w:b/>
          <w:bCs/>
          <w:sz w:val="18"/>
          <w:szCs w:val="18"/>
        </w:rPr>
        <w:t> :</w:t>
      </w:r>
      <w:r w:rsidRPr="00C32BBA">
        <w:rPr>
          <w:rFonts w:ascii="Bookman Old Style" w:hAnsi="Bookman Old Style"/>
          <w:sz w:val="18"/>
          <w:szCs w:val="18"/>
        </w:rPr>
        <w:t xml:space="preserve"> INStaD, Direction Générale des Impôts (DGI) </w:t>
      </w:r>
    </w:p>
    <w:p w14:paraId="41FAF7C3" w14:textId="5041EA0A" w:rsidR="00A735C0" w:rsidRDefault="00A735C0" w:rsidP="00850374">
      <w:pPr>
        <w:suppressAutoHyphens w:val="0"/>
        <w:autoSpaceDN/>
        <w:spacing w:after="0" w:line="240" w:lineRule="auto"/>
        <w:jc w:val="center"/>
        <w:textAlignment w:val="auto"/>
        <w:rPr>
          <w:rFonts w:ascii="Bookman Old Style" w:eastAsia="Times New Roman" w:hAnsi="Bookman Old Style" w:cs="Calibri"/>
          <w:color w:val="000000"/>
          <w:sz w:val="14"/>
          <w:szCs w:val="14"/>
        </w:rPr>
      </w:pPr>
    </w:p>
    <w:p w14:paraId="0F3466D3" w14:textId="042314B3" w:rsidR="004C5484" w:rsidRDefault="00226ADA" w:rsidP="009074D9">
      <w:pPr>
        <w:autoSpaceDE w:val="0"/>
        <w:adjustRightInd w:val="0"/>
        <w:spacing w:after="0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</w:pPr>
      <w:r w:rsidRPr="00C32BBA">
        <w:rPr>
          <w:rFonts w:ascii="Bookman Old Style" w:hAnsi="Bookman Old Style" w:cs="Arial,BoldItalic"/>
          <w:b/>
          <w:bCs/>
          <w:i/>
          <w:iCs/>
          <w:noProof/>
          <w:color w:val="44546A" w:themeColor="text2"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CC54A" wp14:editId="7F1D1630">
                <wp:simplePos x="0" y="0"/>
                <wp:positionH relativeFrom="page">
                  <wp:posOffset>4064000</wp:posOffset>
                </wp:positionH>
                <wp:positionV relativeFrom="paragraph">
                  <wp:posOffset>37465</wp:posOffset>
                </wp:positionV>
                <wp:extent cx="3238500" cy="2127250"/>
                <wp:effectExtent l="0" t="0" r="19050" b="2540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12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72594" w14:textId="3703943D" w:rsidR="004C5484" w:rsidRPr="00C32BBA" w:rsidRDefault="004C5484" w:rsidP="002647A8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>Figure 2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8359AE"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Évolution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des créations d’entreprises selon la nationalité du promoteur de l’entreprise (%) </w:t>
                            </w:r>
                            <w:r w:rsidR="00EB1C51"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en</w:t>
                            </w:r>
                            <w:r w:rsidR="002426DD"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5814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mars</w:t>
                            </w:r>
                            <w:r w:rsidR="00911F35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5C337D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4F6523D6" w14:textId="1198B5D4" w:rsidR="005D1E76" w:rsidRDefault="00626D14" w:rsidP="00A1629C">
                            <w:pPr>
                              <w:spacing w:after="0" w:line="240" w:lineRule="auto"/>
                              <w:contextualSpacing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8443D5" wp14:editId="61DF3EAE">
                                  <wp:extent cx="3049270" cy="1295400"/>
                                  <wp:effectExtent l="0" t="0" r="17780" b="0"/>
                                  <wp:docPr id="2145822783" name="Graphique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9F5848E-860D-6E98-D0DF-01C247FD58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D95EFB" w14:textId="262587A3" w:rsidR="004C5484" w:rsidRPr="00C32BBA" w:rsidRDefault="004C5484" w:rsidP="00A1629C">
                            <w:pPr>
                              <w:spacing w:after="0" w:line="240" w:lineRule="auto"/>
                              <w:contextualSpacing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Source</w:t>
                            </w: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 :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INStaD, Direction Générale des Impôts (DGI)</w:t>
                            </w:r>
                          </w:p>
                          <w:p w14:paraId="3CD2B247" w14:textId="77777777" w:rsidR="00D6269C" w:rsidRPr="00121CF2" w:rsidRDefault="00D6269C" w:rsidP="00A1629C">
                            <w:pPr>
                              <w:spacing w:after="0" w:line="240" w:lineRule="auto"/>
                              <w:contextualSpacing/>
                              <w:rPr>
                                <w:rFonts w:ascii="Bookman Old Style" w:hAnsi="Bookman Old Style"/>
                                <w:sz w:val="4"/>
                                <w:szCs w:val="4"/>
                              </w:rPr>
                            </w:pPr>
                          </w:p>
                          <w:p w14:paraId="79849839" w14:textId="0865DA52" w:rsidR="00F57894" w:rsidRPr="00C32BBA" w:rsidRDefault="00BC5038" w:rsidP="00307DB3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RDM=Nigéria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CC54A" id="Zone de texte 10" o:spid="_x0000_s1027" type="#_x0000_t202" style="position:absolute;left:0;text-align:left;margin-left:320pt;margin-top:2.95pt;width:255pt;height:16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" fillcolor="white [3201]" strokeweight=".5pt">
                <v:textbox>
                  <w:txbxContent>
                    <w:p w14:paraId="1B272594" w14:textId="3703943D" w:rsidR="004C5484" w:rsidRPr="00C32BBA" w:rsidRDefault="004C5484" w:rsidP="002647A8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Figure 2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 : </w:t>
                      </w:r>
                      <w:r w:rsidR="008359AE"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Évolution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des créations d’entreprises selon la nationalité du promoteur de l’entreprise (%) </w:t>
                      </w:r>
                      <w:r w:rsidR="00EB1C51"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en</w:t>
                      </w:r>
                      <w:r w:rsidR="002426DD"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</w:t>
                      </w:r>
                      <w:r w:rsidR="00005814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mars</w:t>
                      </w:r>
                      <w:r w:rsidR="00911F35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202</w:t>
                      </w:r>
                      <w:r w:rsidR="005C337D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5</w:t>
                      </w:r>
                    </w:p>
                    <w:p w14:paraId="4F6523D6" w14:textId="1198B5D4" w:rsidR="005D1E76" w:rsidRDefault="00626D14" w:rsidP="00A1629C">
                      <w:pPr>
                        <w:spacing w:after="0" w:line="240" w:lineRule="auto"/>
                        <w:contextualSpacing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8443D5" wp14:editId="61DF3EAE">
                            <wp:extent cx="3049270" cy="1295400"/>
                            <wp:effectExtent l="0" t="0" r="17780" b="0"/>
                            <wp:docPr id="2145822783" name="Graphiqu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9F5848E-860D-6E98-D0DF-01C247FD5838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8"/>
                              </a:graphicData>
                            </a:graphic>
                          </wp:inline>
                        </w:drawing>
                      </w:r>
                    </w:p>
                    <w:p w14:paraId="47D95EFB" w14:textId="262587A3" w:rsidR="004C5484" w:rsidRPr="00C32BBA" w:rsidRDefault="004C5484" w:rsidP="00A1629C">
                      <w:pPr>
                        <w:spacing w:after="0" w:line="240" w:lineRule="auto"/>
                        <w:contextualSpacing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  <w:u w:val="single"/>
                        </w:rPr>
                        <w:t>Source</w:t>
                      </w: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 :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INStaD, Direction Générale des Impôts (DGI)</w:t>
                      </w:r>
                    </w:p>
                    <w:p w14:paraId="3CD2B247" w14:textId="77777777" w:rsidR="00D6269C" w:rsidRPr="00121CF2" w:rsidRDefault="00D6269C" w:rsidP="00A1629C">
                      <w:pPr>
                        <w:spacing w:after="0" w:line="240" w:lineRule="auto"/>
                        <w:contextualSpacing/>
                        <w:rPr>
                          <w:rFonts w:ascii="Bookman Old Style" w:hAnsi="Bookman Old Style"/>
                          <w:sz w:val="4"/>
                          <w:szCs w:val="4"/>
                        </w:rPr>
                      </w:pPr>
                    </w:p>
                    <w:p w14:paraId="79849839" w14:textId="0865DA52" w:rsidR="00F57894" w:rsidRPr="00C32BBA" w:rsidRDefault="00BC5038" w:rsidP="00307DB3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RDM=Nigéria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C5484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...</w:t>
      </w:r>
      <w:r w:rsidR="005D1E76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et </w:t>
      </w:r>
      <w:r w:rsidR="00121CF2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la </w:t>
      </w:r>
      <w:r w:rsidR="00005814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quasi-</w:t>
      </w:r>
      <w:r w:rsidR="00121CF2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totalité d</w:t>
      </w:r>
      <w:r w:rsidR="005D1E76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es</w:t>
      </w:r>
      <w:r w:rsidR="004C5484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entreprises </w:t>
      </w:r>
      <w:r w:rsidR="005D1E76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sont </w:t>
      </w:r>
      <w:r w:rsidR="004C5484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créées </w:t>
      </w:r>
      <w:r w:rsidR="005D1E76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par des </w:t>
      </w:r>
      <w:r w:rsidR="00705DCE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B</w:t>
      </w:r>
      <w:r w:rsidR="005D1E76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éninois</w:t>
      </w:r>
      <w:r w:rsidR="004C5484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.</w:t>
      </w:r>
    </w:p>
    <w:p w14:paraId="74E72D26" w14:textId="77777777" w:rsidR="0062347D" w:rsidRPr="00BE0910" w:rsidRDefault="0062347D" w:rsidP="009074D9">
      <w:pPr>
        <w:autoSpaceDE w:val="0"/>
        <w:adjustRightInd w:val="0"/>
        <w:spacing w:after="0"/>
        <w:jc w:val="both"/>
        <w:rPr>
          <w:rFonts w:ascii="Bookman Old Style" w:hAnsi="Bookman Old Style" w:cs="Arial,BoldItalic"/>
          <w:b/>
          <w:bCs/>
          <w:i/>
          <w:iCs/>
          <w:sz w:val="10"/>
          <w:szCs w:val="14"/>
        </w:rPr>
      </w:pPr>
    </w:p>
    <w:p w14:paraId="798AB102" w14:textId="2AE8F4DB" w:rsidR="00466DC0" w:rsidRPr="00C32BBA" w:rsidRDefault="00005814" w:rsidP="00466DC0">
      <w:pPr>
        <w:spacing w:after="0" w:line="276" w:lineRule="auto"/>
        <w:contextualSpacing/>
        <w:jc w:val="both"/>
        <w:rPr>
          <w:rFonts w:ascii="Bookman Old Style" w:hAnsi="Bookman Old Style"/>
          <w:iCs/>
          <w:sz w:val="20"/>
          <w:szCs w:val="19"/>
        </w:rPr>
      </w:pPr>
      <w:r>
        <w:rPr>
          <w:rFonts w:ascii="Bookman Old Style" w:hAnsi="Bookman Old Style"/>
          <w:iCs/>
          <w:sz w:val="20"/>
          <w:szCs w:val="19"/>
        </w:rPr>
        <w:t>A</w:t>
      </w:r>
      <w:r w:rsidR="00F57894" w:rsidRPr="00C32BBA">
        <w:rPr>
          <w:rFonts w:ascii="Bookman Old Style" w:hAnsi="Bookman Old Style"/>
          <w:iCs/>
          <w:sz w:val="20"/>
          <w:szCs w:val="19"/>
        </w:rPr>
        <w:t xml:space="preserve">u cours du mois </w:t>
      </w:r>
      <w:r w:rsidR="00C5320E">
        <w:rPr>
          <w:rFonts w:ascii="Bookman Old Style" w:hAnsi="Bookman Old Style"/>
          <w:iCs/>
          <w:sz w:val="20"/>
          <w:szCs w:val="19"/>
        </w:rPr>
        <w:t xml:space="preserve">de </w:t>
      </w:r>
      <w:r>
        <w:rPr>
          <w:rFonts w:ascii="Bookman Old Style" w:hAnsi="Bookman Old Style"/>
          <w:iCs/>
          <w:sz w:val="20"/>
          <w:szCs w:val="19"/>
        </w:rPr>
        <w:t>mars</w:t>
      </w:r>
      <w:r w:rsidR="00F57894" w:rsidRPr="00C32BBA">
        <w:rPr>
          <w:rFonts w:ascii="Bookman Old Style" w:hAnsi="Bookman Old Style"/>
          <w:iCs/>
          <w:sz w:val="20"/>
          <w:szCs w:val="19"/>
        </w:rPr>
        <w:t xml:space="preserve"> 202</w:t>
      </w:r>
      <w:r w:rsidR="00C5320E">
        <w:rPr>
          <w:rFonts w:ascii="Bookman Old Style" w:hAnsi="Bookman Old Style"/>
          <w:iCs/>
          <w:sz w:val="20"/>
          <w:szCs w:val="19"/>
        </w:rPr>
        <w:t>5</w:t>
      </w:r>
      <w:r w:rsidR="00F57894" w:rsidRPr="00C32BBA">
        <w:rPr>
          <w:rFonts w:ascii="Bookman Old Style" w:hAnsi="Bookman Old Style"/>
          <w:iCs/>
          <w:sz w:val="20"/>
          <w:szCs w:val="19"/>
        </w:rPr>
        <w:t xml:space="preserve">, </w:t>
      </w:r>
      <w:r w:rsidR="00C0436F">
        <w:rPr>
          <w:rFonts w:ascii="Bookman Old Style" w:hAnsi="Bookman Old Style"/>
          <w:iCs/>
          <w:sz w:val="20"/>
          <w:szCs w:val="19"/>
        </w:rPr>
        <w:t xml:space="preserve">la quasi-totalité des créations d’entreprises </w:t>
      </w:r>
      <w:r w:rsidR="0033111F">
        <w:rPr>
          <w:rFonts w:ascii="Bookman Old Style" w:hAnsi="Bookman Old Style"/>
          <w:iCs/>
          <w:sz w:val="20"/>
          <w:szCs w:val="19"/>
        </w:rPr>
        <w:t>est</w:t>
      </w:r>
      <w:r w:rsidR="00C0436F">
        <w:rPr>
          <w:rFonts w:ascii="Bookman Old Style" w:hAnsi="Bookman Old Style"/>
          <w:iCs/>
          <w:sz w:val="20"/>
          <w:szCs w:val="19"/>
        </w:rPr>
        <w:t xml:space="preserve"> l’œuvre de promoteurs Béninois</w:t>
      </w:r>
      <w:r w:rsidR="00B3509F">
        <w:rPr>
          <w:rFonts w:ascii="Bookman Old Style" w:hAnsi="Bookman Old Style"/>
          <w:iCs/>
          <w:sz w:val="20"/>
          <w:szCs w:val="19"/>
        </w:rPr>
        <w:t xml:space="preserve"> (</w:t>
      </w:r>
      <w:r w:rsidR="00685149">
        <w:rPr>
          <w:rFonts w:ascii="Bookman Old Style" w:hAnsi="Bookman Old Style"/>
          <w:iCs/>
          <w:sz w:val="20"/>
          <w:szCs w:val="19"/>
        </w:rPr>
        <w:t>+</w:t>
      </w:r>
      <w:r w:rsidR="00B3509F">
        <w:rPr>
          <w:rFonts w:ascii="Bookman Old Style" w:hAnsi="Bookman Old Style"/>
          <w:iCs/>
          <w:sz w:val="20"/>
          <w:szCs w:val="19"/>
        </w:rPr>
        <w:t>99,96%)</w:t>
      </w:r>
      <w:r w:rsidR="00466DC0">
        <w:rPr>
          <w:rFonts w:ascii="Bookman Old Style" w:hAnsi="Bookman Old Style"/>
          <w:iCs/>
          <w:sz w:val="20"/>
          <w:szCs w:val="19"/>
        </w:rPr>
        <w:t>.</w:t>
      </w:r>
    </w:p>
    <w:p w14:paraId="58B5816D" w14:textId="77777777" w:rsidR="00466DC0" w:rsidRPr="00C32BBA" w:rsidRDefault="00466DC0" w:rsidP="00466DC0">
      <w:pPr>
        <w:spacing w:after="0" w:line="360" w:lineRule="auto"/>
        <w:contextualSpacing/>
        <w:jc w:val="both"/>
        <w:rPr>
          <w:rFonts w:ascii="Bookman Old Style" w:hAnsi="Bookman Old Style"/>
          <w:iCs/>
          <w:sz w:val="20"/>
          <w:szCs w:val="19"/>
        </w:rPr>
      </w:pPr>
    </w:p>
    <w:p w14:paraId="2E663AE2" w14:textId="463326F6" w:rsidR="00F57894" w:rsidRPr="00C32BBA" w:rsidRDefault="00F57894" w:rsidP="004269EA">
      <w:pPr>
        <w:spacing w:after="0" w:line="276" w:lineRule="auto"/>
        <w:contextualSpacing/>
        <w:jc w:val="both"/>
        <w:rPr>
          <w:rFonts w:ascii="Bookman Old Style" w:hAnsi="Bookman Old Style"/>
          <w:iCs/>
          <w:sz w:val="20"/>
          <w:szCs w:val="19"/>
        </w:rPr>
      </w:pPr>
    </w:p>
    <w:p w14:paraId="5888C831" w14:textId="77777777" w:rsidR="00C32BBA" w:rsidRPr="00C32BBA" w:rsidRDefault="00C32BBA" w:rsidP="00F57894">
      <w:pPr>
        <w:spacing w:after="0" w:line="360" w:lineRule="auto"/>
        <w:contextualSpacing/>
        <w:jc w:val="both"/>
        <w:rPr>
          <w:rFonts w:ascii="Bookman Old Style" w:hAnsi="Bookman Old Style"/>
          <w:iCs/>
          <w:sz w:val="20"/>
          <w:szCs w:val="19"/>
        </w:rPr>
      </w:pPr>
    </w:p>
    <w:p w14:paraId="79E7FDD3" w14:textId="5AD5021A" w:rsidR="00EE147B" w:rsidRPr="00C32BBA" w:rsidRDefault="00EE147B" w:rsidP="00F6616F">
      <w:pPr>
        <w:spacing w:after="0" w:line="360" w:lineRule="auto"/>
        <w:contextualSpacing/>
        <w:jc w:val="both"/>
        <w:rPr>
          <w:rFonts w:ascii="Bookman Old Style" w:hAnsi="Bookman Old Style"/>
          <w:iCs/>
          <w:sz w:val="20"/>
          <w:szCs w:val="19"/>
        </w:rPr>
        <w:sectPr w:rsidR="00EE147B" w:rsidRPr="00C32BBA" w:rsidSect="00F640A3">
          <w:headerReference w:type="default" r:id="rId19"/>
          <w:type w:val="continuous"/>
          <w:pgSz w:w="11906" w:h="16838"/>
          <w:pgMar w:top="1251" w:right="1417" w:bottom="851" w:left="1417" w:header="142" w:footer="242" w:gutter="0"/>
          <w:cols w:space="720"/>
        </w:sectPr>
      </w:pPr>
    </w:p>
    <w:p w14:paraId="45725411" w14:textId="71F88449" w:rsidR="00BD140E" w:rsidRPr="00C32BBA" w:rsidRDefault="007B1475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  <w:r w:rsidRPr="00C32BBA">
        <w:rPr>
          <w:rFonts w:ascii="Bookman Old Style" w:hAnsi="Bookman Old Style"/>
          <w:iCs/>
          <w:sz w:val="20"/>
          <w:szCs w:val="19"/>
        </w:rPr>
        <w:tab/>
      </w:r>
    </w:p>
    <w:p w14:paraId="55323A5F" w14:textId="77777777" w:rsidR="00BD140E" w:rsidRPr="00C32BBA" w:rsidRDefault="00BD140E" w:rsidP="00D835F1">
      <w:pPr>
        <w:spacing w:after="360" w:line="360" w:lineRule="auto"/>
        <w:jc w:val="center"/>
        <w:rPr>
          <w:rFonts w:ascii="Bookman Old Style" w:hAnsi="Bookman Old Style"/>
          <w:iCs/>
          <w:sz w:val="20"/>
          <w:szCs w:val="19"/>
        </w:rPr>
      </w:pPr>
    </w:p>
    <w:p w14:paraId="3AD55B14" w14:textId="77777777" w:rsidR="00BD140E" w:rsidRPr="00C32BBA" w:rsidRDefault="00BD140E" w:rsidP="0030705B">
      <w:pPr>
        <w:spacing w:after="36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66968725" w14:textId="77777777" w:rsidR="00BD140E" w:rsidRPr="00C32BBA" w:rsidRDefault="00BD140E" w:rsidP="0030705B">
      <w:pPr>
        <w:spacing w:after="36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12C78A05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76630FD8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79AF706C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6A687A20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44DCEDDB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4375985A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60583D82" w14:textId="77777777" w:rsidR="00C944A7" w:rsidRDefault="00C944A7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0126273D" w14:textId="77777777" w:rsidR="00CF0410" w:rsidRDefault="00CF0410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7EA36EEE" w14:textId="77777777" w:rsidR="00A810DE" w:rsidRDefault="00A810D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66567368" w14:textId="77777777" w:rsidR="00276939" w:rsidRDefault="00276939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61A53957" w14:textId="77777777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outlineLvl w:val="0"/>
        <w:rPr>
          <w:rFonts w:ascii="Arial, BoldItalic" w:hAnsi="Arial, BoldItalic"/>
          <w:b/>
          <w:bCs/>
          <w:sz w:val="16"/>
          <w:szCs w:val="16"/>
        </w:rPr>
      </w:pPr>
      <w:r>
        <w:rPr>
          <w:rFonts w:ascii="Arial, BoldItalic" w:hAnsi="Arial, BoldItalic"/>
          <w:b/>
          <w:bCs/>
          <w:sz w:val="16"/>
          <w:szCs w:val="16"/>
        </w:rPr>
        <w:t>Institut National de la Statistique et de la Démographie</w:t>
      </w:r>
    </w:p>
    <w:p w14:paraId="1A95B8AB" w14:textId="36EA998B" w:rsidR="004C5484" w:rsidRPr="00EF1E40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outlineLvl w:val="0"/>
        <w:rPr>
          <w:rFonts w:ascii="Arial, BoldItalic" w:hAnsi="Arial, BoldItalic"/>
          <w:sz w:val="16"/>
          <w:szCs w:val="16"/>
        </w:rPr>
      </w:pPr>
      <w:r w:rsidRPr="00EF1E40">
        <w:rPr>
          <w:rFonts w:ascii="Arial, BoldItalic" w:hAnsi="Arial, BoldItalic"/>
          <w:sz w:val="16"/>
          <w:szCs w:val="16"/>
        </w:rPr>
        <w:sym w:font="Wingdings" w:char="F02C"/>
      </w:r>
      <w:r w:rsidRPr="00EF1E40">
        <w:rPr>
          <w:rFonts w:ascii="Arial, BoldItalic" w:hAnsi="Arial, BoldItalic"/>
          <w:sz w:val="16"/>
          <w:szCs w:val="16"/>
        </w:rPr>
        <w:t> : 01 BP 323</w:t>
      </w:r>
      <w:r>
        <w:rPr>
          <w:rFonts w:ascii="Arial, BoldItalic" w:hAnsi="Arial, BoldItalic"/>
          <w:sz w:val="16"/>
          <w:szCs w:val="16"/>
        </w:rPr>
        <w:t xml:space="preserve"> Cotonou </w:t>
      </w:r>
      <w:r w:rsidRPr="00EF1E40">
        <w:rPr>
          <w:rFonts w:ascii="Arial, BoldItalic" w:hAnsi="Arial, BoldItalic"/>
          <w:sz w:val="16"/>
          <w:szCs w:val="16"/>
        </w:rPr>
        <w:sym w:font="Wingdings" w:char="F028"/>
      </w:r>
      <w:r w:rsidRPr="00EF1E40">
        <w:rPr>
          <w:rFonts w:ascii="Arial, BoldItalic" w:hAnsi="Arial, BoldItalic"/>
          <w:sz w:val="16"/>
          <w:szCs w:val="16"/>
        </w:rPr>
        <w:t xml:space="preserve"> : (229) </w:t>
      </w:r>
      <w:r w:rsidR="00460616">
        <w:rPr>
          <w:rFonts w:ascii="Arial, BoldItalic" w:hAnsi="Arial, BoldItalic"/>
          <w:sz w:val="16"/>
          <w:szCs w:val="16"/>
        </w:rPr>
        <w:t xml:space="preserve">01 </w:t>
      </w:r>
      <w:r w:rsidRPr="00EF1E40">
        <w:rPr>
          <w:rFonts w:ascii="Arial, BoldItalic" w:hAnsi="Arial, BoldItalic"/>
          <w:sz w:val="16"/>
          <w:szCs w:val="16"/>
        </w:rPr>
        <w:t>21 30 82 44 /</w:t>
      </w:r>
      <w:r w:rsidR="00460616">
        <w:rPr>
          <w:rFonts w:ascii="Arial, BoldItalic" w:hAnsi="Arial, BoldItalic"/>
          <w:sz w:val="16"/>
          <w:szCs w:val="16"/>
        </w:rPr>
        <w:t xml:space="preserve">01 </w:t>
      </w:r>
      <w:r w:rsidRPr="00EF1E40">
        <w:rPr>
          <w:rFonts w:ascii="Arial, BoldItalic" w:hAnsi="Arial, BoldItalic"/>
          <w:sz w:val="16"/>
          <w:szCs w:val="16"/>
        </w:rPr>
        <w:t xml:space="preserve">21 30 82 45       </w:t>
      </w:r>
      <w:r w:rsidRPr="00EF1E40">
        <w:rPr>
          <w:rFonts w:ascii="Arial, BoldItalic" w:hAnsi="Arial, BoldItalic"/>
          <w:sz w:val="16"/>
          <w:szCs w:val="16"/>
        </w:rPr>
        <w:sym w:font="Wingdings 2" w:char="F037"/>
      </w:r>
      <w:r w:rsidRPr="00EF1E40">
        <w:rPr>
          <w:rFonts w:ascii="Arial, BoldItalic" w:hAnsi="Arial, BoldItalic"/>
          <w:sz w:val="16"/>
          <w:szCs w:val="16"/>
        </w:rPr>
        <w:t xml:space="preserve"> : (229) </w:t>
      </w:r>
      <w:r w:rsidR="00460616">
        <w:rPr>
          <w:rFonts w:ascii="Arial, BoldItalic" w:hAnsi="Arial, BoldItalic"/>
          <w:sz w:val="16"/>
          <w:szCs w:val="16"/>
        </w:rPr>
        <w:t xml:space="preserve">01 </w:t>
      </w:r>
      <w:r w:rsidRPr="00EF1E40">
        <w:rPr>
          <w:rFonts w:ascii="Arial, BoldItalic" w:hAnsi="Arial, BoldItalic"/>
          <w:sz w:val="16"/>
          <w:szCs w:val="16"/>
        </w:rPr>
        <w:t>21 30 82 46</w:t>
      </w:r>
    </w:p>
    <w:p w14:paraId="7CDA2779" w14:textId="77777777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outlineLvl w:val="0"/>
        <w:rPr>
          <w:rFonts w:ascii="Arial, BoldItalic" w:hAnsi="Arial, BoldItalic"/>
          <w:sz w:val="18"/>
          <w:szCs w:val="18"/>
        </w:rPr>
      </w:pPr>
      <w:r w:rsidRPr="00547504">
        <w:rPr>
          <w:rFonts w:ascii="Arial, BoldItalic" w:hAnsi="Arial, BoldItalic"/>
          <w:b/>
          <w:bCs/>
          <w:sz w:val="18"/>
          <w:szCs w:val="18"/>
        </w:rPr>
        <w:t>Directeur Général</w:t>
      </w:r>
      <w:r w:rsidRPr="00EF1E40">
        <w:rPr>
          <w:rFonts w:ascii="Arial, BoldItalic" w:hAnsi="Arial, BoldItalic"/>
          <w:sz w:val="16"/>
          <w:szCs w:val="16"/>
        </w:rPr>
        <w:t xml:space="preserve"> : </w:t>
      </w:r>
      <w:r w:rsidRPr="00E6519F">
        <w:rPr>
          <w:rFonts w:ascii="Arial, BoldItalic" w:hAnsi="Arial, BoldItalic"/>
          <w:sz w:val="18"/>
          <w:szCs w:val="18"/>
        </w:rPr>
        <w:t>Laurent Mahounou HOUNSA</w:t>
      </w:r>
    </w:p>
    <w:p w14:paraId="5829455E" w14:textId="77777777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outlineLvl w:val="0"/>
        <w:rPr>
          <w:rFonts w:ascii="Arial, BoldItalic" w:hAnsi="Arial, BoldItalic"/>
          <w:sz w:val="16"/>
          <w:szCs w:val="16"/>
        </w:rPr>
      </w:pPr>
      <w:r>
        <w:rPr>
          <w:rFonts w:ascii="Arial, BoldItalic" w:hAnsi="Arial, BoldItalic"/>
          <w:b/>
          <w:bCs/>
          <w:sz w:val="18"/>
          <w:szCs w:val="18"/>
        </w:rPr>
        <w:t xml:space="preserve">                                                                    </w:t>
      </w:r>
      <w:r w:rsidRPr="00547504">
        <w:rPr>
          <w:rFonts w:ascii="Arial, BoldItalic" w:hAnsi="Arial, BoldItalic"/>
          <w:b/>
          <w:bCs/>
          <w:sz w:val="18"/>
          <w:szCs w:val="18"/>
        </w:rPr>
        <w:t>Directeur Général</w:t>
      </w:r>
      <w:r>
        <w:rPr>
          <w:rFonts w:ascii="Arial, BoldItalic" w:hAnsi="Arial, BoldItalic"/>
          <w:b/>
          <w:bCs/>
          <w:sz w:val="18"/>
          <w:szCs w:val="18"/>
        </w:rPr>
        <w:t xml:space="preserve"> Adjoint</w:t>
      </w:r>
      <w:r w:rsidRPr="00EF1E40">
        <w:rPr>
          <w:rFonts w:ascii="Arial, BoldItalic" w:hAnsi="Arial, BoldItalic"/>
          <w:sz w:val="16"/>
          <w:szCs w:val="16"/>
        </w:rPr>
        <w:t xml:space="preserve"> : </w:t>
      </w:r>
      <w:r>
        <w:rPr>
          <w:rFonts w:ascii="Arial, BoldItalic" w:hAnsi="Arial, BoldItalic"/>
          <w:sz w:val="18"/>
          <w:szCs w:val="18"/>
        </w:rPr>
        <w:t>Jules DAGA</w:t>
      </w:r>
    </w:p>
    <w:p w14:paraId="1E38424F" w14:textId="10E5044B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rPr>
          <w:rFonts w:ascii="Arial, BoldItalic" w:hAnsi="Arial, BoldItalic"/>
          <w:sz w:val="18"/>
          <w:szCs w:val="18"/>
        </w:rPr>
      </w:pPr>
      <w:r>
        <w:rPr>
          <w:rFonts w:ascii="Arial, BoldItalic" w:hAnsi="Arial, BoldItalic"/>
          <w:b/>
          <w:bCs/>
          <w:sz w:val="18"/>
          <w:szCs w:val="18"/>
        </w:rPr>
        <w:t>Directeur</w:t>
      </w:r>
      <w:r w:rsidRPr="001D77A9">
        <w:rPr>
          <w:rFonts w:ascii="Arial, BoldItalic" w:hAnsi="Arial, BoldItalic"/>
          <w:b/>
          <w:bCs/>
          <w:sz w:val="18"/>
          <w:szCs w:val="18"/>
        </w:rPr>
        <w:t xml:space="preserve"> </w:t>
      </w:r>
      <w:r w:rsidR="00271C9A">
        <w:rPr>
          <w:rFonts w:ascii="Arial, BoldItalic" w:hAnsi="Arial, BoldItalic"/>
          <w:b/>
          <w:bCs/>
          <w:sz w:val="18"/>
          <w:szCs w:val="18"/>
        </w:rPr>
        <w:t xml:space="preserve">de la Comptabilité Nationale et des Statistiques Economiques </w:t>
      </w:r>
      <w:r>
        <w:rPr>
          <w:rFonts w:ascii="Arial, BoldItalic" w:hAnsi="Arial, BoldItalic"/>
          <w:sz w:val="16"/>
          <w:szCs w:val="16"/>
        </w:rPr>
        <w:t xml:space="preserve">: </w:t>
      </w:r>
      <w:r w:rsidRPr="00E6519F">
        <w:rPr>
          <w:rFonts w:ascii="Arial, BoldItalic" w:hAnsi="Arial, BoldItalic"/>
          <w:sz w:val="18"/>
          <w:szCs w:val="18"/>
        </w:rPr>
        <w:t>Raïmi Aboudou ESSESSINOU</w:t>
      </w:r>
    </w:p>
    <w:p w14:paraId="49BB54B7" w14:textId="7C0199EF" w:rsidR="00C4046D" w:rsidRDefault="00C4046D" w:rsidP="00C4046D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rPr>
          <w:rFonts w:ascii="Arial, BoldItalic" w:hAnsi="Arial, BoldItalic"/>
          <w:sz w:val="18"/>
          <w:szCs w:val="18"/>
        </w:rPr>
      </w:pPr>
      <w:bookmarkStart w:id="1" w:name="_Hlk135721807"/>
      <w:r>
        <w:rPr>
          <w:rFonts w:ascii="Arial, BoldItalic" w:hAnsi="Arial, BoldItalic"/>
          <w:b/>
          <w:bCs/>
          <w:sz w:val="18"/>
          <w:szCs w:val="18"/>
        </w:rPr>
        <w:t xml:space="preserve">Directrice Adjointe de la Comptabilité Nationale et des Statistiques Economiques </w:t>
      </w:r>
      <w:r>
        <w:rPr>
          <w:rFonts w:ascii="Arial, BoldItalic" w:hAnsi="Arial, BoldItalic"/>
          <w:sz w:val="16"/>
          <w:szCs w:val="16"/>
        </w:rPr>
        <w:t xml:space="preserve">: </w:t>
      </w:r>
      <w:r w:rsidRPr="00C4046D">
        <w:rPr>
          <w:rFonts w:ascii="Arial, BoldItalic" w:hAnsi="Arial, BoldItalic"/>
          <w:sz w:val="18"/>
          <w:szCs w:val="18"/>
        </w:rPr>
        <w:t xml:space="preserve">Esther </w:t>
      </w:r>
      <w:r w:rsidR="00814978" w:rsidRPr="00C4046D">
        <w:rPr>
          <w:rFonts w:ascii="Arial, BoldItalic" w:hAnsi="Arial, BoldItalic"/>
          <w:sz w:val="18"/>
          <w:szCs w:val="18"/>
        </w:rPr>
        <w:t xml:space="preserve">COUTHON </w:t>
      </w:r>
      <w:r w:rsidRPr="00C4046D">
        <w:rPr>
          <w:rFonts w:ascii="Arial, BoldItalic" w:hAnsi="Arial, BoldItalic"/>
          <w:sz w:val="18"/>
          <w:szCs w:val="18"/>
        </w:rPr>
        <w:t>épse KINSOU</w:t>
      </w:r>
    </w:p>
    <w:bookmarkEnd w:id="1"/>
    <w:p w14:paraId="61D44DF7" w14:textId="30937D4A" w:rsidR="001736B4" w:rsidRDefault="00D470F4" w:rsidP="0030705B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</w:pPr>
      <w:r>
        <w:rPr>
          <w:rFonts w:ascii="Arial, BoldItalic" w:hAnsi="Arial, BoldItalic"/>
          <w:b/>
          <w:sz w:val="18"/>
          <w:szCs w:val="18"/>
        </w:rPr>
        <w:t xml:space="preserve">Service des Statistiques </w:t>
      </w:r>
      <w:r w:rsidR="00C4046D">
        <w:rPr>
          <w:rFonts w:ascii="Arial, BoldItalic" w:hAnsi="Arial, BoldItalic"/>
          <w:b/>
          <w:sz w:val="18"/>
          <w:szCs w:val="18"/>
        </w:rPr>
        <w:t>des Secteurs Economiques</w:t>
      </w:r>
      <w:r w:rsidR="00271C9A">
        <w:rPr>
          <w:rFonts w:ascii="Arial, BoldItalic" w:hAnsi="Arial, BoldItalic"/>
          <w:b/>
          <w:sz w:val="18"/>
          <w:szCs w:val="18"/>
        </w:rPr>
        <w:t xml:space="preserve"> </w:t>
      </w:r>
      <w:r w:rsidR="004C5484" w:rsidRPr="00EF1E40">
        <w:rPr>
          <w:rFonts w:ascii="Arial, BoldItalic" w:hAnsi="Arial, BoldItalic"/>
          <w:sz w:val="16"/>
          <w:szCs w:val="16"/>
        </w:rPr>
        <w:t>:</w:t>
      </w:r>
      <w:r w:rsidR="00EB57A6">
        <w:rPr>
          <w:rFonts w:ascii="Arial, BoldItalic" w:hAnsi="Arial, BoldItalic"/>
          <w:sz w:val="18"/>
          <w:szCs w:val="18"/>
        </w:rPr>
        <w:t xml:space="preserve"> </w:t>
      </w:r>
      <w:r w:rsidR="004C5484" w:rsidRPr="00E6519F">
        <w:rPr>
          <w:rFonts w:ascii="Arial, BoldItalic" w:hAnsi="Arial, BoldItalic"/>
          <w:sz w:val="18"/>
          <w:szCs w:val="18"/>
        </w:rPr>
        <w:t>Alexis FAD</w:t>
      </w:r>
      <w:r w:rsidR="004C5484">
        <w:rPr>
          <w:rFonts w:ascii="Arial, BoldItalic" w:hAnsi="Arial, BoldItalic"/>
          <w:sz w:val="18"/>
          <w:szCs w:val="18"/>
        </w:rPr>
        <w:t>O</w:t>
      </w:r>
      <w:r w:rsidR="00852927">
        <w:rPr>
          <w:rFonts w:ascii="Arial, BoldItalic" w:hAnsi="Arial, BoldItalic"/>
          <w:sz w:val="18"/>
          <w:szCs w:val="18"/>
        </w:rPr>
        <w:t xml:space="preserve"> </w:t>
      </w:r>
      <w:r w:rsidR="00C4046D">
        <w:rPr>
          <w:rFonts w:ascii="Arial, BoldItalic" w:hAnsi="Arial, BoldItalic"/>
          <w:sz w:val="18"/>
          <w:szCs w:val="18"/>
        </w:rPr>
        <w:t>et Arsène ABIONAN</w:t>
      </w:r>
    </w:p>
    <w:sectPr w:rsidR="001736B4" w:rsidSect="00715386">
      <w:type w:val="continuous"/>
      <w:pgSz w:w="11906" w:h="16838"/>
      <w:pgMar w:top="1251" w:right="1417" w:bottom="851" w:left="1417" w:header="142" w:footer="2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63291" w14:textId="77777777" w:rsidR="00E22CA7" w:rsidRDefault="00E22CA7">
      <w:pPr>
        <w:spacing w:after="0" w:line="240" w:lineRule="auto"/>
      </w:pPr>
      <w:r>
        <w:separator/>
      </w:r>
    </w:p>
  </w:endnote>
  <w:endnote w:type="continuationSeparator" w:id="0">
    <w:p w14:paraId="4B2A9853" w14:textId="77777777" w:rsidR="00E22CA7" w:rsidRDefault="00E2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, BoldItalic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BoldItalic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F228E" w14:textId="692F7B32" w:rsidR="003B41C9" w:rsidRDefault="003B41C9" w:rsidP="003B41C9">
    <w:pPr>
      <w:pStyle w:val="Pieddepage"/>
      <w:jc w:val="center"/>
    </w:pPr>
    <w: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301F9" w14:textId="77777777" w:rsidR="004C5484" w:rsidRDefault="004C5484" w:rsidP="00783E88"/>
  <w:p w14:paraId="4F1FA15F" w14:textId="77777777" w:rsidR="004C5484" w:rsidRPr="00EF1E40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 xml:space="preserve">Institut National de </w:t>
    </w:r>
    <w:smartTag w:uri="urn:schemas-microsoft-com:office:smarttags" w:element="PersonName">
      <w:smartTagPr>
        <w:attr w:name="ProductID" w:val="la Statistique"/>
      </w:smartTagPr>
      <w:r w:rsidRPr="00EF1E40">
        <w:rPr>
          <w:rFonts w:ascii="Arial, BoldItalic" w:hAnsi="Arial, BoldItalic"/>
          <w:b/>
          <w:bCs/>
          <w:sz w:val="16"/>
          <w:szCs w:val="16"/>
        </w:rPr>
        <w:t>la Statistique</w:t>
      </w:r>
    </w:smartTag>
    <w:r w:rsidRPr="00EF1E40">
      <w:rPr>
        <w:rFonts w:ascii="Arial, BoldItalic" w:hAnsi="Arial, BoldItalic"/>
        <w:b/>
        <w:bCs/>
        <w:sz w:val="16"/>
        <w:szCs w:val="16"/>
      </w:rPr>
      <w:t xml:space="preserve"> et de l’Analyse </w:t>
    </w:r>
    <w:proofErr w:type="spellStart"/>
    <w:r w:rsidRPr="00EF1E40">
      <w:rPr>
        <w:rFonts w:ascii="Arial, BoldItalic" w:hAnsi="Arial, BoldItalic"/>
        <w:b/>
        <w:bCs/>
        <w:sz w:val="16"/>
        <w:szCs w:val="16"/>
      </w:rPr>
      <w:t>Economique</w:t>
    </w:r>
    <w:proofErr w:type="spellEnd"/>
  </w:p>
  <w:p w14:paraId="0B7E9348" w14:textId="77777777" w:rsidR="004C5484" w:rsidRPr="00EF1E40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> : 01 BP 323</w:t>
    </w:r>
    <w:r>
      <w:rPr>
        <w:rFonts w:ascii="Arial, BoldItalic" w:hAnsi="Arial, BoldItalic"/>
        <w:sz w:val="16"/>
        <w:szCs w:val="16"/>
      </w:rPr>
      <w:t xml:space="preserve"> Cotonou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11E4D580" w14:textId="77777777" w:rsidR="004C5484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547504">
      <w:rPr>
        <w:rFonts w:ascii="Arial, BoldItalic" w:hAnsi="Arial, BoldItalic"/>
        <w:b/>
        <w:bCs/>
        <w:sz w:val="18"/>
        <w:szCs w:val="18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Laurent </w:t>
    </w:r>
    <w:proofErr w:type="spellStart"/>
    <w:r>
      <w:rPr>
        <w:rFonts w:ascii="Arial, BoldItalic" w:hAnsi="Arial, BoldItalic"/>
        <w:sz w:val="16"/>
        <w:szCs w:val="16"/>
      </w:rPr>
      <w:t>Mahounou</w:t>
    </w:r>
    <w:proofErr w:type="spellEnd"/>
    <w:r>
      <w:rPr>
        <w:rFonts w:ascii="Arial, BoldItalic" w:hAnsi="Arial, BoldItalic"/>
        <w:sz w:val="16"/>
        <w:szCs w:val="16"/>
      </w:rPr>
      <w:t xml:space="preserve"> HOUNSA</w:t>
    </w:r>
  </w:p>
  <w:p w14:paraId="12DF46A6" w14:textId="77777777" w:rsidR="004C5484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8"/>
        <w:szCs w:val="18"/>
      </w:rPr>
    </w:pPr>
    <w:r w:rsidRPr="00542703">
      <w:rPr>
        <w:rFonts w:ascii="Arial, BoldItalic" w:hAnsi="Arial, BoldItalic"/>
        <w:b/>
        <w:bCs/>
        <w:sz w:val="18"/>
        <w:szCs w:val="18"/>
      </w:rPr>
      <w:t>Directrice G</w:t>
    </w:r>
    <w:r w:rsidRPr="00542703">
      <w:rPr>
        <w:rFonts w:ascii="Arial, BoldItalic" w:hAnsi="Arial, BoldItalic" w:hint="eastAsia"/>
        <w:b/>
        <w:bCs/>
        <w:sz w:val="18"/>
        <w:szCs w:val="18"/>
      </w:rPr>
      <w:t>é</w:t>
    </w:r>
    <w:r w:rsidRPr="00542703">
      <w:rPr>
        <w:rFonts w:ascii="Arial, BoldItalic" w:hAnsi="Arial, BoldItalic"/>
        <w:b/>
        <w:bCs/>
        <w:sz w:val="18"/>
        <w:szCs w:val="18"/>
      </w:rPr>
      <w:t>n</w:t>
    </w:r>
    <w:r w:rsidRPr="00542703">
      <w:rPr>
        <w:rFonts w:ascii="Arial, BoldItalic" w:hAnsi="Arial, BoldItalic" w:hint="eastAsia"/>
        <w:b/>
        <w:bCs/>
        <w:sz w:val="18"/>
        <w:szCs w:val="18"/>
      </w:rPr>
      <w:t>é</w:t>
    </w:r>
    <w:r w:rsidRPr="00542703">
      <w:rPr>
        <w:rFonts w:ascii="Arial, BoldItalic" w:hAnsi="Arial, BoldItalic"/>
        <w:b/>
        <w:bCs/>
        <w:sz w:val="18"/>
        <w:szCs w:val="18"/>
      </w:rPr>
      <w:t>ral</w:t>
    </w:r>
    <w:r w:rsidRPr="00542703">
      <w:rPr>
        <w:rFonts w:ascii="Arial, BoldItalic" w:hAnsi="Arial, BoldItalic"/>
        <w:b/>
        <w:sz w:val="18"/>
        <w:szCs w:val="18"/>
      </w:rPr>
      <w:t>e Adjointe</w:t>
    </w:r>
    <w:r>
      <w:rPr>
        <w:rFonts w:ascii="Arial, BoldItalic" w:hAnsi="Arial, BoldItalic"/>
        <w:b/>
        <w:sz w:val="18"/>
        <w:szCs w:val="18"/>
      </w:rPr>
      <w:t xml:space="preserve"> </w:t>
    </w:r>
    <w:r w:rsidRPr="00542703">
      <w:rPr>
        <w:rFonts w:ascii="Arial, BoldItalic" w:hAnsi="Arial, BoldItalic"/>
        <w:sz w:val="18"/>
        <w:szCs w:val="18"/>
      </w:rPr>
      <w:t xml:space="preserve">: </w:t>
    </w:r>
    <w:r>
      <w:rPr>
        <w:rFonts w:ascii="Arial, BoldItalic" w:hAnsi="Arial, BoldItalic"/>
        <w:sz w:val="18"/>
        <w:szCs w:val="18"/>
      </w:rPr>
      <w:t xml:space="preserve">H. </w:t>
    </w:r>
    <w:r w:rsidRPr="00542703">
      <w:rPr>
        <w:rFonts w:ascii="Arial, BoldItalic" w:hAnsi="Arial, BoldItalic"/>
        <w:sz w:val="18"/>
        <w:szCs w:val="18"/>
      </w:rPr>
      <w:t>Armelle</w:t>
    </w:r>
    <w:r>
      <w:rPr>
        <w:rFonts w:ascii="Arial, BoldItalic" w:hAnsi="Arial, BoldItalic"/>
        <w:sz w:val="18"/>
        <w:szCs w:val="18"/>
      </w:rPr>
      <w:t xml:space="preserve"> C.</w:t>
    </w:r>
    <w:r w:rsidRPr="00542703">
      <w:rPr>
        <w:rFonts w:ascii="Arial, BoldItalic" w:hAnsi="Arial, BoldItalic"/>
        <w:sz w:val="18"/>
        <w:szCs w:val="18"/>
      </w:rPr>
      <w:t xml:space="preserve"> AHAMIDE MEANGOUA</w:t>
    </w:r>
  </w:p>
  <w:p w14:paraId="1AA61C28" w14:textId="77777777" w:rsidR="004C5484" w:rsidRPr="00A76604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8"/>
        <w:szCs w:val="18"/>
      </w:rPr>
    </w:pPr>
    <w:r w:rsidRPr="00A97A21">
      <w:rPr>
        <w:rFonts w:ascii="Arial, BoldItalic" w:hAnsi="Arial, BoldItalic"/>
        <w:b/>
        <w:bCs/>
        <w:sz w:val="18"/>
        <w:szCs w:val="18"/>
      </w:rPr>
      <w:t>Conseiller Technique à l’</w:t>
    </w:r>
    <w:proofErr w:type="spellStart"/>
    <w:r w:rsidRPr="00A97A21">
      <w:rPr>
        <w:rFonts w:ascii="Arial, BoldItalic" w:hAnsi="Arial, BoldItalic"/>
        <w:b/>
        <w:bCs/>
        <w:sz w:val="18"/>
        <w:szCs w:val="18"/>
      </w:rPr>
      <w:t>Economie</w:t>
    </w:r>
    <w:proofErr w:type="spellEnd"/>
    <w:r w:rsidRPr="00A97A21">
      <w:rPr>
        <w:rFonts w:ascii="Arial, BoldItalic" w:hAnsi="Arial, BoldItalic"/>
        <w:b/>
        <w:bCs/>
        <w:sz w:val="18"/>
        <w:szCs w:val="18"/>
      </w:rPr>
      <w:t> </w:t>
    </w:r>
    <w:r w:rsidRPr="00A97A21">
      <w:rPr>
        <w:rFonts w:ascii="Arial, BoldItalic" w:hAnsi="Arial, BoldItalic"/>
        <w:bCs/>
        <w:sz w:val="18"/>
        <w:szCs w:val="18"/>
      </w:rPr>
      <w:t>:</w:t>
    </w:r>
    <w:r>
      <w:rPr>
        <w:rFonts w:ascii="Arial, BoldItalic" w:hAnsi="Arial, BoldItalic"/>
        <w:bCs/>
        <w:sz w:val="18"/>
        <w:szCs w:val="18"/>
      </w:rPr>
      <w:t xml:space="preserve"> Abraham </w:t>
    </w:r>
    <w:proofErr w:type="spellStart"/>
    <w:r>
      <w:rPr>
        <w:rFonts w:ascii="Arial, BoldItalic" w:hAnsi="Arial, BoldItalic"/>
        <w:bCs/>
        <w:sz w:val="18"/>
        <w:szCs w:val="18"/>
      </w:rPr>
      <w:t>Abiona</w:t>
    </w:r>
    <w:proofErr w:type="spellEnd"/>
    <w:r>
      <w:rPr>
        <w:rFonts w:ascii="Arial, BoldItalic" w:hAnsi="Arial, BoldItalic"/>
        <w:bCs/>
        <w:sz w:val="18"/>
        <w:szCs w:val="18"/>
      </w:rPr>
      <w:t xml:space="preserve"> BIAOU</w:t>
    </w:r>
    <w:r>
      <w:rPr>
        <w:rFonts w:ascii="Arial, BoldItalic" w:hAnsi="Arial, BoldItalic"/>
        <w:sz w:val="18"/>
        <w:szCs w:val="18"/>
      </w:rPr>
      <w:t xml:space="preserve"> </w:t>
    </w:r>
  </w:p>
  <w:p w14:paraId="7192F9CD" w14:textId="77777777" w:rsidR="004C5484" w:rsidRPr="00EF1E40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bCs/>
        <w:sz w:val="18"/>
        <w:szCs w:val="18"/>
      </w:rPr>
      <w:t>Directeur</w:t>
    </w:r>
    <w:r w:rsidRPr="001D77A9">
      <w:rPr>
        <w:rFonts w:ascii="Arial, BoldItalic" w:hAnsi="Arial, BoldItalic"/>
        <w:b/>
        <w:bCs/>
        <w:sz w:val="18"/>
        <w:szCs w:val="18"/>
      </w:rPr>
      <w:t xml:space="preserve"> des Statistiques et Etudes Economiques</w:t>
    </w:r>
    <w:r>
      <w:rPr>
        <w:rFonts w:ascii="Arial, BoldItalic" w:hAnsi="Arial, BoldItalic"/>
        <w:sz w:val="16"/>
        <w:szCs w:val="16"/>
      </w:rPr>
      <w:t> : Raïmi Aboudou ESSESSINOU</w:t>
    </w:r>
  </w:p>
  <w:p w14:paraId="2E86346B" w14:textId="77777777" w:rsidR="004C5484" w:rsidRPr="00EF1E40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BANON Symphorien </w:t>
    </w:r>
  </w:p>
  <w:p w14:paraId="6D95CBF4" w14:textId="77777777" w:rsidR="004C5484" w:rsidRPr="00547504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FADO </w:t>
    </w:r>
    <w:r w:rsidRPr="00EF1E40">
      <w:rPr>
        <w:rFonts w:ascii="Arial, BoldItalic" w:hAnsi="Arial, BoldItalic"/>
        <w:sz w:val="16"/>
        <w:szCs w:val="16"/>
      </w:rPr>
      <w:t>Alexis</w:t>
    </w:r>
    <w:r>
      <w:rPr>
        <w:rFonts w:ascii="Arial, BoldItalic" w:hAnsi="Arial, BoldItalic"/>
        <w:sz w:val="16"/>
        <w:szCs w:val="16"/>
      </w:rPr>
      <w:t>, DONOU Pascal, YESSOUFOU Aliou, AKLOSSOU Dieudonné, EVENAMIA Laurent</w:t>
    </w:r>
  </w:p>
  <w:p w14:paraId="26BE3CBD" w14:textId="77777777" w:rsidR="004C5484" w:rsidRDefault="004C5484">
    <w:pPr>
      <w:pStyle w:val="Pieddepage"/>
      <w:ind w:right="360"/>
      <w:rPr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83B59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6C49A743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60A29EB0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spacing w:before="60"/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bCs/>
        <w:sz w:val="14"/>
        <w:szCs w:val="14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BIAOU Alexandre </w:t>
    </w:r>
    <w:r w:rsidRPr="00EF1E40">
      <w:rPr>
        <w:rFonts w:ascii="Arial, BoldItalic" w:hAnsi="Arial, BoldItalic"/>
        <w:b/>
        <w:bCs/>
        <w:sz w:val="14"/>
        <w:szCs w:val="14"/>
      </w:rPr>
      <w:t>Direct</w:t>
    </w:r>
    <w:r>
      <w:rPr>
        <w:rFonts w:ascii="Arial, BoldItalic" w:hAnsi="Arial, BoldItalic"/>
        <w:b/>
        <w:bCs/>
        <w:sz w:val="14"/>
        <w:szCs w:val="14"/>
      </w:rPr>
      <w:t xml:space="preserve">rice </w:t>
    </w:r>
    <w:r w:rsidRPr="00EF1E40">
      <w:rPr>
        <w:rFonts w:ascii="Arial, BoldItalic" w:hAnsi="Arial, BoldItalic"/>
        <w:b/>
        <w:bCs/>
        <w:sz w:val="14"/>
        <w:szCs w:val="14"/>
      </w:rPr>
      <w:t>Général</w:t>
    </w:r>
    <w:r>
      <w:rPr>
        <w:rFonts w:ascii="Arial, BoldItalic" w:hAnsi="Arial, BoldItalic"/>
        <w:b/>
        <w:bCs/>
        <w:sz w:val="14"/>
        <w:szCs w:val="14"/>
      </w:rPr>
      <w:t>e</w:t>
    </w:r>
    <w:r w:rsidRPr="00EF1E40">
      <w:rPr>
        <w:rFonts w:ascii="Arial, BoldItalic" w:hAnsi="Arial, BoldItalic"/>
        <w:b/>
        <w:bCs/>
        <w:sz w:val="14"/>
        <w:szCs w:val="14"/>
      </w:rPr>
      <w:t xml:space="preserve"> Adjoint</w:t>
    </w:r>
    <w:r>
      <w:rPr>
        <w:rFonts w:ascii="Arial, BoldItalic" w:hAnsi="Arial, BoldItalic"/>
        <w:b/>
        <w:bCs/>
        <w:sz w:val="14"/>
        <w:szCs w:val="14"/>
      </w:rPr>
      <w:t>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Armelle AHAMIDE</w:t>
    </w:r>
  </w:p>
  <w:p w14:paraId="59AEAEC3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SESSEDE Charles</w:t>
    </w:r>
  </w:p>
  <w:p w14:paraId="1D734D1A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6B61A540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AKLOSSOU Dieudonné, YESSOUFOU Aliou</w:t>
    </w:r>
    <w:r w:rsidRPr="00EF1E40">
      <w:rPr>
        <w:rFonts w:ascii="Arial, BoldItalic" w:hAnsi="Arial, BoldItalic"/>
        <w:sz w:val="16"/>
        <w:szCs w:val="16"/>
      </w:rPr>
      <w:t>&amp; FADO Alexis</w:t>
    </w:r>
  </w:p>
  <w:p w14:paraId="1C0D7B0B" w14:textId="77777777" w:rsidR="004C5484" w:rsidRDefault="004C5484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24986" w14:textId="77777777" w:rsidR="004C5484" w:rsidRDefault="004C5484" w:rsidP="00783E88">
    <w:pPr>
      <w:spacing w:after="200" w:line="276" w:lineRule="auto"/>
      <w:jc w:val="center"/>
      <w:rPr>
        <w:rFonts w:ascii="Trebuchet MS" w:hAnsi="Trebuchet MS"/>
        <w:sz w:val="20"/>
      </w:rPr>
    </w:pPr>
  </w:p>
  <w:p w14:paraId="0E4B7193" w14:textId="77777777" w:rsidR="004C5484" w:rsidRDefault="004C5484" w:rsidP="00783E88">
    <w:pPr>
      <w:spacing w:after="200" w:line="276" w:lineRule="auto"/>
      <w:jc w:val="center"/>
      <w:rPr>
        <w:rFonts w:ascii="Trebuchet MS" w:hAnsi="Trebuchet MS"/>
        <w:sz w:val="20"/>
      </w:rPr>
    </w:pPr>
  </w:p>
  <w:p w14:paraId="7F50CA59" w14:textId="77777777" w:rsidR="004C5484" w:rsidRPr="00547504" w:rsidRDefault="004C5484" w:rsidP="00783E88">
    <w:pPr>
      <w:jc w:val="center"/>
      <w:rPr>
        <w:rFonts w:ascii="Arial, BoldItalic" w:hAnsi="Arial, BoldItalic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ED2C1" w14:textId="2A96D478" w:rsidR="00EA1EF8" w:rsidRDefault="00970647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61BCA8" wp14:editId="67044445">
          <wp:simplePos x="0" y="0"/>
          <wp:positionH relativeFrom="column">
            <wp:posOffset>-295275</wp:posOffset>
          </wp:positionH>
          <wp:positionV relativeFrom="paragraph">
            <wp:posOffset>-408377</wp:posOffset>
          </wp:positionV>
          <wp:extent cx="6108700" cy="787400"/>
          <wp:effectExtent l="0" t="0" r="6350" b="0"/>
          <wp:wrapNone/>
          <wp:docPr id="1099761728" name="Image 1099761728" descr="Une image contenant texte, Police, capture d’écran, lign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9" name="Image 1073741849" descr="Une image contenant texte, Police, capture d’écran, lign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54001" w14:textId="77777777" w:rsidR="004C5484" w:rsidRPr="002A4F84" w:rsidRDefault="004C5484" w:rsidP="00783E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CD18A" w14:textId="77777777" w:rsidR="00E22CA7" w:rsidRDefault="00E22C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109809" w14:textId="77777777" w:rsidR="00E22CA7" w:rsidRDefault="00E2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207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4678"/>
    </w:tblGrid>
    <w:tr w:rsidR="00EF32D1" w14:paraId="3659F22C" w14:textId="77777777" w:rsidTr="00A74609">
      <w:tc>
        <w:tcPr>
          <w:tcW w:w="5529" w:type="dxa"/>
          <w:vAlign w:val="center"/>
        </w:tcPr>
        <w:p w14:paraId="752750B9" w14:textId="54DB7BCE" w:rsidR="00EF32D1" w:rsidRDefault="00EF32D1">
          <w:pPr>
            <w:pStyle w:val="En-tte"/>
          </w:pPr>
        </w:p>
      </w:tc>
      <w:tc>
        <w:tcPr>
          <w:tcW w:w="4678" w:type="dxa"/>
          <w:vAlign w:val="center"/>
        </w:tcPr>
        <w:p w14:paraId="0050C9CA" w14:textId="24ACAF0D" w:rsidR="00EF32D1" w:rsidRDefault="00EF32D1" w:rsidP="00EF32D1">
          <w:pPr>
            <w:pStyle w:val="En-tte"/>
            <w:jc w:val="right"/>
          </w:pPr>
        </w:p>
      </w:tc>
    </w:tr>
  </w:tbl>
  <w:p w14:paraId="33AC46C5" w14:textId="7D0FD8E3" w:rsidR="00EF32D1" w:rsidRDefault="00EA1EF8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00819C" wp14:editId="02793556">
              <wp:simplePos x="0" y="0"/>
              <wp:positionH relativeFrom="column">
                <wp:posOffset>-182245</wp:posOffset>
              </wp:positionH>
              <wp:positionV relativeFrom="paragraph">
                <wp:posOffset>-121285</wp:posOffset>
              </wp:positionV>
              <wp:extent cx="6102350" cy="1079500"/>
              <wp:effectExtent l="0" t="0" r="0" b="6350"/>
              <wp:wrapNone/>
              <wp:docPr id="124" name="Groupe 1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2350" cy="1079500"/>
                        <a:chOff x="0" y="0"/>
                        <a:chExt cx="6102350" cy="1079500"/>
                      </a:xfrm>
                    </wpg:grpSpPr>
                    <pic:pic xmlns:pic="http://schemas.openxmlformats.org/drawingml/2006/picture">
                      <pic:nvPicPr>
                        <pic:cNvPr id="121" name="Image 12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8" t="12232" r="17105" b="14373"/>
                        <a:stretch/>
                      </pic:blipFill>
                      <pic:spPr bwMode="auto">
                        <a:xfrm>
                          <a:off x="0" y="165100"/>
                          <a:ext cx="2203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2" name="Image 122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558"/>
                        <a:stretch/>
                      </pic:blipFill>
                      <pic:spPr bwMode="auto">
                        <a:xfrm>
                          <a:off x="4521200" y="0"/>
                          <a:ext cx="1581150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73741827" name="officeArt object" descr="Certifié ISO 9001 : 2015"/>
                      <wps:cNvSpPr txBox="1"/>
                      <wps:spPr>
                        <a:xfrm>
                          <a:off x="4946650" y="857250"/>
                          <a:ext cx="1125855" cy="222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73BCF7" w14:textId="77777777" w:rsidR="00EA1EF8" w:rsidRPr="00776B1A" w:rsidRDefault="00EA1EF8" w:rsidP="00EA1EF8">
                            <w:pPr>
                              <w:pStyle w:val="CorpsA"/>
                              <w:rPr>
                                <w:sz w:val="12"/>
                                <w:szCs w:val="12"/>
                              </w:rPr>
                            </w:pPr>
                            <w:r w:rsidRPr="00776B1A">
                              <w:rPr>
                                <w:rStyle w:val="Aucun"/>
                                <w:rFonts w:ascii="Bookman Old Style" w:hAnsi="Bookman Old Style"/>
                                <w:b/>
                                <w:bCs/>
                                <w:color w:val="0D0D0D"/>
                                <w:sz w:val="12"/>
                                <w:szCs w:val="12"/>
                                <w:u w:color="0D0D0D"/>
                              </w:rPr>
                              <w:t xml:space="preserve">Certifié </w:t>
                            </w:r>
                            <w:r w:rsidRPr="00776B1A">
                              <w:rPr>
                                <w:rStyle w:val="Aucun"/>
                                <w:rFonts w:ascii="Bookman Old Style" w:hAnsi="Bookman Old Style"/>
                                <w:b/>
                                <w:bCs/>
                                <w:color w:val="0D0D0D"/>
                                <w:sz w:val="12"/>
                                <w:szCs w:val="12"/>
                                <w:u w:color="0D0D0D"/>
                                <w:lang w:val="pt-PT"/>
                              </w:rPr>
                              <w:t>ISO 9001</w:t>
                            </w:r>
                            <w:r w:rsidRPr="00776B1A">
                              <w:rPr>
                                <w:rStyle w:val="Aucun"/>
                                <w:rFonts w:ascii="Bookman Old Style" w:hAnsi="Bookman Old Style"/>
                                <w:b/>
                                <w:bCs/>
                                <w:color w:val="0D0D0D"/>
                                <w:sz w:val="12"/>
                                <w:szCs w:val="12"/>
                                <w:u w:color="0D0D0D"/>
                              </w:rPr>
                              <w:t> : 2015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00819C" id="Groupe 124" o:spid="_x0000_s1028" style="position:absolute;margin-left:-14.35pt;margin-top:-9.55pt;width:480.5pt;height:85pt;z-index:251659264" coordsize="61023,107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21" o:spid="_x0000_s1029" type="#_x0000_t75" style="position:absolute;top:1651;width:22034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">
                <v:imagedata r:id="rId3" o:title="" croptop="8016f" cropbottom="9419f" cropleft="4455f" cropright="11210f"/>
              </v:shape>
              <v:shape id="Image 122" o:spid="_x0000_s1030" type="#_x0000_t75" alt="Logo, company name&#10;&#10;Description automatically generated" style="position:absolute;left:45212;width:15811;height:10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">
                <v:imagedata r:id="rId4" o:title="Logo, company name&#10;&#10;Description automatically generated" croptop="2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31" type="#_x0000_t202" alt="Certifié ISO 9001 : 2015" style="position:absolute;left:49466;top:8572;width:11259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" filled="f" stroked="f" strokeweight="1pt">
                <v:stroke miterlimit="4"/>
                <v:textbox inset="4pt,4pt,4pt,4pt">
                  <w:txbxContent>
                    <w:p w14:paraId="1773BCF7" w14:textId="77777777" w:rsidR="00EA1EF8" w:rsidRPr="00776B1A" w:rsidRDefault="00EA1EF8" w:rsidP="00EA1EF8">
                      <w:pPr>
                        <w:pStyle w:val="CorpsA"/>
                        <w:rPr>
                          <w:sz w:val="12"/>
                          <w:szCs w:val="12"/>
                        </w:rPr>
                      </w:pPr>
                      <w:r w:rsidRPr="00776B1A">
                        <w:rPr>
                          <w:rStyle w:val="Aucun"/>
                          <w:rFonts w:ascii="Bookman Old Style" w:hAnsi="Bookman Old Style"/>
                          <w:b/>
                          <w:bCs/>
                          <w:color w:val="0D0D0D"/>
                          <w:sz w:val="12"/>
                          <w:szCs w:val="12"/>
                          <w:u w:color="0D0D0D"/>
                        </w:rPr>
                        <w:t xml:space="preserve">Certifié </w:t>
                      </w:r>
                      <w:r w:rsidRPr="00776B1A">
                        <w:rPr>
                          <w:rStyle w:val="Aucun"/>
                          <w:rFonts w:ascii="Bookman Old Style" w:hAnsi="Bookman Old Style"/>
                          <w:b/>
                          <w:bCs/>
                          <w:color w:val="0D0D0D"/>
                          <w:sz w:val="12"/>
                          <w:szCs w:val="12"/>
                          <w:u w:color="0D0D0D"/>
                          <w:lang w:val="pt-PT"/>
                        </w:rPr>
                        <w:t>ISO 9001</w:t>
                      </w:r>
                      <w:r w:rsidRPr="00776B1A">
                        <w:rPr>
                          <w:rStyle w:val="Aucun"/>
                          <w:rFonts w:ascii="Bookman Old Style" w:hAnsi="Bookman Old Style"/>
                          <w:b/>
                          <w:bCs/>
                          <w:color w:val="0D0D0D"/>
                          <w:sz w:val="12"/>
                          <w:szCs w:val="12"/>
                          <w:u w:color="0D0D0D"/>
                        </w:rPr>
                        <w:t> : 2015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6ACD74A" w14:textId="77777777" w:rsidR="0053386C" w:rsidRDefault="0053386C">
    <w:pPr>
      <w:pStyle w:val="En-tte"/>
    </w:pPr>
  </w:p>
  <w:p w14:paraId="059484CB" w14:textId="77777777" w:rsidR="00B50630" w:rsidRDefault="00B50630">
    <w:pPr>
      <w:pStyle w:val="En-tte"/>
    </w:pPr>
  </w:p>
  <w:p w14:paraId="66464266" w14:textId="77777777" w:rsidR="00B50630" w:rsidRDefault="00B50630">
    <w:pPr>
      <w:pStyle w:val="En-tte"/>
    </w:pPr>
  </w:p>
  <w:p w14:paraId="3B1CDD83" w14:textId="77777777" w:rsidR="003773DD" w:rsidRDefault="003773DD">
    <w:pPr>
      <w:pStyle w:val="En-tte"/>
    </w:pPr>
  </w:p>
  <w:p w14:paraId="1B00977A" w14:textId="77777777" w:rsidR="00B50630" w:rsidRDefault="00B50630">
    <w:pPr>
      <w:pStyle w:val="En-tte"/>
    </w:pPr>
  </w:p>
  <w:p w14:paraId="4827151F" w14:textId="77777777" w:rsidR="003773DD" w:rsidRDefault="003773DD">
    <w:pPr>
      <w:pStyle w:val="En-tte"/>
    </w:pPr>
  </w:p>
  <w:p w14:paraId="5B103CBC" w14:textId="77777777" w:rsidR="00B50630" w:rsidRDefault="00B506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47019" w14:textId="740E3A98" w:rsidR="004C5484" w:rsidRDefault="004C5484">
    <w:pPr>
      <w:pStyle w:val="En-tte"/>
      <w:jc w:val="right"/>
    </w:pPr>
  </w:p>
  <w:p w14:paraId="0FFD5822" w14:textId="77777777" w:rsidR="004C5484" w:rsidRDefault="004C548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70D17" w14:textId="77777777" w:rsidR="006536DF" w:rsidRDefault="006536D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6BBC" w14:textId="77777777" w:rsidR="001736B4" w:rsidRDefault="001736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D4C26"/>
    <w:multiLevelType w:val="multilevel"/>
    <w:tmpl w:val="2D58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1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32"/>
    <w:rsid w:val="000010D2"/>
    <w:rsid w:val="000023DE"/>
    <w:rsid w:val="000030F9"/>
    <w:rsid w:val="000046A5"/>
    <w:rsid w:val="00005814"/>
    <w:rsid w:val="00010502"/>
    <w:rsid w:val="000339B9"/>
    <w:rsid w:val="00034846"/>
    <w:rsid w:val="00037F96"/>
    <w:rsid w:val="00040572"/>
    <w:rsid w:val="00043432"/>
    <w:rsid w:val="00045B67"/>
    <w:rsid w:val="000473A5"/>
    <w:rsid w:val="00053F15"/>
    <w:rsid w:val="00055EE3"/>
    <w:rsid w:val="00057FF3"/>
    <w:rsid w:val="000610B5"/>
    <w:rsid w:val="00062EF6"/>
    <w:rsid w:val="00077924"/>
    <w:rsid w:val="00081E5E"/>
    <w:rsid w:val="0008586D"/>
    <w:rsid w:val="00086AB5"/>
    <w:rsid w:val="00091F86"/>
    <w:rsid w:val="000A1EA5"/>
    <w:rsid w:val="000A2FF5"/>
    <w:rsid w:val="000A7163"/>
    <w:rsid w:val="000B0889"/>
    <w:rsid w:val="000B0E9C"/>
    <w:rsid w:val="000B1797"/>
    <w:rsid w:val="000B252F"/>
    <w:rsid w:val="000B2E48"/>
    <w:rsid w:val="000B33F1"/>
    <w:rsid w:val="000B7AEC"/>
    <w:rsid w:val="000C3907"/>
    <w:rsid w:val="000C496D"/>
    <w:rsid w:val="000C61FC"/>
    <w:rsid w:val="000C7078"/>
    <w:rsid w:val="000C794E"/>
    <w:rsid w:val="000D05BE"/>
    <w:rsid w:val="000D4DA6"/>
    <w:rsid w:val="000D5D67"/>
    <w:rsid w:val="000D6ABB"/>
    <w:rsid w:val="000E52C3"/>
    <w:rsid w:val="000E535B"/>
    <w:rsid w:val="000E63D0"/>
    <w:rsid w:val="000F2630"/>
    <w:rsid w:val="000F28B7"/>
    <w:rsid w:val="000F3BF9"/>
    <w:rsid w:val="000F62D7"/>
    <w:rsid w:val="000F7393"/>
    <w:rsid w:val="00105A89"/>
    <w:rsid w:val="001105E6"/>
    <w:rsid w:val="001146C9"/>
    <w:rsid w:val="0012055D"/>
    <w:rsid w:val="00120F29"/>
    <w:rsid w:val="00121CF2"/>
    <w:rsid w:val="0012307F"/>
    <w:rsid w:val="001241A8"/>
    <w:rsid w:val="00133E5E"/>
    <w:rsid w:val="00137A5E"/>
    <w:rsid w:val="001433C7"/>
    <w:rsid w:val="0014407F"/>
    <w:rsid w:val="0015255C"/>
    <w:rsid w:val="00152E97"/>
    <w:rsid w:val="00153714"/>
    <w:rsid w:val="0015416A"/>
    <w:rsid w:val="001576D9"/>
    <w:rsid w:val="00167E90"/>
    <w:rsid w:val="001716F9"/>
    <w:rsid w:val="001736B4"/>
    <w:rsid w:val="00176AB3"/>
    <w:rsid w:val="00177FA2"/>
    <w:rsid w:val="00180FC7"/>
    <w:rsid w:val="00181965"/>
    <w:rsid w:val="001828EA"/>
    <w:rsid w:val="00183CCE"/>
    <w:rsid w:val="00185792"/>
    <w:rsid w:val="001862BB"/>
    <w:rsid w:val="00191FE1"/>
    <w:rsid w:val="00192488"/>
    <w:rsid w:val="00193B92"/>
    <w:rsid w:val="001A4E9B"/>
    <w:rsid w:val="001A67DE"/>
    <w:rsid w:val="001B25B6"/>
    <w:rsid w:val="001B60B8"/>
    <w:rsid w:val="001C01B9"/>
    <w:rsid w:val="001C3426"/>
    <w:rsid w:val="001C37BA"/>
    <w:rsid w:val="001C3E3D"/>
    <w:rsid w:val="001C60CD"/>
    <w:rsid w:val="001D2644"/>
    <w:rsid w:val="001D5C43"/>
    <w:rsid w:val="001D70B9"/>
    <w:rsid w:val="001E756C"/>
    <w:rsid w:val="001F087E"/>
    <w:rsid w:val="001F0CBE"/>
    <w:rsid w:val="001F6447"/>
    <w:rsid w:val="00201D35"/>
    <w:rsid w:val="00206534"/>
    <w:rsid w:val="00216354"/>
    <w:rsid w:val="00226ADA"/>
    <w:rsid w:val="002368ED"/>
    <w:rsid w:val="002409BC"/>
    <w:rsid w:val="002426DD"/>
    <w:rsid w:val="00242A0A"/>
    <w:rsid w:val="0024461F"/>
    <w:rsid w:val="002469DA"/>
    <w:rsid w:val="00250D89"/>
    <w:rsid w:val="002540E9"/>
    <w:rsid w:val="00263477"/>
    <w:rsid w:val="002647A8"/>
    <w:rsid w:val="00266E44"/>
    <w:rsid w:val="00271C9A"/>
    <w:rsid w:val="00272440"/>
    <w:rsid w:val="00276939"/>
    <w:rsid w:val="00284604"/>
    <w:rsid w:val="00291D60"/>
    <w:rsid w:val="00292280"/>
    <w:rsid w:val="00293190"/>
    <w:rsid w:val="00293391"/>
    <w:rsid w:val="00295443"/>
    <w:rsid w:val="002969E8"/>
    <w:rsid w:val="002A5D98"/>
    <w:rsid w:val="002A6AE4"/>
    <w:rsid w:val="002B6108"/>
    <w:rsid w:val="002B7C97"/>
    <w:rsid w:val="002C0044"/>
    <w:rsid w:val="002C0839"/>
    <w:rsid w:val="002C10CB"/>
    <w:rsid w:val="002C37B2"/>
    <w:rsid w:val="002D19DC"/>
    <w:rsid w:val="002D267E"/>
    <w:rsid w:val="002E06DC"/>
    <w:rsid w:val="002E0F3C"/>
    <w:rsid w:val="002F45AC"/>
    <w:rsid w:val="002F6158"/>
    <w:rsid w:val="00302737"/>
    <w:rsid w:val="0030546A"/>
    <w:rsid w:val="00306E00"/>
    <w:rsid w:val="0030705B"/>
    <w:rsid w:val="00307DB3"/>
    <w:rsid w:val="0031037F"/>
    <w:rsid w:val="003130DC"/>
    <w:rsid w:val="00313358"/>
    <w:rsid w:val="003157F5"/>
    <w:rsid w:val="00317A69"/>
    <w:rsid w:val="00323A50"/>
    <w:rsid w:val="00327ECB"/>
    <w:rsid w:val="0033111F"/>
    <w:rsid w:val="003330CC"/>
    <w:rsid w:val="00335C5F"/>
    <w:rsid w:val="00336083"/>
    <w:rsid w:val="00336BAF"/>
    <w:rsid w:val="003374AA"/>
    <w:rsid w:val="00340A34"/>
    <w:rsid w:val="00340EFF"/>
    <w:rsid w:val="00340F14"/>
    <w:rsid w:val="00341D5B"/>
    <w:rsid w:val="00342976"/>
    <w:rsid w:val="003438D6"/>
    <w:rsid w:val="00344B9D"/>
    <w:rsid w:val="00351723"/>
    <w:rsid w:val="003572C5"/>
    <w:rsid w:val="00365036"/>
    <w:rsid w:val="00367437"/>
    <w:rsid w:val="0036785D"/>
    <w:rsid w:val="00367FF2"/>
    <w:rsid w:val="0037016F"/>
    <w:rsid w:val="00371404"/>
    <w:rsid w:val="00375770"/>
    <w:rsid w:val="003773DD"/>
    <w:rsid w:val="00381757"/>
    <w:rsid w:val="00387200"/>
    <w:rsid w:val="00390E7A"/>
    <w:rsid w:val="00392030"/>
    <w:rsid w:val="0039388E"/>
    <w:rsid w:val="00394614"/>
    <w:rsid w:val="00395CA2"/>
    <w:rsid w:val="003976E4"/>
    <w:rsid w:val="00397C4B"/>
    <w:rsid w:val="003A1816"/>
    <w:rsid w:val="003A6567"/>
    <w:rsid w:val="003B3878"/>
    <w:rsid w:val="003B41C9"/>
    <w:rsid w:val="003B6265"/>
    <w:rsid w:val="003C0D79"/>
    <w:rsid w:val="003C3471"/>
    <w:rsid w:val="003C3F72"/>
    <w:rsid w:val="003C5916"/>
    <w:rsid w:val="003D1774"/>
    <w:rsid w:val="003D6490"/>
    <w:rsid w:val="003E0720"/>
    <w:rsid w:val="003E2874"/>
    <w:rsid w:val="003E468A"/>
    <w:rsid w:val="003E66FE"/>
    <w:rsid w:val="003E68B4"/>
    <w:rsid w:val="003F1412"/>
    <w:rsid w:val="003F69DB"/>
    <w:rsid w:val="003F7903"/>
    <w:rsid w:val="003F7D1C"/>
    <w:rsid w:val="00400BF7"/>
    <w:rsid w:val="00404A85"/>
    <w:rsid w:val="00407827"/>
    <w:rsid w:val="00412575"/>
    <w:rsid w:val="004172DE"/>
    <w:rsid w:val="0042135F"/>
    <w:rsid w:val="00421A72"/>
    <w:rsid w:val="004267D9"/>
    <w:rsid w:val="004269EA"/>
    <w:rsid w:val="00427A42"/>
    <w:rsid w:val="0043007F"/>
    <w:rsid w:val="00430D4A"/>
    <w:rsid w:val="00431B16"/>
    <w:rsid w:val="00431F37"/>
    <w:rsid w:val="00436324"/>
    <w:rsid w:val="0045202E"/>
    <w:rsid w:val="00457C5B"/>
    <w:rsid w:val="00460616"/>
    <w:rsid w:val="0046204D"/>
    <w:rsid w:val="00462DB1"/>
    <w:rsid w:val="00466DC0"/>
    <w:rsid w:val="00470448"/>
    <w:rsid w:val="0048483F"/>
    <w:rsid w:val="00490DF0"/>
    <w:rsid w:val="00491E04"/>
    <w:rsid w:val="004962EC"/>
    <w:rsid w:val="004A5598"/>
    <w:rsid w:val="004A7412"/>
    <w:rsid w:val="004B71B7"/>
    <w:rsid w:val="004C1DA2"/>
    <w:rsid w:val="004C1E7C"/>
    <w:rsid w:val="004C5484"/>
    <w:rsid w:val="004C61AD"/>
    <w:rsid w:val="004C6EC9"/>
    <w:rsid w:val="004D14F0"/>
    <w:rsid w:val="004D5210"/>
    <w:rsid w:val="004D53A8"/>
    <w:rsid w:val="004E18AA"/>
    <w:rsid w:val="004E470F"/>
    <w:rsid w:val="004F708E"/>
    <w:rsid w:val="004F7910"/>
    <w:rsid w:val="00500808"/>
    <w:rsid w:val="00500828"/>
    <w:rsid w:val="005013EA"/>
    <w:rsid w:val="005016FF"/>
    <w:rsid w:val="005028F7"/>
    <w:rsid w:val="005038BA"/>
    <w:rsid w:val="00504089"/>
    <w:rsid w:val="00510AAD"/>
    <w:rsid w:val="00514425"/>
    <w:rsid w:val="00517AD5"/>
    <w:rsid w:val="00517F2B"/>
    <w:rsid w:val="00523F2C"/>
    <w:rsid w:val="0053386C"/>
    <w:rsid w:val="00534E33"/>
    <w:rsid w:val="005408E0"/>
    <w:rsid w:val="00547B1E"/>
    <w:rsid w:val="00550850"/>
    <w:rsid w:val="00551C5C"/>
    <w:rsid w:val="005564B5"/>
    <w:rsid w:val="00561924"/>
    <w:rsid w:val="00565F4F"/>
    <w:rsid w:val="00566F79"/>
    <w:rsid w:val="005670FE"/>
    <w:rsid w:val="0057097E"/>
    <w:rsid w:val="00570B77"/>
    <w:rsid w:val="0057123D"/>
    <w:rsid w:val="005726CB"/>
    <w:rsid w:val="00572A32"/>
    <w:rsid w:val="00573ECB"/>
    <w:rsid w:val="005749DC"/>
    <w:rsid w:val="00577DB4"/>
    <w:rsid w:val="00582B6B"/>
    <w:rsid w:val="00584E68"/>
    <w:rsid w:val="00585433"/>
    <w:rsid w:val="00593602"/>
    <w:rsid w:val="00594342"/>
    <w:rsid w:val="00594B10"/>
    <w:rsid w:val="00597D14"/>
    <w:rsid w:val="005A13BE"/>
    <w:rsid w:val="005A3607"/>
    <w:rsid w:val="005A4A79"/>
    <w:rsid w:val="005A504E"/>
    <w:rsid w:val="005A5AB1"/>
    <w:rsid w:val="005A5DDD"/>
    <w:rsid w:val="005B03A0"/>
    <w:rsid w:val="005B2AB9"/>
    <w:rsid w:val="005B361D"/>
    <w:rsid w:val="005B556F"/>
    <w:rsid w:val="005B6E62"/>
    <w:rsid w:val="005C2381"/>
    <w:rsid w:val="005C337D"/>
    <w:rsid w:val="005C4DCC"/>
    <w:rsid w:val="005D1E76"/>
    <w:rsid w:val="005D4CB5"/>
    <w:rsid w:val="005D6D84"/>
    <w:rsid w:val="005D7BCE"/>
    <w:rsid w:val="005E0EAE"/>
    <w:rsid w:val="005E21A2"/>
    <w:rsid w:val="005E39D1"/>
    <w:rsid w:val="005E4384"/>
    <w:rsid w:val="005E4DBB"/>
    <w:rsid w:val="005E5418"/>
    <w:rsid w:val="005F1870"/>
    <w:rsid w:val="005F1ACB"/>
    <w:rsid w:val="005F5E0E"/>
    <w:rsid w:val="00600F68"/>
    <w:rsid w:val="00602A7C"/>
    <w:rsid w:val="00604D4A"/>
    <w:rsid w:val="00606DCB"/>
    <w:rsid w:val="006122DF"/>
    <w:rsid w:val="0061496A"/>
    <w:rsid w:val="006217E0"/>
    <w:rsid w:val="0062347D"/>
    <w:rsid w:val="006236B6"/>
    <w:rsid w:val="00623D13"/>
    <w:rsid w:val="00625AF6"/>
    <w:rsid w:val="00626268"/>
    <w:rsid w:val="00626D14"/>
    <w:rsid w:val="006276B0"/>
    <w:rsid w:val="0063442C"/>
    <w:rsid w:val="00634D4A"/>
    <w:rsid w:val="00635014"/>
    <w:rsid w:val="00635598"/>
    <w:rsid w:val="00642EB4"/>
    <w:rsid w:val="00644A1E"/>
    <w:rsid w:val="00645B42"/>
    <w:rsid w:val="0064656A"/>
    <w:rsid w:val="00650611"/>
    <w:rsid w:val="00650675"/>
    <w:rsid w:val="00650EFE"/>
    <w:rsid w:val="00652A57"/>
    <w:rsid w:val="006536DF"/>
    <w:rsid w:val="0065493F"/>
    <w:rsid w:val="006569AF"/>
    <w:rsid w:val="00657285"/>
    <w:rsid w:val="00660B38"/>
    <w:rsid w:val="00663417"/>
    <w:rsid w:val="00670A6E"/>
    <w:rsid w:val="006730B6"/>
    <w:rsid w:val="00674456"/>
    <w:rsid w:val="006754B1"/>
    <w:rsid w:val="0068369A"/>
    <w:rsid w:val="00683CAD"/>
    <w:rsid w:val="00684803"/>
    <w:rsid w:val="00685149"/>
    <w:rsid w:val="0068619A"/>
    <w:rsid w:val="0069290B"/>
    <w:rsid w:val="006A34F3"/>
    <w:rsid w:val="006A3D94"/>
    <w:rsid w:val="006A60BA"/>
    <w:rsid w:val="006B08A5"/>
    <w:rsid w:val="006B0CDD"/>
    <w:rsid w:val="006B30E7"/>
    <w:rsid w:val="006B34D2"/>
    <w:rsid w:val="006B3E40"/>
    <w:rsid w:val="006B7CFC"/>
    <w:rsid w:val="006C4546"/>
    <w:rsid w:val="006C634D"/>
    <w:rsid w:val="006C7529"/>
    <w:rsid w:val="006D365E"/>
    <w:rsid w:val="006D5BEC"/>
    <w:rsid w:val="006D6AE1"/>
    <w:rsid w:val="006E26ED"/>
    <w:rsid w:val="006E4334"/>
    <w:rsid w:val="006F2A36"/>
    <w:rsid w:val="006F2D9A"/>
    <w:rsid w:val="006F48B8"/>
    <w:rsid w:val="006F51FD"/>
    <w:rsid w:val="006F7FB3"/>
    <w:rsid w:val="00705DCE"/>
    <w:rsid w:val="00707884"/>
    <w:rsid w:val="00715386"/>
    <w:rsid w:val="00720E9D"/>
    <w:rsid w:val="00722927"/>
    <w:rsid w:val="00723A5E"/>
    <w:rsid w:val="00725263"/>
    <w:rsid w:val="0072633F"/>
    <w:rsid w:val="007279A7"/>
    <w:rsid w:val="00732046"/>
    <w:rsid w:val="007345F1"/>
    <w:rsid w:val="007359FB"/>
    <w:rsid w:val="00736F57"/>
    <w:rsid w:val="007407DB"/>
    <w:rsid w:val="007432D9"/>
    <w:rsid w:val="00743E2E"/>
    <w:rsid w:val="007474C7"/>
    <w:rsid w:val="00750D4D"/>
    <w:rsid w:val="007521D5"/>
    <w:rsid w:val="00752D41"/>
    <w:rsid w:val="0075685C"/>
    <w:rsid w:val="0076025A"/>
    <w:rsid w:val="00760281"/>
    <w:rsid w:val="00770BB1"/>
    <w:rsid w:val="00784D5E"/>
    <w:rsid w:val="007A7D36"/>
    <w:rsid w:val="007B1475"/>
    <w:rsid w:val="007B6784"/>
    <w:rsid w:val="007B7A7A"/>
    <w:rsid w:val="007C04D5"/>
    <w:rsid w:val="007C0CAB"/>
    <w:rsid w:val="007C2AB9"/>
    <w:rsid w:val="007C6B20"/>
    <w:rsid w:val="007D1A05"/>
    <w:rsid w:val="007D623C"/>
    <w:rsid w:val="007D78BA"/>
    <w:rsid w:val="007E1161"/>
    <w:rsid w:val="007E612E"/>
    <w:rsid w:val="007F7552"/>
    <w:rsid w:val="00802B27"/>
    <w:rsid w:val="008076B0"/>
    <w:rsid w:val="008114D7"/>
    <w:rsid w:val="00812B92"/>
    <w:rsid w:val="00814978"/>
    <w:rsid w:val="008224B1"/>
    <w:rsid w:val="008268D8"/>
    <w:rsid w:val="00830A15"/>
    <w:rsid w:val="00831830"/>
    <w:rsid w:val="008319C2"/>
    <w:rsid w:val="008359AE"/>
    <w:rsid w:val="00837008"/>
    <w:rsid w:val="00842758"/>
    <w:rsid w:val="00844A37"/>
    <w:rsid w:val="0084576D"/>
    <w:rsid w:val="00845982"/>
    <w:rsid w:val="008472F9"/>
    <w:rsid w:val="00850C78"/>
    <w:rsid w:val="0085217D"/>
    <w:rsid w:val="00852927"/>
    <w:rsid w:val="00852FDF"/>
    <w:rsid w:val="00853105"/>
    <w:rsid w:val="00854D58"/>
    <w:rsid w:val="00860B41"/>
    <w:rsid w:val="008615EE"/>
    <w:rsid w:val="00863C5F"/>
    <w:rsid w:val="00865A3D"/>
    <w:rsid w:val="008727FF"/>
    <w:rsid w:val="0087653B"/>
    <w:rsid w:val="008800B2"/>
    <w:rsid w:val="00882FEA"/>
    <w:rsid w:val="00883ACD"/>
    <w:rsid w:val="00892709"/>
    <w:rsid w:val="0089407D"/>
    <w:rsid w:val="0089666E"/>
    <w:rsid w:val="00896DC3"/>
    <w:rsid w:val="008A03A6"/>
    <w:rsid w:val="008A0F2D"/>
    <w:rsid w:val="008A1E9C"/>
    <w:rsid w:val="008A4BC1"/>
    <w:rsid w:val="008A5A85"/>
    <w:rsid w:val="008A66A7"/>
    <w:rsid w:val="008B2ADE"/>
    <w:rsid w:val="008B2D83"/>
    <w:rsid w:val="008B380C"/>
    <w:rsid w:val="008B4D40"/>
    <w:rsid w:val="008C0001"/>
    <w:rsid w:val="008D1316"/>
    <w:rsid w:val="008D15E7"/>
    <w:rsid w:val="008E03CA"/>
    <w:rsid w:val="008E14EC"/>
    <w:rsid w:val="008F26F6"/>
    <w:rsid w:val="008F3BE2"/>
    <w:rsid w:val="008F57C6"/>
    <w:rsid w:val="0090191B"/>
    <w:rsid w:val="009033FE"/>
    <w:rsid w:val="00905B57"/>
    <w:rsid w:val="0090634E"/>
    <w:rsid w:val="00907301"/>
    <w:rsid w:val="009074D9"/>
    <w:rsid w:val="00911F35"/>
    <w:rsid w:val="00912B3B"/>
    <w:rsid w:val="009136F4"/>
    <w:rsid w:val="00914092"/>
    <w:rsid w:val="009205FC"/>
    <w:rsid w:val="00921119"/>
    <w:rsid w:val="00925195"/>
    <w:rsid w:val="00925FF5"/>
    <w:rsid w:val="009267BA"/>
    <w:rsid w:val="00926850"/>
    <w:rsid w:val="009337BE"/>
    <w:rsid w:val="009347D4"/>
    <w:rsid w:val="00935D83"/>
    <w:rsid w:val="009375E1"/>
    <w:rsid w:val="00941647"/>
    <w:rsid w:val="00943B64"/>
    <w:rsid w:val="00943C23"/>
    <w:rsid w:val="009442FC"/>
    <w:rsid w:val="009467CC"/>
    <w:rsid w:val="00946D51"/>
    <w:rsid w:val="00952C9C"/>
    <w:rsid w:val="00952DED"/>
    <w:rsid w:val="00954D6B"/>
    <w:rsid w:val="00954DA8"/>
    <w:rsid w:val="00955B04"/>
    <w:rsid w:val="0095755F"/>
    <w:rsid w:val="009606E1"/>
    <w:rsid w:val="00964C03"/>
    <w:rsid w:val="00970647"/>
    <w:rsid w:val="009821E3"/>
    <w:rsid w:val="00985C20"/>
    <w:rsid w:val="0098736F"/>
    <w:rsid w:val="00987BAD"/>
    <w:rsid w:val="00992A5F"/>
    <w:rsid w:val="00996FA8"/>
    <w:rsid w:val="009A1E80"/>
    <w:rsid w:val="009A7D55"/>
    <w:rsid w:val="009B0A0A"/>
    <w:rsid w:val="009B2137"/>
    <w:rsid w:val="009B280F"/>
    <w:rsid w:val="009B3C68"/>
    <w:rsid w:val="009B4162"/>
    <w:rsid w:val="009B423C"/>
    <w:rsid w:val="009B5A79"/>
    <w:rsid w:val="009C37D5"/>
    <w:rsid w:val="009D2A47"/>
    <w:rsid w:val="009D455C"/>
    <w:rsid w:val="009D5FC5"/>
    <w:rsid w:val="009D60B0"/>
    <w:rsid w:val="009E1209"/>
    <w:rsid w:val="009E2F28"/>
    <w:rsid w:val="009E432D"/>
    <w:rsid w:val="009E45A1"/>
    <w:rsid w:val="009E5911"/>
    <w:rsid w:val="009E6E29"/>
    <w:rsid w:val="009F1E76"/>
    <w:rsid w:val="009F3B79"/>
    <w:rsid w:val="009F4253"/>
    <w:rsid w:val="009F6A3E"/>
    <w:rsid w:val="00A00C2B"/>
    <w:rsid w:val="00A012F9"/>
    <w:rsid w:val="00A03BCF"/>
    <w:rsid w:val="00A040E5"/>
    <w:rsid w:val="00A05AE5"/>
    <w:rsid w:val="00A0735B"/>
    <w:rsid w:val="00A11806"/>
    <w:rsid w:val="00A11C1D"/>
    <w:rsid w:val="00A13DEA"/>
    <w:rsid w:val="00A1629C"/>
    <w:rsid w:val="00A16326"/>
    <w:rsid w:val="00A204AA"/>
    <w:rsid w:val="00A22B1E"/>
    <w:rsid w:val="00A230E9"/>
    <w:rsid w:val="00A25F93"/>
    <w:rsid w:val="00A26C3E"/>
    <w:rsid w:val="00A27F8B"/>
    <w:rsid w:val="00A33002"/>
    <w:rsid w:val="00A332F0"/>
    <w:rsid w:val="00A34483"/>
    <w:rsid w:val="00A365E3"/>
    <w:rsid w:val="00A401FF"/>
    <w:rsid w:val="00A41556"/>
    <w:rsid w:val="00A45F31"/>
    <w:rsid w:val="00A57757"/>
    <w:rsid w:val="00A735C0"/>
    <w:rsid w:val="00A74609"/>
    <w:rsid w:val="00A810DE"/>
    <w:rsid w:val="00A812ED"/>
    <w:rsid w:val="00A84A32"/>
    <w:rsid w:val="00A850C3"/>
    <w:rsid w:val="00A855D1"/>
    <w:rsid w:val="00A86ADB"/>
    <w:rsid w:val="00A91E9B"/>
    <w:rsid w:val="00A9343D"/>
    <w:rsid w:val="00AA2618"/>
    <w:rsid w:val="00AA7DCE"/>
    <w:rsid w:val="00AB5729"/>
    <w:rsid w:val="00AB64AB"/>
    <w:rsid w:val="00AB7134"/>
    <w:rsid w:val="00AD16DD"/>
    <w:rsid w:val="00AD726B"/>
    <w:rsid w:val="00AD75B0"/>
    <w:rsid w:val="00AE0ABE"/>
    <w:rsid w:val="00AE1801"/>
    <w:rsid w:val="00AE278F"/>
    <w:rsid w:val="00B02129"/>
    <w:rsid w:val="00B02BA6"/>
    <w:rsid w:val="00B02D97"/>
    <w:rsid w:val="00B11C90"/>
    <w:rsid w:val="00B13026"/>
    <w:rsid w:val="00B14781"/>
    <w:rsid w:val="00B21A3D"/>
    <w:rsid w:val="00B2333E"/>
    <w:rsid w:val="00B237B3"/>
    <w:rsid w:val="00B304F2"/>
    <w:rsid w:val="00B3509F"/>
    <w:rsid w:val="00B438FB"/>
    <w:rsid w:val="00B44E0A"/>
    <w:rsid w:val="00B478AA"/>
    <w:rsid w:val="00B50630"/>
    <w:rsid w:val="00B538EF"/>
    <w:rsid w:val="00B5393B"/>
    <w:rsid w:val="00B55DA5"/>
    <w:rsid w:val="00B57B7B"/>
    <w:rsid w:val="00B657CC"/>
    <w:rsid w:val="00B67553"/>
    <w:rsid w:val="00B67CD1"/>
    <w:rsid w:val="00B703E2"/>
    <w:rsid w:val="00B77A40"/>
    <w:rsid w:val="00B80E82"/>
    <w:rsid w:val="00B837E0"/>
    <w:rsid w:val="00B83BE4"/>
    <w:rsid w:val="00B84F7F"/>
    <w:rsid w:val="00B85A29"/>
    <w:rsid w:val="00B86BF2"/>
    <w:rsid w:val="00B87A40"/>
    <w:rsid w:val="00B906F0"/>
    <w:rsid w:val="00B90C0F"/>
    <w:rsid w:val="00B910AC"/>
    <w:rsid w:val="00B913E3"/>
    <w:rsid w:val="00B93953"/>
    <w:rsid w:val="00B9703C"/>
    <w:rsid w:val="00BA1467"/>
    <w:rsid w:val="00BA1EE0"/>
    <w:rsid w:val="00BA60A4"/>
    <w:rsid w:val="00BA67D0"/>
    <w:rsid w:val="00BB32AA"/>
    <w:rsid w:val="00BB7F7E"/>
    <w:rsid w:val="00BC0407"/>
    <w:rsid w:val="00BC0C35"/>
    <w:rsid w:val="00BC5038"/>
    <w:rsid w:val="00BC6190"/>
    <w:rsid w:val="00BC7624"/>
    <w:rsid w:val="00BD140E"/>
    <w:rsid w:val="00BD1D58"/>
    <w:rsid w:val="00BD2669"/>
    <w:rsid w:val="00BD4B70"/>
    <w:rsid w:val="00BD5528"/>
    <w:rsid w:val="00BD66C5"/>
    <w:rsid w:val="00BE0910"/>
    <w:rsid w:val="00BE21A6"/>
    <w:rsid w:val="00BE4083"/>
    <w:rsid w:val="00BE498D"/>
    <w:rsid w:val="00BE5465"/>
    <w:rsid w:val="00BF403D"/>
    <w:rsid w:val="00C00F57"/>
    <w:rsid w:val="00C01261"/>
    <w:rsid w:val="00C030AB"/>
    <w:rsid w:val="00C03A1D"/>
    <w:rsid w:val="00C03DFD"/>
    <w:rsid w:val="00C0436F"/>
    <w:rsid w:val="00C055BD"/>
    <w:rsid w:val="00C063C2"/>
    <w:rsid w:val="00C10BF9"/>
    <w:rsid w:val="00C20CC2"/>
    <w:rsid w:val="00C22833"/>
    <w:rsid w:val="00C32BBA"/>
    <w:rsid w:val="00C362D0"/>
    <w:rsid w:val="00C4046D"/>
    <w:rsid w:val="00C41741"/>
    <w:rsid w:val="00C43D74"/>
    <w:rsid w:val="00C45DEA"/>
    <w:rsid w:val="00C476B9"/>
    <w:rsid w:val="00C478E1"/>
    <w:rsid w:val="00C47FEA"/>
    <w:rsid w:val="00C50077"/>
    <w:rsid w:val="00C5320E"/>
    <w:rsid w:val="00C532BD"/>
    <w:rsid w:val="00C5369C"/>
    <w:rsid w:val="00C644A5"/>
    <w:rsid w:val="00C67271"/>
    <w:rsid w:val="00C6743B"/>
    <w:rsid w:val="00C71B43"/>
    <w:rsid w:val="00C71FFF"/>
    <w:rsid w:val="00C72DB0"/>
    <w:rsid w:val="00C762E2"/>
    <w:rsid w:val="00C76A1C"/>
    <w:rsid w:val="00C778C0"/>
    <w:rsid w:val="00C8049A"/>
    <w:rsid w:val="00C87C2F"/>
    <w:rsid w:val="00C944A7"/>
    <w:rsid w:val="00C953BD"/>
    <w:rsid w:val="00C97F65"/>
    <w:rsid w:val="00CA1E12"/>
    <w:rsid w:val="00CA603F"/>
    <w:rsid w:val="00CB0CE3"/>
    <w:rsid w:val="00CB502C"/>
    <w:rsid w:val="00CB5239"/>
    <w:rsid w:val="00CB6E8E"/>
    <w:rsid w:val="00CC3FC2"/>
    <w:rsid w:val="00CC409D"/>
    <w:rsid w:val="00CD40BF"/>
    <w:rsid w:val="00CD40EA"/>
    <w:rsid w:val="00CD5CC9"/>
    <w:rsid w:val="00CD64E0"/>
    <w:rsid w:val="00CE0216"/>
    <w:rsid w:val="00CE7265"/>
    <w:rsid w:val="00CF0410"/>
    <w:rsid w:val="00CF2E67"/>
    <w:rsid w:val="00CF3712"/>
    <w:rsid w:val="00CF40DE"/>
    <w:rsid w:val="00CF4D68"/>
    <w:rsid w:val="00CF75F1"/>
    <w:rsid w:val="00D015C8"/>
    <w:rsid w:val="00D02B28"/>
    <w:rsid w:val="00D052DF"/>
    <w:rsid w:val="00D164BE"/>
    <w:rsid w:val="00D17D48"/>
    <w:rsid w:val="00D2136D"/>
    <w:rsid w:val="00D22754"/>
    <w:rsid w:val="00D25470"/>
    <w:rsid w:val="00D25E2B"/>
    <w:rsid w:val="00D26229"/>
    <w:rsid w:val="00D26D35"/>
    <w:rsid w:val="00D30149"/>
    <w:rsid w:val="00D310BE"/>
    <w:rsid w:val="00D34584"/>
    <w:rsid w:val="00D3722F"/>
    <w:rsid w:val="00D44A81"/>
    <w:rsid w:val="00D46654"/>
    <w:rsid w:val="00D470F4"/>
    <w:rsid w:val="00D47699"/>
    <w:rsid w:val="00D51C55"/>
    <w:rsid w:val="00D53B1E"/>
    <w:rsid w:val="00D560C6"/>
    <w:rsid w:val="00D602DF"/>
    <w:rsid w:val="00D6269C"/>
    <w:rsid w:val="00D62FF8"/>
    <w:rsid w:val="00D64039"/>
    <w:rsid w:val="00D6431E"/>
    <w:rsid w:val="00D65ED2"/>
    <w:rsid w:val="00D72661"/>
    <w:rsid w:val="00D761BC"/>
    <w:rsid w:val="00D76500"/>
    <w:rsid w:val="00D76620"/>
    <w:rsid w:val="00D77879"/>
    <w:rsid w:val="00D8057D"/>
    <w:rsid w:val="00D80DC9"/>
    <w:rsid w:val="00D835F1"/>
    <w:rsid w:val="00D83E71"/>
    <w:rsid w:val="00D854E3"/>
    <w:rsid w:val="00D869B7"/>
    <w:rsid w:val="00D8720C"/>
    <w:rsid w:val="00D87D4E"/>
    <w:rsid w:val="00D922B4"/>
    <w:rsid w:val="00D95359"/>
    <w:rsid w:val="00D95479"/>
    <w:rsid w:val="00D96890"/>
    <w:rsid w:val="00DA34D3"/>
    <w:rsid w:val="00DA45B3"/>
    <w:rsid w:val="00DA49C6"/>
    <w:rsid w:val="00DA5DF2"/>
    <w:rsid w:val="00DA7FC5"/>
    <w:rsid w:val="00DB055A"/>
    <w:rsid w:val="00DB3E06"/>
    <w:rsid w:val="00DD11B4"/>
    <w:rsid w:val="00DD1802"/>
    <w:rsid w:val="00DD49D5"/>
    <w:rsid w:val="00DE2473"/>
    <w:rsid w:val="00DE5070"/>
    <w:rsid w:val="00DE535D"/>
    <w:rsid w:val="00DE5DFC"/>
    <w:rsid w:val="00DF3B19"/>
    <w:rsid w:val="00E00AF7"/>
    <w:rsid w:val="00E019A0"/>
    <w:rsid w:val="00E1090B"/>
    <w:rsid w:val="00E10E32"/>
    <w:rsid w:val="00E11D71"/>
    <w:rsid w:val="00E15298"/>
    <w:rsid w:val="00E22CA7"/>
    <w:rsid w:val="00E22D78"/>
    <w:rsid w:val="00E252BD"/>
    <w:rsid w:val="00E27545"/>
    <w:rsid w:val="00E277BA"/>
    <w:rsid w:val="00E35875"/>
    <w:rsid w:val="00E45F1F"/>
    <w:rsid w:val="00E51699"/>
    <w:rsid w:val="00E5261F"/>
    <w:rsid w:val="00E532D5"/>
    <w:rsid w:val="00E64231"/>
    <w:rsid w:val="00E64A1A"/>
    <w:rsid w:val="00E67C3A"/>
    <w:rsid w:val="00E7157A"/>
    <w:rsid w:val="00E7433E"/>
    <w:rsid w:val="00E7799C"/>
    <w:rsid w:val="00E821F3"/>
    <w:rsid w:val="00E87354"/>
    <w:rsid w:val="00E878CE"/>
    <w:rsid w:val="00EA1EF8"/>
    <w:rsid w:val="00EA4435"/>
    <w:rsid w:val="00EA5E75"/>
    <w:rsid w:val="00EA6DA6"/>
    <w:rsid w:val="00EB1C51"/>
    <w:rsid w:val="00EB2A9D"/>
    <w:rsid w:val="00EB2B06"/>
    <w:rsid w:val="00EB57A6"/>
    <w:rsid w:val="00EC6599"/>
    <w:rsid w:val="00ED060B"/>
    <w:rsid w:val="00ED0D83"/>
    <w:rsid w:val="00EE147B"/>
    <w:rsid w:val="00EE1D35"/>
    <w:rsid w:val="00EF310B"/>
    <w:rsid w:val="00EF32D1"/>
    <w:rsid w:val="00EF3322"/>
    <w:rsid w:val="00F00A36"/>
    <w:rsid w:val="00F031F5"/>
    <w:rsid w:val="00F0324C"/>
    <w:rsid w:val="00F07BC5"/>
    <w:rsid w:val="00F134C2"/>
    <w:rsid w:val="00F22E38"/>
    <w:rsid w:val="00F22EEA"/>
    <w:rsid w:val="00F2778E"/>
    <w:rsid w:val="00F363EC"/>
    <w:rsid w:val="00F414B3"/>
    <w:rsid w:val="00F426DA"/>
    <w:rsid w:val="00F47EA5"/>
    <w:rsid w:val="00F50518"/>
    <w:rsid w:val="00F5588F"/>
    <w:rsid w:val="00F57894"/>
    <w:rsid w:val="00F61C8F"/>
    <w:rsid w:val="00F627AC"/>
    <w:rsid w:val="00F63259"/>
    <w:rsid w:val="00F63F8D"/>
    <w:rsid w:val="00F640A3"/>
    <w:rsid w:val="00F641BC"/>
    <w:rsid w:val="00F6616F"/>
    <w:rsid w:val="00F73F2D"/>
    <w:rsid w:val="00F74479"/>
    <w:rsid w:val="00F76EFE"/>
    <w:rsid w:val="00F77A03"/>
    <w:rsid w:val="00F77BB0"/>
    <w:rsid w:val="00F82B49"/>
    <w:rsid w:val="00F83F44"/>
    <w:rsid w:val="00F8406E"/>
    <w:rsid w:val="00F84CF2"/>
    <w:rsid w:val="00F8702A"/>
    <w:rsid w:val="00F91D9D"/>
    <w:rsid w:val="00F97770"/>
    <w:rsid w:val="00FA519F"/>
    <w:rsid w:val="00FA5730"/>
    <w:rsid w:val="00FB1788"/>
    <w:rsid w:val="00FB4FFE"/>
    <w:rsid w:val="00FD01D6"/>
    <w:rsid w:val="00FD2099"/>
    <w:rsid w:val="00FD44B1"/>
    <w:rsid w:val="00FD7B02"/>
    <w:rsid w:val="00FE34EA"/>
    <w:rsid w:val="00FE548D"/>
    <w:rsid w:val="00FE54CC"/>
    <w:rsid w:val="00FE5DCE"/>
    <w:rsid w:val="00FF32C5"/>
    <w:rsid w:val="00FF45F6"/>
    <w:rsid w:val="00FF494C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F08ED0D"/>
  <w15:docId w15:val="{3B8F7412-D764-4B36-85FB-E09AD7FB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B1"/>
    <w:pPr>
      <w:suppressAutoHyphens/>
    </w:pPr>
  </w:style>
  <w:style w:type="paragraph" w:styleId="Titre6">
    <w:name w:val="heading 6"/>
    <w:basedOn w:val="Normal"/>
    <w:next w:val="Normal"/>
    <w:link w:val="Titre6Car"/>
    <w:qFormat/>
    <w:rsid w:val="002F45AC"/>
    <w:pPr>
      <w:keepNext/>
      <w:pBdr>
        <w:top w:val="double" w:sz="6" w:space="6" w:color="auto" w:shadow="1"/>
        <w:left w:val="double" w:sz="6" w:space="1" w:color="auto" w:shadow="1"/>
        <w:bottom w:val="double" w:sz="6" w:space="4" w:color="auto" w:shadow="1"/>
        <w:right w:val="double" w:sz="6" w:space="1" w:color="auto" w:shadow="1"/>
      </w:pBdr>
      <w:suppressAutoHyphens w:val="0"/>
      <w:autoSpaceDN/>
      <w:spacing w:after="0" w:line="240" w:lineRule="auto"/>
      <w:ind w:left="2268" w:right="2268"/>
      <w:jc w:val="center"/>
      <w:textAlignment w:val="auto"/>
      <w:outlineLvl w:val="5"/>
    </w:pPr>
    <w:rPr>
      <w:rFonts w:ascii="Times New Roman" w:eastAsia="Times New Roman" w:hAnsi="Times New Roman"/>
      <w:b/>
      <w:sz w:val="31"/>
      <w:szCs w:val="31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</w:style>
  <w:style w:type="paragraph" w:customStyle="1" w:styleId="Paragraphestandard">
    <w:name w:val="[Paragraphe standard]"/>
    <w:basedOn w:val="Normal"/>
    <w:pPr>
      <w:autoSpaceDE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EF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rsid w:val="002F45AC"/>
    <w:rPr>
      <w:rFonts w:ascii="Times New Roman" w:eastAsia="Times New Roman" w:hAnsi="Times New Roman"/>
      <w:b/>
      <w:sz w:val="31"/>
      <w:szCs w:val="31"/>
      <w:lang w:eastAsia="fr-FR" w:bidi="he-IL"/>
    </w:rPr>
  </w:style>
  <w:style w:type="table" w:styleId="Grilleclaire-Accent5">
    <w:name w:val="Light Grid Accent 5"/>
    <w:basedOn w:val="TableauNormal"/>
    <w:uiPriority w:val="62"/>
    <w:rsid w:val="004C54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Rvision">
    <w:name w:val="Revision"/>
    <w:hidden/>
    <w:uiPriority w:val="99"/>
    <w:semiHidden/>
    <w:rsid w:val="00457C5B"/>
    <w:pPr>
      <w:autoSpaceDN/>
      <w:spacing w:after="0" w:line="240" w:lineRule="auto"/>
      <w:textAlignment w:val="auto"/>
    </w:pPr>
  </w:style>
  <w:style w:type="character" w:styleId="Marquedecommentaire">
    <w:name w:val="annotation reference"/>
    <w:basedOn w:val="Policepardfaut"/>
    <w:uiPriority w:val="99"/>
    <w:semiHidden/>
    <w:unhideWhenUsed/>
    <w:rsid w:val="00400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00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00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0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0BF7"/>
    <w:rPr>
      <w:b/>
      <w:bCs/>
      <w:sz w:val="20"/>
      <w:szCs w:val="20"/>
    </w:rPr>
  </w:style>
  <w:style w:type="character" w:customStyle="1" w:styleId="Aucun">
    <w:name w:val="Aucun"/>
    <w:rsid w:val="00EA1EF8"/>
  </w:style>
  <w:style w:type="paragraph" w:customStyle="1" w:styleId="CorpsA">
    <w:name w:val="Corps A"/>
    <w:rsid w:val="00EA1EF8"/>
    <w:pPr>
      <w:pBdr>
        <w:top w:val="nil"/>
        <w:left w:val="nil"/>
        <w:bottom w:val="nil"/>
        <w:right w:val="nil"/>
        <w:between w:val="nil"/>
        <w:bar w:val="nil"/>
      </w:pBdr>
      <w:autoSpaceDN/>
      <w:spacing w:after="0" w:line="240" w:lineRule="auto"/>
      <w:textAlignment w:val="auto"/>
    </w:pPr>
    <w:rPr>
      <w:rFonts w:ascii="Helvetica Neue" w:eastAsia="Arial Unicode MS" w:hAnsi="Helvetica Neue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Desktop\INStaD\IMMATRICULATIONS%20DES%20ENTREPRISES\publication\2022\IMMAT_JAN_2022_18022022_VF_bon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HINKPAD\Desktop\INStaD\IMMATRICULATIONS%20DES%20ENTREPRISES\IMMAT%20BASE%20GLOBALE%20ACTUALISEE%20A%20202504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HINKPAD\Desktop\INStaD\IMMATRICULATIONS%20DES%20ENTREPRISES\IMMAT%20BASE%20GLOBALE%20ACTUALISEE%20A%20202503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575064693048207E-2"/>
          <c:y val="2.6379410906969956E-2"/>
          <c:w val="0.91928763843851047"/>
          <c:h val="0.66400958269478061"/>
        </c:manualLayout>
      </c:layout>
      <c:lineChart>
        <c:grouping val="standard"/>
        <c:varyColors val="0"/>
        <c:ser>
          <c:idx val="0"/>
          <c:order val="0"/>
          <c:tx>
            <c:strRef>
              <c:f>'Courbe mars 2025'!$C$19</c:f>
              <c:strCache>
                <c:ptCount val="1"/>
                <c:pt idx="0">
                  <c:v>Série_brute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'Courbe mars 2025'!$B$44:$B$68</c:f>
              <c:numCache>
                <c:formatCode>mmm\-yy</c:formatCode>
                <c:ptCount val="25"/>
                <c:pt idx="0">
                  <c:v>44986</c:v>
                </c:pt>
                <c:pt idx="1">
                  <c:v>45017</c:v>
                </c:pt>
                <c:pt idx="2">
                  <c:v>45047</c:v>
                </c:pt>
                <c:pt idx="3">
                  <c:v>45078</c:v>
                </c:pt>
                <c:pt idx="4">
                  <c:v>45108</c:v>
                </c:pt>
                <c:pt idx="5">
                  <c:v>45139</c:v>
                </c:pt>
                <c:pt idx="6">
                  <c:v>45170</c:v>
                </c:pt>
                <c:pt idx="7">
                  <c:v>45200</c:v>
                </c:pt>
                <c:pt idx="8">
                  <c:v>45231</c:v>
                </c:pt>
                <c:pt idx="9">
                  <c:v>45261</c:v>
                </c:pt>
                <c:pt idx="10">
                  <c:v>45292</c:v>
                </c:pt>
                <c:pt idx="11">
                  <c:v>45323</c:v>
                </c:pt>
                <c:pt idx="12">
                  <c:v>45352</c:v>
                </c:pt>
                <c:pt idx="13">
                  <c:v>45383</c:v>
                </c:pt>
                <c:pt idx="14">
                  <c:v>45413</c:v>
                </c:pt>
                <c:pt idx="15">
                  <c:v>45444</c:v>
                </c:pt>
                <c:pt idx="16">
                  <c:v>45474</c:v>
                </c:pt>
                <c:pt idx="17">
                  <c:v>45505</c:v>
                </c:pt>
                <c:pt idx="18">
                  <c:v>45536</c:v>
                </c:pt>
                <c:pt idx="19">
                  <c:v>45566</c:v>
                </c:pt>
                <c:pt idx="20">
                  <c:v>45597</c:v>
                </c:pt>
                <c:pt idx="21">
                  <c:v>45627</c:v>
                </c:pt>
                <c:pt idx="22">
                  <c:v>45658</c:v>
                </c:pt>
                <c:pt idx="23">
                  <c:v>45689</c:v>
                </c:pt>
                <c:pt idx="24">
                  <c:v>45717</c:v>
                </c:pt>
              </c:numCache>
            </c:numRef>
          </c:cat>
          <c:val>
            <c:numRef>
              <c:f>'Courbe mars 2025'!$C$44:$C$68</c:f>
              <c:numCache>
                <c:formatCode>General</c:formatCode>
                <c:ptCount val="25"/>
                <c:pt idx="0">
                  <c:v>3755</c:v>
                </c:pt>
                <c:pt idx="1">
                  <c:v>3069</c:v>
                </c:pt>
                <c:pt idx="2">
                  <c:v>2785</c:v>
                </c:pt>
                <c:pt idx="3">
                  <c:v>2953</c:v>
                </c:pt>
                <c:pt idx="4">
                  <c:v>2955</c:v>
                </c:pt>
                <c:pt idx="5">
                  <c:v>2743</c:v>
                </c:pt>
                <c:pt idx="6">
                  <c:v>2603</c:v>
                </c:pt>
                <c:pt idx="7">
                  <c:v>2872</c:v>
                </c:pt>
                <c:pt idx="8">
                  <c:v>2792</c:v>
                </c:pt>
                <c:pt idx="9">
                  <c:v>2122</c:v>
                </c:pt>
                <c:pt idx="10">
                  <c:v>2145</c:v>
                </c:pt>
                <c:pt idx="11">
                  <c:v>667</c:v>
                </c:pt>
                <c:pt idx="12">
                  <c:v>1838</c:v>
                </c:pt>
                <c:pt idx="13">
                  <c:v>2778</c:v>
                </c:pt>
                <c:pt idx="14">
                  <c:v>2707</c:v>
                </c:pt>
                <c:pt idx="15">
                  <c:v>2476</c:v>
                </c:pt>
                <c:pt idx="16">
                  <c:v>2770</c:v>
                </c:pt>
                <c:pt idx="17">
                  <c:v>1733</c:v>
                </c:pt>
                <c:pt idx="18">
                  <c:v>2433</c:v>
                </c:pt>
                <c:pt idx="19">
                  <c:v>1065</c:v>
                </c:pt>
                <c:pt idx="20">
                  <c:v>2654</c:v>
                </c:pt>
                <c:pt idx="21">
                  <c:v>1932</c:v>
                </c:pt>
                <c:pt idx="22">
                  <c:v>2693</c:v>
                </c:pt>
                <c:pt idx="23">
                  <c:v>2387</c:v>
                </c:pt>
                <c:pt idx="24">
                  <c:v>2818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349-4C6E-8C03-774F1B130F89}"/>
            </c:ext>
          </c:extLst>
        </c:ser>
        <c:ser>
          <c:idx val="1"/>
          <c:order val="1"/>
          <c:tx>
            <c:strRef>
              <c:f>'Courbe mars 2025'!$D$19</c:f>
              <c:strCache>
                <c:ptCount val="1"/>
                <c:pt idx="0">
                  <c:v>Série_CVS*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'Courbe mars 2025'!$B$44:$B$68</c:f>
              <c:numCache>
                <c:formatCode>mmm\-yy</c:formatCode>
                <c:ptCount val="25"/>
                <c:pt idx="0">
                  <c:v>44986</c:v>
                </c:pt>
                <c:pt idx="1">
                  <c:v>45017</c:v>
                </c:pt>
                <c:pt idx="2">
                  <c:v>45047</c:v>
                </c:pt>
                <c:pt idx="3">
                  <c:v>45078</c:v>
                </c:pt>
                <c:pt idx="4">
                  <c:v>45108</c:v>
                </c:pt>
                <c:pt idx="5">
                  <c:v>45139</c:v>
                </c:pt>
                <c:pt idx="6">
                  <c:v>45170</c:v>
                </c:pt>
                <c:pt idx="7">
                  <c:v>45200</c:v>
                </c:pt>
                <c:pt idx="8">
                  <c:v>45231</c:v>
                </c:pt>
                <c:pt idx="9">
                  <c:v>45261</c:v>
                </c:pt>
                <c:pt idx="10">
                  <c:v>45292</c:v>
                </c:pt>
                <c:pt idx="11">
                  <c:v>45323</c:v>
                </c:pt>
                <c:pt idx="12">
                  <c:v>45352</c:v>
                </c:pt>
                <c:pt idx="13">
                  <c:v>45383</c:v>
                </c:pt>
                <c:pt idx="14">
                  <c:v>45413</c:v>
                </c:pt>
                <c:pt idx="15">
                  <c:v>45444</c:v>
                </c:pt>
                <c:pt idx="16">
                  <c:v>45474</c:v>
                </c:pt>
                <c:pt idx="17">
                  <c:v>45505</c:v>
                </c:pt>
                <c:pt idx="18">
                  <c:v>45536</c:v>
                </c:pt>
                <c:pt idx="19">
                  <c:v>45566</c:v>
                </c:pt>
                <c:pt idx="20">
                  <c:v>45597</c:v>
                </c:pt>
                <c:pt idx="21">
                  <c:v>45627</c:v>
                </c:pt>
                <c:pt idx="22">
                  <c:v>45658</c:v>
                </c:pt>
                <c:pt idx="23">
                  <c:v>45689</c:v>
                </c:pt>
                <c:pt idx="24">
                  <c:v>45717</c:v>
                </c:pt>
              </c:numCache>
            </c:numRef>
          </c:cat>
          <c:val>
            <c:numRef>
              <c:f>'Courbe mars 2025'!$D$44:$D$68</c:f>
              <c:numCache>
                <c:formatCode>General</c:formatCode>
                <c:ptCount val="25"/>
                <c:pt idx="0">
                  <c:v>3402</c:v>
                </c:pt>
                <c:pt idx="1">
                  <c:v>2779</c:v>
                </c:pt>
                <c:pt idx="2" formatCode="0">
                  <c:v>2603.7594768117342</c:v>
                </c:pt>
                <c:pt idx="3" formatCode="0">
                  <c:v>3026.3644887682376</c:v>
                </c:pt>
                <c:pt idx="4">
                  <c:v>2895</c:v>
                </c:pt>
                <c:pt idx="5">
                  <c:v>2850</c:v>
                </c:pt>
                <c:pt idx="6">
                  <c:v>2513</c:v>
                </c:pt>
                <c:pt idx="7" formatCode="0">
                  <c:v>2365.404328648322</c:v>
                </c:pt>
                <c:pt idx="8" formatCode="0">
                  <c:v>2880.979481784942</c:v>
                </c:pt>
                <c:pt idx="9" formatCode="0">
                  <c:v>3137.9697118896861</c:v>
                </c:pt>
                <c:pt idx="10" formatCode="0">
                  <c:v>2142</c:v>
                </c:pt>
                <c:pt idx="11" formatCode="0">
                  <c:v>551</c:v>
                </c:pt>
                <c:pt idx="12" formatCode="0">
                  <c:v>1656</c:v>
                </c:pt>
                <c:pt idx="13" formatCode="0">
                  <c:v>2516</c:v>
                </c:pt>
                <c:pt idx="14" formatCode="0">
                  <c:v>2529</c:v>
                </c:pt>
                <c:pt idx="15" formatCode="0">
                  <c:v>2537</c:v>
                </c:pt>
                <c:pt idx="16" formatCode="0">
                  <c:v>2704</c:v>
                </c:pt>
                <c:pt idx="17" formatCode="0">
                  <c:v>1794</c:v>
                </c:pt>
                <c:pt idx="18" formatCode="0">
                  <c:v>2360</c:v>
                </c:pt>
                <c:pt idx="19" formatCode="0">
                  <c:v>1042</c:v>
                </c:pt>
                <c:pt idx="20" formatCode="0">
                  <c:v>3230</c:v>
                </c:pt>
                <c:pt idx="21" formatCode="0">
                  <c:v>2852</c:v>
                </c:pt>
                <c:pt idx="22" formatCode="0">
                  <c:v>2690</c:v>
                </c:pt>
                <c:pt idx="23" formatCode="0">
                  <c:v>2004</c:v>
                </c:pt>
                <c:pt idx="24" formatCode="0">
                  <c:v>2554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349-4C6E-8C03-774F1B130F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18143360"/>
        <c:axId val="-1918146080"/>
      </c:lineChart>
      <c:dateAx>
        <c:axId val="-191814336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-1918146080"/>
        <c:crosses val="autoZero"/>
        <c:auto val="1"/>
        <c:lblOffset val="100"/>
        <c:baseTimeUnit val="months"/>
      </c:dateAx>
      <c:valAx>
        <c:axId val="-1918146080"/>
        <c:scaling>
          <c:orientation val="minMax"/>
          <c:min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-1918143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BJ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BJ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888888888888889E-2"/>
                  <c:y val="-8.487556272013328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99,96%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05E-488F-81B4-7AE04CC08D8E}"/>
                </c:ext>
              </c:extLst>
            </c:dLbl>
            <c:dLbl>
              <c:idx val="1"/>
              <c:layout>
                <c:manualLayout>
                  <c:x val="3.6111111111111108E-2"/>
                  <c:y val="-4.2437781360066642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0,04%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05E-488F-81B4-7AE04CC08D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BJ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'TCD_Note_IMMAT_2021-2025'!$B$26:$B$27</c:f>
              <c:strCache>
                <c:ptCount val="2"/>
                <c:pt idx="0">
                  <c:v>Béninois</c:v>
                </c:pt>
                <c:pt idx="1">
                  <c:v>RDM</c:v>
                </c:pt>
              </c:strCache>
            </c:strRef>
          </c:cat>
          <c:val>
            <c:numRef>
              <c:f>'TCD_Note_IMMAT_2021-2025'!$C$26:$C$27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5E-488F-81B4-7AE04CC08D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0152912"/>
        <c:axId val="240153392"/>
        <c:axId val="0"/>
      </c:bar3DChart>
      <c:catAx>
        <c:axId val="240152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240153392"/>
        <c:crosses val="autoZero"/>
        <c:auto val="1"/>
        <c:lblAlgn val="ctr"/>
        <c:lblOffset val="100"/>
        <c:noMultiLvlLbl val="0"/>
      </c:catAx>
      <c:valAx>
        <c:axId val="240153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240152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BJ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ACC63-40CB-45C3-A7A5-1E30CBF0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IMMAT_JAN_2022_18022022_VF_bon.dotx</Template>
  <TotalTime>37</TotalTime>
  <Pages>3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FADO CAGNIUN ALEXIS</cp:lastModifiedBy>
  <cp:revision>25</cp:revision>
  <cp:lastPrinted>2025-04-30T18:37:00Z</cp:lastPrinted>
  <dcterms:created xsi:type="dcterms:W3CDTF">2025-04-23T11:57:00Z</dcterms:created>
  <dcterms:modified xsi:type="dcterms:W3CDTF">2025-04-30T18:39:00Z</dcterms:modified>
</cp:coreProperties>
</file>